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A1" w:rsidRPr="00AF1948" w:rsidRDefault="009762A1" w:rsidP="001D474D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55.8pt" fillcolor="window">
            <v:imagedata r:id="rId7" o:title=""/>
          </v:shape>
        </w:pict>
      </w:r>
    </w:p>
    <w:p w:rsidR="009762A1" w:rsidRPr="00EB3EBB" w:rsidRDefault="009762A1" w:rsidP="001D474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762A1" w:rsidRPr="001D474D" w:rsidRDefault="009762A1" w:rsidP="001D474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1D474D">
        <w:rPr>
          <w:b/>
          <w:bCs/>
          <w:spacing w:val="1"/>
          <w:sz w:val="28"/>
          <w:szCs w:val="28"/>
        </w:rPr>
        <w:t xml:space="preserve">АДМИНИСТРАЦИЯ ОРДЫНСКОГО РАЙОНА </w:t>
      </w:r>
    </w:p>
    <w:p w:rsidR="009762A1" w:rsidRPr="001D474D" w:rsidRDefault="009762A1" w:rsidP="001D474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1D474D">
        <w:rPr>
          <w:b/>
          <w:bCs/>
          <w:spacing w:val="1"/>
          <w:sz w:val="28"/>
          <w:szCs w:val="28"/>
        </w:rPr>
        <w:t>НОВОСИБИРСКОЙ ОБЛАСТИ</w:t>
      </w:r>
    </w:p>
    <w:p w:rsidR="009762A1" w:rsidRPr="001D474D" w:rsidRDefault="009762A1" w:rsidP="001D474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1"/>
          <w:sz w:val="28"/>
          <w:szCs w:val="28"/>
        </w:rPr>
      </w:pPr>
    </w:p>
    <w:p w:rsidR="009762A1" w:rsidRPr="001D474D" w:rsidRDefault="009762A1" w:rsidP="001D474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1D474D">
        <w:rPr>
          <w:b/>
          <w:bCs/>
          <w:spacing w:val="1"/>
          <w:sz w:val="28"/>
          <w:szCs w:val="28"/>
        </w:rPr>
        <w:t>ПОСТАНОВЛЕНИЕ</w:t>
      </w:r>
    </w:p>
    <w:p w:rsidR="009762A1" w:rsidRPr="001D474D" w:rsidRDefault="009762A1" w:rsidP="001D474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762A1" w:rsidRPr="001D474D" w:rsidRDefault="009762A1" w:rsidP="001D474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  <w:r w:rsidRPr="001D474D">
        <w:rPr>
          <w:spacing w:val="1"/>
          <w:sz w:val="28"/>
          <w:szCs w:val="28"/>
        </w:rPr>
        <w:t xml:space="preserve">от </w:t>
      </w:r>
      <w:r>
        <w:rPr>
          <w:spacing w:val="1"/>
          <w:sz w:val="28"/>
          <w:szCs w:val="28"/>
        </w:rPr>
        <w:t>22.06.2020</w:t>
      </w:r>
      <w:r w:rsidRPr="001D474D">
        <w:rPr>
          <w:spacing w:val="1"/>
          <w:sz w:val="28"/>
          <w:szCs w:val="28"/>
        </w:rPr>
        <w:t xml:space="preserve">  № </w:t>
      </w:r>
      <w:r>
        <w:rPr>
          <w:spacing w:val="1"/>
          <w:sz w:val="28"/>
          <w:szCs w:val="28"/>
        </w:rPr>
        <w:t>548</w:t>
      </w:r>
    </w:p>
    <w:p w:rsidR="009762A1" w:rsidRPr="001D474D" w:rsidRDefault="009762A1" w:rsidP="001D474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762A1" w:rsidRPr="001D474D" w:rsidRDefault="009762A1" w:rsidP="001D474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  <w:r w:rsidRPr="001D474D">
        <w:rPr>
          <w:spacing w:val="1"/>
          <w:sz w:val="28"/>
          <w:szCs w:val="28"/>
        </w:rPr>
        <w:t>р.п. Ордынское</w:t>
      </w:r>
    </w:p>
    <w:p w:rsidR="009762A1" w:rsidRPr="001D474D" w:rsidRDefault="009762A1" w:rsidP="001D474D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762A1" w:rsidRPr="0039548D" w:rsidRDefault="009762A1" w:rsidP="0039548D">
      <w:pPr>
        <w:autoSpaceDE/>
        <w:autoSpaceDN/>
        <w:snapToGrid w:val="0"/>
        <w:jc w:val="center"/>
        <w:rPr>
          <w:sz w:val="28"/>
          <w:szCs w:val="28"/>
        </w:rPr>
      </w:pPr>
      <w:r w:rsidRPr="0039548D">
        <w:rPr>
          <w:sz w:val="28"/>
          <w:szCs w:val="28"/>
        </w:rPr>
        <w:t xml:space="preserve">Об организации учета общественного мнения по вопросу присвоения городу Новосибирску почетного звания Российской Федерации </w:t>
      </w:r>
    </w:p>
    <w:p w:rsidR="009762A1" w:rsidRPr="0039548D" w:rsidRDefault="009762A1" w:rsidP="0039548D">
      <w:pPr>
        <w:autoSpaceDE/>
        <w:autoSpaceDN/>
        <w:snapToGrid w:val="0"/>
        <w:jc w:val="center"/>
        <w:rPr>
          <w:sz w:val="28"/>
          <w:szCs w:val="28"/>
        </w:rPr>
      </w:pPr>
      <w:r w:rsidRPr="0039548D">
        <w:rPr>
          <w:sz w:val="28"/>
          <w:szCs w:val="28"/>
        </w:rPr>
        <w:t>«Город трудовой доблести»</w:t>
      </w:r>
    </w:p>
    <w:p w:rsidR="009762A1" w:rsidRDefault="009762A1" w:rsidP="0039548D">
      <w:pPr>
        <w:autoSpaceDE/>
        <w:autoSpaceDN/>
        <w:snapToGrid w:val="0"/>
        <w:jc w:val="center"/>
        <w:rPr>
          <w:sz w:val="28"/>
          <w:szCs w:val="28"/>
        </w:rPr>
      </w:pPr>
    </w:p>
    <w:p w:rsidR="009762A1" w:rsidRPr="0039548D" w:rsidRDefault="009762A1" w:rsidP="0039548D">
      <w:pPr>
        <w:autoSpaceDE/>
        <w:autoSpaceDN/>
        <w:snapToGrid w:val="0"/>
        <w:jc w:val="center"/>
        <w:rPr>
          <w:sz w:val="28"/>
          <w:szCs w:val="28"/>
        </w:rPr>
      </w:pPr>
    </w:p>
    <w:p w:rsidR="009762A1" w:rsidRPr="00816AFC" w:rsidRDefault="009762A1" w:rsidP="0039548D">
      <w:pPr>
        <w:autoSpaceDE/>
        <w:autoSpaceDN/>
        <w:snapToGrid w:val="0"/>
        <w:ind w:firstLine="709"/>
        <w:jc w:val="both"/>
        <w:rPr>
          <w:sz w:val="28"/>
          <w:szCs w:val="28"/>
          <w:lang w:eastAsia="en-US"/>
        </w:rPr>
      </w:pPr>
      <w:r w:rsidRPr="00816AFC">
        <w:rPr>
          <w:sz w:val="28"/>
          <w:szCs w:val="28"/>
          <w:lang w:eastAsia="en-US"/>
        </w:rPr>
        <w:t xml:space="preserve">В целях обеспечения общественной поддержки </w:t>
      </w:r>
      <w:r w:rsidRPr="00816AFC">
        <w:rPr>
          <w:sz w:val="28"/>
          <w:szCs w:val="28"/>
        </w:rPr>
        <w:t xml:space="preserve">по вопросу присвоения городу Новосибирску почетного звания Российской Федерации «Город трудовой доблести», </w:t>
      </w:r>
      <w:r w:rsidRPr="00816AFC">
        <w:rPr>
          <w:sz w:val="28"/>
          <w:szCs w:val="28"/>
          <w:lang w:eastAsia="en-US"/>
        </w:rPr>
        <w:t>руководствуясь Федеральным законом от 01.03.2020 № 41-ФЗ «О почетном звании Российской Федерации «Город трудовой доблести»:</w:t>
      </w:r>
    </w:p>
    <w:p w:rsidR="009762A1" w:rsidRPr="00816AFC" w:rsidRDefault="009762A1" w:rsidP="0039548D">
      <w:pPr>
        <w:autoSpaceDE/>
        <w:autoSpaceDN/>
        <w:snapToGri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16AFC">
        <w:rPr>
          <w:sz w:val="28"/>
          <w:szCs w:val="28"/>
        </w:rPr>
        <w:t xml:space="preserve">1. Провести в период с 25 июня по 1 июля 2020 года учет общественного мнения по вопросу присвоения городу Новосибирску почетного звания Российской Федерации «Город трудовой доблести» путем проведения анкетирования жителей </w:t>
      </w:r>
      <w:r>
        <w:rPr>
          <w:sz w:val="28"/>
          <w:szCs w:val="28"/>
        </w:rPr>
        <w:t xml:space="preserve">Ордынского района </w:t>
      </w:r>
      <w:r w:rsidRPr="00816AFC">
        <w:rPr>
          <w:sz w:val="28"/>
          <w:szCs w:val="28"/>
        </w:rPr>
        <w:t xml:space="preserve">Новосибирской области </w:t>
      </w:r>
      <w:r w:rsidRPr="00816AFC">
        <w:rPr>
          <w:spacing w:val="2"/>
          <w:sz w:val="28"/>
          <w:szCs w:val="28"/>
          <w:shd w:val="clear" w:color="auto" w:fill="FFFFFF"/>
        </w:rPr>
        <w:t>(далее – анкетирование).</w:t>
      </w:r>
    </w:p>
    <w:p w:rsidR="009762A1" w:rsidRPr="0039548D" w:rsidRDefault="009762A1" w:rsidP="0039548D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39548D">
        <w:rPr>
          <w:sz w:val="28"/>
          <w:szCs w:val="28"/>
        </w:rPr>
        <w:t>2. </w:t>
      </w:r>
      <w:r>
        <w:rPr>
          <w:sz w:val="28"/>
          <w:szCs w:val="28"/>
        </w:rPr>
        <w:t>Управлению делами администрации Ордынского района</w:t>
      </w:r>
      <w:r w:rsidRPr="0039548D">
        <w:rPr>
          <w:sz w:val="28"/>
          <w:szCs w:val="28"/>
        </w:rPr>
        <w:t xml:space="preserve"> Новосибирской области (</w:t>
      </w:r>
      <w:r>
        <w:rPr>
          <w:sz w:val="28"/>
          <w:szCs w:val="28"/>
        </w:rPr>
        <w:t>Рындин А.А.</w:t>
      </w:r>
      <w:r w:rsidRPr="0039548D">
        <w:rPr>
          <w:sz w:val="28"/>
          <w:szCs w:val="28"/>
        </w:rPr>
        <w:t xml:space="preserve">) во взаимодействии с органами местного самоуправления </w:t>
      </w:r>
      <w:r>
        <w:rPr>
          <w:sz w:val="28"/>
          <w:szCs w:val="28"/>
        </w:rPr>
        <w:t>Ордынского района</w:t>
      </w:r>
      <w:r w:rsidRPr="0039548D">
        <w:rPr>
          <w:sz w:val="28"/>
          <w:szCs w:val="28"/>
        </w:rPr>
        <w:t xml:space="preserve"> Новосибирской области организовать проведение анкетирования.</w:t>
      </w:r>
    </w:p>
    <w:p w:rsidR="009762A1" w:rsidRPr="0039548D" w:rsidRDefault="009762A1" w:rsidP="0039548D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39548D">
        <w:rPr>
          <w:sz w:val="28"/>
          <w:szCs w:val="28"/>
        </w:rPr>
        <w:t xml:space="preserve">3. Рекомендовать органам местного самоуправления </w:t>
      </w:r>
      <w:r>
        <w:rPr>
          <w:sz w:val="28"/>
          <w:szCs w:val="28"/>
        </w:rPr>
        <w:t>Ордынского района</w:t>
      </w:r>
      <w:r w:rsidRPr="0039548D">
        <w:rPr>
          <w:sz w:val="28"/>
          <w:szCs w:val="28"/>
        </w:rPr>
        <w:t xml:space="preserve"> Новосибирской области обеспечить:</w:t>
      </w:r>
    </w:p>
    <w:p w:rsidR="009762A1" w:rsidRPr="0039548D" w:rsidRDefault="009762A1" w:rsidP="0039548D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39548D">
        <w:rPr>
          <w:sz w:val="28"/>
          <w:szCs w:val="28"/>
        </w:rPr>
        <w:t>1) проведение анкетирования,</w:t>
      </w:r>
      <w:r w:rsidRPr="0039548D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39548D">
        <w:rPr>
          <w:sz w:val="28"/>
          <w:szCs w:val="28"/>
        </w:rPr>
        <w:t>информационно-техническое сопровождение и п</w:t>
      </w:r>
      <w:r>
        <w:rPr>
          <w:sz w:val="28"/>
          <w:szCs w:val="28"/>
        </w:rPr>
        <w:t>одведение итогов анкетирования;</w:t>
      </w:r>
    </w:p>
    <w:p w:rsidR="009762A1" w:rsidRPr="0039548D" w:rsidRDefault="009762A1" w:rsidP="0039548D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39548D">
        <w:rPr>
          <w:sz w:val="28"/>
          <w:szCs w:val="28"/>
        </w:rPr>
        <w:t>2) соблюдение санитарно-эпидемиологических норм, введенных в связи с</w:t>
      </w:r>
      <w:r>
        <w:rPr>
          <w:sz w:val="28"/>
          <w:szCs w:val="28"/>
        </w:rPr>
        <w:t> </w:t>
      </w:r>
      <w:r w:rsidRPr="0039548D">
        <w:rPr>
          <w:sz w:val="28"/>
          <w:szCs w:val="28"/>
        </w:rPr>
        <w:t>угрозой распространения новой коронавирусной инфекции (</w:t>
      </w:r>
      <w:r w:rsidRPr="0039548D">
        <w:rPr>
          <w:sz w:val="28"/>
          <w:szCs w:val="28"/>
          <w:lang w:val="en-US"/>
        </w:rPr>
        <w:t>COVID</w:t>
      </w:r>
      <w:r w:rsidRPr="0039548D">
        <w:rPr>
          <w:sz w:val="28"/>
          <w:szCs w:val="28"/>
        </w:rPr>
        <w:t>-19),</w:t>
      </w:r>
      <w:r>
        <w:rPr>
          <w:sz w:val="28"/>
          <w:szCs w:val="28"/>
        </w:rPr>
        <w:t xml:space="preserve"> при проведении анкетирования.</w:t>
      </w:r>
    </w:p>
    <w:p w:rsidR="009762A1" w:rsidRPr="00327731" w:rsidRDefault="009762A1" w:rsidP="001D474D">
      <w:pPr>
        <w:ind w:firstLine="709"/>
        <w:jc w:val="both"/>
        <w:rPr>
          <w:sz w:val="28"/>
          <w:szCs w:val="28"/>
        </w:rPr>
      </w:pPr>
      <w:r w:rsidRPr="0039548D">
        <w:rPr>
          <w:sz w:val="28"/>
          <w:szCs w:val="28"/>
        </w:rPr>
        <w:t>4. </w:t>
      </w:r>
      <w:r w:rsidRPr="00327731">
        <w:rPr>
          <w:sz w:val="28"/>
          <w:szCs w:val="28"/>
        </w:rPr>
        <w:t>Настоящее постановление разместить на официальном сайте администрации Ордынского района Новосибирской области в сети Интернет.</w:t>
      </w:r>
    </w:p>
    <w:p w:rsidR="009762A1" w:rsidRPr="0039548D" w:rsidRDefault="009762A1" w:rsidP="0039548D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39548D">
        <w:rPr>
          <w:sz w:val="28"/>
          <w:szCs w:val="28"/>
        </w:rPr>
        <w:t>5. </w:t>
      </w:r>
      <w:r>
        <w:rPr>
          <w:sz w:val="28"/>
          <w:szCs w:val="28"/>
        </w:rPr>
        <w:t>Управлению делами администрации Ордынского района</w:t>
      </w:r>
      <w:r w:rsidRPr="0039548D">
        <w:rPr>
          <w:sz w:val="28"/>
          <w:szCs w:val="28"/>
        </w:rPr>
        <w:t xml:space="preserve"> Новосибирской области (</w:t>
      </w:r>
      <w:r>
        <w:rPr>
          <w:sz w:val="28"/>
          <w:szCs w:val="28"/>
        </w:rPr>
        <w:t>Рындин А.А.</w:t>
      </w:r>
      <w:r w:rsidRPr="0039548D">
        <w:rPr>
          <w:sz w:val="28"/>
          <w:szCs w:val="28"/>
        </w:rPr>
        <w:t xml:space="preserve">) организовать материально-техническое обеспечение муниципальных образований </w:t>
      </w:r>
      <w:r>
        <w:rPr>
          <w:sz w:val="28"/>
          <w:szCs w:val="28"/>
        </w:rPr>
        <w:t xml:space="preserve">Ордынского района </w:t>
      </w:r>
      <w:r w:rsidRPr="0039548D">
        <w:rPr>
          <w:sz w:val="28"/>
          <w:szCs w:val="28"/>
        </w:rPr>
        <w:t>Новосибирской области полиграфической продукцией, ящиками для приема анкет при проведении анкетирования.</w:t>
      </w:r>
    </w:p>
    <w:p w:rsidR="009762A1" w:rsidRPr="001D474D" w:rsidRDefault="009762A1" w:rsidP="001D474D">
      <w:pPr>
        <w:ind w:firstLine="709"/>
        <w:jc w:val="both"/>
        <w:rPr>
          <w:sz w:val="28"/>
          <w:szCs w:val="28"/>
        </w:rPr>
      </w:pPr>
      <w:r w:rsidRPr="001D474D">
        <w:rPr>
          <w:sz w:val="28"/>
          <w:szCs w:val="28"/>
        </w:rPr>
        <w:t>6.  Контроль    за   исполнением   настоящего   постановления   возложить  на управляющего делами администрации Ордынского района Новосибирской области Смирнова С.В.</w:t>
      </w: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Pr="00327731" w:rsidRDefault="009762A1" w:rsidP="0023555B">
      <w:pPr>
        <w:jc w:val="both"/>
        <w:rPr>
          <w:sz w:val="28"/>
          <w:szCs w:val="28"/>
        </w:rPr>
      </w:pPr>
      <w:r w:rsidRPr="00327731">
        <w:rPr>
          <w:sz w:val="28"/>
          <w:szCs w:val="28"/>
        </w:rPr>
        <w:t>Глава Ордынского района</w:t>
      </w:r>
    </w:p>
    <w:p w:rsidR="009762A1" w:rsidRPr="00327731" w:rsidRDefault="009762A1" w:rsidP="0023555B">
      <w:pPr>
        <w:jc w:val="both"/>
        <w:rPr>
          <w:sz w:val="28"/>
          <w:szCs w:val="28"/>
        </w:rPr>
      </w:pPr>
      <w:r w:rsidRPr="00327731">
        <w:rPr>
          <w:sz w:val="28"/>
          <w:szCs w:val="28"/>
        </w:rPr>
        <w:t>Новосибирской области                                                                                   О.А. Орел</w:t>
      </w: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Default="009762A1" w:rsidP="001D474D">
      <w:pPr>
        <w:ind w:firstLine="567"/>
        <w:jc w:val="both"/>
        <w:rPr>
          <w:sz w:val="28"/>
          <w:szCs w:val="28"/>
        </w:rPr>
      </w:pPr>
    </w:p>
    <w:p w:rsidR="009762A1" w:rsidRPr="0039548D" w:rsidRDefault="009762A1" w:rsidP="0023555B">
      <w:pPr>
        <w:rPr>
          <w:sz w:val="28"/>
          <w:szCs w:val="28"/>
        </w:rPr>
      </w:pPr>
      <w:r w:rsidRPr="00327731">
        <w:rPr>
          <w:spacing w:val="1"/>
        </w:rPr>
        <w:t>О.В. Доманина</w:t>
      </w:r>
      <w:r w:rsidRPr="00327731">
        <w:rPr>
          <w:spacing w:val="1"/>
        </w:rPr>
        <w:br/>
      </w:r>
      <w:r w:rsidRPr="00327731">
        <w:t>(38359) 21-638</w:t>
      </w:r>
    </w:p>
    <w:sectPr w:rsidR="009762A1" w:rsidRPr="0039548D" w:rsidSect="00BC12BD">
      <w:headerReference w:type="default" r:id="rId8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2A1" w:rsidRDefault="009762A1">
      <w:r>
        <w:separator/>
      </w:r>
    </w:p>
  </w:endnote>
  <w:endnote w:type="continuationSeparator" w:id="0">
    <w:p w:rsidR="009762A1" w:rsidRDefault="00976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2A1" w:rsidRDefault="009762A1">
      <w:r>
        <w:separator/>
      </w:r>
    </w:p>
  </w:footnote>
  <w:footnote w:type="continuationSeparator" w:id="0">
    <w:p w:rsidR="009762A1" w:rsidRDefault="00976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A1" w:rsidRDefault="009762A1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351"/>
    <w:rsid w:val="000036F5"/>
    <w:rsid w:val="00007774"/>
    <w:rsid w:val="0001507F"/>
    <w:rsid w:val="00017560"/>
    <w:rsid w:val="000243AA"/>
    <w:rsid w:val="000307CD"/>
    <w:rsid w:val="000332CB"/>
    <w:rsid w:val="00041965"/>
    <w:rsid w:val="00043C40"/>
    <w:rsid w:val="00047A0D"/>
    <w:rsid w:val="00052B50"/>
    <w:rsid w:val="000558A5"/>
    <w:rsid w:val="00067050"/>
    <w:rsid w:val="00071563"/>
    <w:rsid w:val="0008765A"/>
    <w:rsid w:val="00087885"/>
    <w:rsid w:val="000945D8"/>
    <w:rsid w:val="000B7443"/>
    <w:rsid w:val="000C7CF8"/>
    <w:rsid w:val="000D2ACA"/>
    <w:rsid w:val="000D3AB8"/>
    <w:rsid w:val="000D3EDE"/>
    <w:rsid w:val="000D60D6"/>
    <w:rsid w:val="000D6552"/>
    <w:rsid w:val="000E0819"/>
    <w:rsid w:val="000E573C"/>
    <w:rsid w:val="000F2DFD"/>
    <w:rsid w:val="000F2F1B"/>
    <w:rsid w:val="000F43D5"/>
    <w:rsid w:val="000F64DF"/>
    <w:rsid w:val="000F65B5"/>
    <w:rsid w:val="00100AE1"/>
    <w:rsid w:val="00101188"/>
    <w:rsid w:val="0010324C"/>
    <w:rsid w:val="00105FD8"/>
    <w:rsid w:val="001221E9"/>
    <w:rsid w:val="0012541D"/>
    <w:rsid w:val="00133796"/>
    <w:rsid w:val="001345A0"/>
    <w:rsid w:val="00136D19"/>
    <w:rsid w:val="00143779"/>
    <w:rsid w:val="00164D3A"/>
    <w:rsid w:val="00165382"/>
    <w:rsid w:val="00171C93"/>
    <w:rsid w:val="00172A4D"/>
    <w:rsid w:val="00172D43"/>
    <w:rsid w:val="001746C3"/>
    <w:rsid w:val="00174B2B"/>
    <w:rsid w:val="0017753F"/>
    <w:rsid w:val="0018046E"/>
    <w:rsid w:val="001931C8"/>
    <w:rsid w:val="00193945"/>
    <w:rsid w:val="00194B17"/>
    <w:rsid w:val="00195A85"/>
    <w:rsid w:val="0019642C"/>
    <w:rsid w:val="001A733E"/>
    <w:rsid w:val="001B0108"/>
    <w:rsid w:val="001D19B5"/>
    <w:rsid w:val="001D217A"/>
    <w:rsid w:val="001D474D"/>
    <w:rsid w:val="001D57B6"/>
    <w:rsid w:val="001D74A1"/>
    <w:rsid w:val="001E0BDB"/>
    <w:rsid w:val="001F11B9"/>
    <w:rsid w:val="00200F02"/>
    <w:rsid w:val="0020595F"/>
    <w:rsid w:val="00220AAB"/>
    <w:rsid w:val="00230109"/>
    <w:rsid w:val="00231598"/>
    <w:rsid w:val="00235378"/>
    <w:rsid w:val="0023555B"/>
    <w:rsid w:val="0023559D"/>
    <w:rsid w:val="00236B8E"/>
    <w:rsid w:val="00242F83"/>
    <w:rsid w:val="00245EA5"/>
    <w:rsid w:val="0025527C"/>
    <w:rsid w:val="00260666"/>
    <w:rsid w:val="0026308A"/>
    <w:rsid w:val="002828CE"/>
    <w:rsid w:val="00282B38"/>
    <w:rsid w:val="00295366"/>
    <w:rsid w:val="002A2D41"/>
    <w:rsid w:val="002A7290"/>
    <w:rsid w:val="002C13A2"/>
    <w:rsid w:val="002C45F4"/>
    <w:rsid w:val="002D02C7"/>
    <w:rsid w:val="002D2330"/>
    <w:rsid w:val="002E3EDC"/>
    <w:rsid w:val="002F217F"/>
    <w:rsid w:val="002F259C"/>
    <w:rsid w:val="002F479C"/>
    <w:rsid w:val="002F6812"/>
    <w:rsid w:val="002F699B"/>
    <w:rsid w:val="00300351"/>
    <w:rsid w:val="003024FA"/>
    <w:rsid w:val="00306F9F"/>
    <w:rsid w:val="00312AAC"/>
    <w:rsid w:val="00320FE8"/>
    <w:rsid w:val="00323E78"/>
    <w:rsid w:val="00327731"/>
    <w:rsid w:val="00330242"/>
    <w:rsid w:val="00333721"/>
    <w:rsid w:val="00334BBC"/>
    <w:rsid w:val="00337959"/>
    <w:rsid w:val="003619CF"/>
    <w:rsid w:val="00363A5E"/>
    <w:rsid w:val="003660D2"/>
    <w:rsid w:val="00370CDC"/>
    <w:rsid w:val="00371B1F"/>
    <w:rsid w:val="00374DBA"/>
    <w:rsid w:val="0037500E"/>
    <w:rsid w:val="00376BE6"/>
    <w:rsid w:val="0039548D"/>
    <w:rsid w:val="003A2321"/>
    <w:rsid w:val="003A5A24"/>
    <w:rsid w:val="003B3E92"/>
    <w:rsid w:val="003B6D21"/>
    <w:rsid w:val="003C3BAE"/>
    <w:rsid w:val="003C3FCE"/>
    <w:rsid w:val="003C485B"/>
    <w:rsid w:val="003C60EE"/>
    <w:rsid w:val="003D2537"/>
    <w:rsid w:val="003D6B24"/>
    <w:rsid w:val="003E7B3B"/>
    <w:rsid w:val="003F0E13"/>
    <w:rsid w:val="003F14E9"/>
    <w:rsid w:val="003F1F2B"/>
    <w:rsid w:val="003F4C23"/>
    <w:rsid w:val="00414262"/>
    <w:rsid w:val="00420924"/>
    <w:rsid w:val="0043036E"/>
    <w:rsid w:val="0043466B"/>
    <w:rsid w:val="004359B4"/>
    <w:rsid w:val="0044504E"/>
    <w:rsid w:val="00453F99"/>
    <w:rsid w:val="0045763C"/>
    <w:rsid w:val="00462966"/>
    <w:rsid w:val="00464982"/>
    <w:rsid w:val="00464CB2"/>
    <w:rsid w:val="0048124B"/>
    <w:rsid w:val="00487186"/>
    <w:rsid w:val="00494265"/>
    <w:rsid w:val="004962CF"/>
    <w:rsid w:val="004A08EA"/>
    <w:rsid w:val="004A34A4"/>
    <w:rsid w:val="004B35AE"/>
    <w:rsid w:val="004B756A"/>
    <w:rsid w:val="004C46A8"/>
    <w:rsid w:val="004E769F"/>
    <w:rsid w:val="004F47F9"/>
    <w:rsid w:val="004F7A23"/>
    <w:rsid w:val="00500085"/>
    <w:rsid w:val="00501B2E"/>
    <w:rsid w:val="0050792C"/>
    <w:rsid w:val="005101ED"/>
    <w:rsid w:val="00516683"/>
    <w:rsid w:val="00533DFE"/>
    <w:rsid w:val="00540C2F"/>
    <w:rsid w:val="00541811"/>
    <w:rsid w:val="00547356"/>
    <w:rsid w:val="0054795D"/>
    <w:rsid w:val="00553F77"/>
    <w:rsid w:val="00561A88"/>
    <w:rsid w:val="00580C04"/>
    <w:rsid w:val="00582653"/>
    <w:rsid w:val="0058509A"/>
    <w:rsid w:val="00592274"/>
    <w:rsid w:val="00592336"/>
    <w:rsid w:val="005A16D3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06AD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34FCC"/>
    <w:rsid w:val="00635E05"/>
    <w:rsid w:val="0064464B"/>
    <w:rsid w:val="00651F8E"/>
    <w:rsid w:val="00656DE3"/>
    <w:rsid w:val="00662801"/>
    <w:rsid w:val="006631DB"/>
    <w:rsid w:val="00680B0B"/>
    <w:rsid w:val="00681BEE"/>
    <w:rsid w:val="00682195"/>
    <w:rsid w:val="00682DA2"/>
    <w:rsid w:val="00685CE4"/>
    <w:rsid w:val="0069259E"/>
    <w:rsid w:val="006A2680"/>
    <w:rsid w:val="006A566C"/>
    <w:rsid w:val="006A702F"/>
    <w:rsid w:val="006B3642"/>
    <w:rsid w:val="006B5D11"/>
    <w:rsid w:val="006B71F2"/>
    <w:rsid w:val="006C0476"/>
    <w:rsid w:val="006C0D19"/>
    <w:rsid w:val="006C3C36"/>
    <w:rsid w:val="006F27E6"/>
    <w:rsid w:val="00702E30"/>
    <w:rsid w:val="00703664"/>
    <w:rsid w:val="00706BC7"/>
    <w:rsid w:val="007241E5"/>
    <w:rsid w:val="00724AA8"/>
    <w:rsid w:val="00725431"/>
    <w:rsid w:val="007311F7"/>
    <w:rsid w:val="007313AC"/>
    <w:rsid w:val="00735764"/>
    <w:rsid w:val="00735E2D"/>
    <w:rsid w:val="00737366"/>
    <w:rsid w:val="007410D1"/>
    <w:rsid w:val="007417CA"/>
    <w:rsid w:val="00745582"/>
    <w:rsid w:val="00752AB3"/>
    <w:rsid w:val="00761A25"/>
    <w:rsid w:val="00766B7E"/>
    <w:rsid w:val="0077114A"/>
    <w:rsid w:val="00783B7F"/>
    <w:rsid w:val="00791515"/>
    <w:rsid w:val="007A53C5"/>
    <w:rsid w:val="007A56E0"/>
    <w:rsid w:val="007B2138"/>
    <w:rsid w:val="007B7C7F"/>
    <w:rsid w:val="007C655D"/>
    <w:rsid w:val="007D2FBC"/>
    <w:rsid w:val="007F2CC8"/>
    <w:rsid w:val="00802289"/>
    <w:rsid w:val="00813890"/>
    <w:rsid w:val="00816AFC"/>
    <w:rsid w:val="00822E7A"/>
    <w:rsid w:val="00836F06"/>
    <w:rsid w:val="0084142F"/>
    <w:rsid w:val="00862C3C"/>
    <w:rsid w:val="00862E36"/>
    <w:rsid w:val="00872BD6"/>
    <w:rsid w:val="00874376"/>
    <w:rsid w:val="00882359"/>
    <w:rsid w:val="00896C80"/>
    <w:rsid w:val="008A02E1"/>
    <w:rsid w:val="008A4F60"/>
    <w:rsid w:val="008B669C"/>
    <w:rsid w:val="008C0C2F"/>
    <w:rsid w:val="008C74F6"/>
    <w:rsid w:val="008D5815"/>
    <w:rsid w:val="008D65F7"/>
    <w:rsid w:val="008E0A29"/>
    <w:rsid w:val="008F3C33"/>
    <w:rsid w:val="00900BF1"/>
    <w:rsid w:val="00904075"/>
    <w:rsid w:val="009162B0"/>
    <w:rsid w:val="00920FE7"/>
    <w:rsid w:val="00924EDB"/>
    <w:rsid w:val="0093061C"/>
    <w:rsid w:val="0093477E"/>
    <w:rsid w:val="00962DE2"/>
    <w:rsid w:val="009636B4"/>
    <w:rsid w:val="00975560"/>
    <w:rsid w:val="009762A1"/>
    <w:rsid w:val="00983122"/>
    <w:rsid w:val="00985FC8"/>
    <w:rsid w:val="00986A06"/>
    <w:rsid w:val="0099096F"/>
    <w:rsid w:val="009B10E6"/>
    <w:rsid w:val="009C235F"/>
    <w:rsid w:val="009C65E4"/>
    <w:rsid w:val="009C66FE"/>
    <w:rsid w:val="009D6CD3"/>
    <w:rsid w:val="00A12F47"/>
    <w:rsid w:val="00A17CC2"/>
    <w:rsid w:val="00A204D6"/>
    <w:rsid w:val="00A21D0A"/>
    <w:rsid w:val="00A34EC6"/>
    <w:rsid w:val="00A44CCF"/>
    <w:rsid w:val="00A521EE"/>
    <w:rsid w:val="00A56AF8"/>
    <w:rsid w:val="00A616C7"/>
    <w:rsid w:val="00A677AE"/>
    <w:rsid w:val="00A70443"/>
    <w:rsid w:val="00A84D27"/>
    <w:rsid w:val="00AA2E93"/>
    <w:rsid w:val="00AA61D1"/>
    <w:rsid w:val="00AB561F"/>
    <w:rsid w:val="00AC0171"/>
    <w:rsid w:val="00AD2965"/>
    <w:rsid w:val="00AE4057"/>
    <w:rsid w:val="00AE5272"/>
    <w:rsid w:val="00AE5379"/>
    <w:rsid w:val="00AF1948"/>
    <w:rsid w:val="00AF7A3B"/>
    <w:rsid w:val="00B016B8"/>
    <w:rsid w:val="00B02499"/>
    <w:rsid w:val="00B0534D"/>
    <w:rsid w:val="00B11409"/>
    <w:rsid w:val="00B264F3"/>
    <w:rsid w:val="00B327AA"/>
    <w:rsid w:val="00B40BD8"/>
    <w:rsid w:val="00B42602"/>
    <w:rsid w:val="00B433FF"/>
    <w:rsid w:val="00B45BAE"/>
    <w:rsid w:val="00B5048E"/>
    <w:rsid w:val="00B56022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A67F0"/>
    <w:rsid w:val="00BB6BEF"/>
    <w:rsid w:val="00BB7BF9"/>
    <w:rsid w:val="00BC12BD"/>
    <w:rsid w:val="00BC1A1F"/>
    <w:rsid w:val="00BC463F"/>
    <w:rsid w:val="00BD7929"/>
    <w:rsid w:val="00BE000A"/>
    <w:rsid w:val="00BF271E"/>
    <w:rsid w:val="00BF6F1B"/>
    <w:rsid w:val="00C03C56"/>
    <w:rsid w:val="00C04024"/>
    <w:rsid w:val="00C047CD"/>
    <w:rsid w:val="00C06115"/>
    <w:rsid w:val="00C1348F"/>
    <w:rsid w:val="00C16B48"/>
    <w:rsid w:val="00C22400"/>
    <w:rsid w:val="00C27520"/>
    <w:rsid w:val="00C31575"/>
    <w:rsid w:val="00C4021D"/>
    <w:rsid w:val="00C413D0"/>
    <w:rsid w:val="00C567F3"/>
    <w:rsid w:val="00C569BB"/>
    <w:rsid w:val="00C57FE0"/>
    <w:rsid w:val="00C6077A"/>
    <w:rsid w:val="00C75A56"/>
    <w:rsid w:val="00C75F5C"/>
    <w:rsid w:val="00C867C9"/>
    <w:rsid w:val="00C86B87"/>
    <w:rsid w:val="00C91084"/>
    <w:rsid w:val="00C967A1"/>
    <w:rsid w:val="00CA2647"/>
    <w:rsid w:val="00CA7EBC"/>
    <w:rsid w:val="00CB0E03"/>
    <w:rsid w:val="00CC4611"/>
    <w:rsid w:val="00CD52B3"/>
    <w:rsid w:val="00CD611F"/>
    <w:rsid w:val="00CE1344"/>
    <w:rsid w:val="00CE2CD1"/>
    <w:rsid w:val="00CE47F8"/>
    <w:rsid w:val="00CE5536"/>
    <w:rsid w:val="00CE65D5"/>
    <w:rsid w:val="00CE6F34"/>
    <w:rsid w:val="00CF54BB"/>
    <w:rsid w:val="00D015E4"/>
    <w:rsid w:val="00D01EA6"/>
    <w:rsid w:val="00D06550"/>
    <w:rsid w:val="00D10B17"/>
    <w:rsid w:val="00D225F6"/>
    <w:rsid w:val="00D233F1"/>
    <w:rsid w:val="00D26DD0"/>
    <w:rsid w:val="00D33310"/>
    <w:rsid w:val="00D34B4F"/>
    <w:rsid w:val="00D45C0F"/>
    <w:rsid w:val="00D46DF4"/>
    <w:rsid w:val="00D57F66"/>
    <w:rsid w:val="00D623E2"/>
    <w:rsid w:val="00D62F16"/>
    <w:rsid w:val="00D72015"/>
    <w:rsid w:val="00D7303A"/>
    <w:rsid w:val="00D84707"/>
    <w:rsid w:val="00D84EDC"/>
    <w:rsid w:val="00DA77BD"/>
    <w:rsid w:val="00DC4A10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08AE"/>
    <w:rsid w:val="00E54F9D"/>
    <w:rsid w:val="00E555F8"/>
    <w:rsid w:val="00E5658C"/>
    <w:rsid w:val="00E61C40"/>
    <w:rsid w:val="00E64C81"/>
    <w:rsid w:val="00E679AC"/>
    <w:rsid w:val="00E72157"/>
    <w:rsid w:val="00E72392"/>
    <w:rsid w:val="00E73737"/>
    <w:rsid w:val="00E73762"/>
    <w:rsid w:val="00E76342"/>
    <w:rsid w:val="00E81D8D"/>
    <w:rsid w:val="00E912AD"/>
    <w:rsid w:val="00E95FE7"/>
    <w:rsid w:val="00EA5259"/>
    <w:rsid w:val="00EB2970"/>
    <w:rsid w:val="00EB3EBB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F03D37"/>
    <w:rsid w:val="00F074D9"/>
    <w:rsid w:val="00F16E57"/>
    <w:rsid w:val="00F22523"/>
    <w:rsid w:val="00F25DC5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2D55"/>
    <w:rsid w:val="00FD5713"/>
    <w:rsid w:val="00FD722E"/>
    <w:rsid w:val="00FE42F0"/>
    <w:rsid w:val="00FE7170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1598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1598"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1598"/>
    <w:pPr>
      <w:keepNext/>
      <w:widowControl w:val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1598"/>
    <w:pPr>
      <w:keepNext/>
      <w:ind w:firstLine="708"/>
      <w:jc w:val="righ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1598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1598"/>
    <w:pPr>
      <w:keepNext/>
      <w:jc w:val="both"/>
      <w:outlineLvl w:val="4"/>
    </w:pPr>
    <w:rPr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1598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1598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31598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31598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159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15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159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159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159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1598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31598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31598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31598"/>
    <w:rPr>
      <w:rFonts w:ascii="Cambria" w:hAnsi="Cambria" w:cs="Cambria"/>
    </w:rPr>
  </w:style>
  <w:style w:type="paragraph" w:customStyle="1" w:styleId="1">
    <w:name w:val="заголовок 1"/>
    <w:basedOn w:val="Normal"/>
    <w:next w:val="Normal"/>
    <w:uiPriority w:val="99"/>
    <w:rsid w:val="00231598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231598"/>
    <w:pPr>
      <w:keepNext/>
      <w:jc w:val="center"/>
      <w:outlineLvl w:val="1"/>
    </w:pPr>
    <w:rPr>
      <w:sz w:val="28"/>
      <w:szCs w:val="28"/>
    </w:rPr>
  </w:style>
  <w:style w:type="character" w:customStyle="1" w:styleId="a">
    <w:name w:val="Основной шрифт"/>
    <w:uiPriority w:val="99"/>
    <w:rsid w:val="00231598"/>
  </w:style>
  <w:style w:type="paragraph" w:styleId="Header">
    <w:name w:val="header"/>
    <w:basedOn w:val="Normal"/>
    <w:link w:val="HeaderChar"/>
    <w:uiPriority w:val="99"/>
    <w:rsid w:val="002315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1598"/>
    <w:rPr>
      <w:sz w:val="20"/>
      <w:szCs w:val="20"/>
    </w:rPr>
  </w:style>
  <w:style w:type="character" w:customStyle="1" w:styleId="a0">
    <w:name w:val="номер страницы"/>
    <w:basedOn w:val="a"/>
    <w:uiPriority w:val="99"/>
    <w:rsid w:val="00231598"/>
  </w:style>
  <w:style w:type="paragraph" w:styleId="BodyText">
    <w:name w:val="Body Text"/>
    <w:basedOn w:val="Normal"/>
    <w:link w:val="BodyTextChar"/>
    <w:uiPriority w:val="99"/>
    <w:rsid w:val="0023159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1598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31598"/>
    <w:pPr>
      <w:autoSpaceDE/>
      <w:autoSpaceDN/>
      <w:jc w:val="both"/>
    </w:pPr>
    <w:rPr>
      <w:w w:val="105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598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31598"/>
    <w:pPr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15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315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1598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31598"/>
    <w:pPr>
      <w:ind w:firstLine="720"/>
      <w:jc w:val="both"/>
    </w:pPr>
    <w:rPr>
      <w:color w:val="00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31598"/>
    <w:rPr>
      <w:sz w:val="16"/>
      <w:szCs w:val="16"/>
    </w:rPr>
  </w:style>
  <w:style w:type="paragraph" w:customStyle="1" w:styleId="ConsNonformat">
    <w:name w:val="ConsNonformat"/>
    <w:uiPriority w:val="99"/>
    <w:rsid w:val="0023159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31598"/>
    <w:pPr>
      <w:widowControl w:val="0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231598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99"/>
    <w:rsid w:val="00631FD4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A56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159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159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B35AE"/>
  </w:style>
  <w:style w:type="table" w:customStyle="1" w:styleId="10">
    <w:name w:val="Сетка таблицы1"/>
    <w:uiPriority w:val="99"/>
    <w:rsid w:val="004649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3C33"/>
    <w:rPr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rsid w:val="001D474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1D474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Normal"/>
    <w:uiPriority w:val="99"/>
    <w:rsid w:val="001D474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D47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328</Words>
  <Characters>1873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user</cp:lastModifiedBy>
  <cp:revision>10</cp:revision>
  <cp:lastPrinted>2020-06-17T08:42:00Z</cp:lastPrinted>
  <dcterms:created xsi:type="dcterms:W3CDTF">2020-06-17T08:36:00Z</dcterms:created>
  <dcterms:modified xsi:type="dcterms:W3CDTF">2020-07-02T08:42:00Z</dcterms:modified>
</cp:coreProperties>
</file>