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FD1" w:rsidRPr="00A869CA" w:rsidRDefault="00635FD1" w:rsidP="00B96883">
      <w:pPr>
        <w:pStyle w:val="Title"/>
        <w:rPr>
          <w:color w:val="002060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635FD1" w:rsidRDefault="00635FD1">
                  <w:r w:rsidRPr="006770AD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color w:val="002060"/>
          <w:sz w:val="26"/>
          <w:szCs w:val="26"/>
        </w:rPr>
        <w:t>Управление</w:t>
      </w:r>
      <w:r w:rsidRPr="00A869CA">
        <w:rPr>
          <w:color w:val="002060"/>
          <w:sz w:val="26"/>
          <w:szCs w:val="26"/>
        </w:rPr>
        <w:t xml:space="preserve"> Пенсионного фонда Российской Федерации </w:t>
      </w:r>
    </w:p>
    <w:p w:rsidR="00635FD1" w:rsidRPr="00A869CA" w:rsidRDefault="00635FD1">
      <w:pPr>
        <w:pStyle w:val="Title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 xml:space="preserve">(государственное учреждение) </w:t>
      </w:r>
      <w:r>
        <w:rPr>
          <w:color w:val="002060"/>
          <w:sz w:val="26"/>
          <w:szCs w:val="26"/>
        </w:rPr>
        <w:t xml:space="preserve">Коченевского района </w:t>
      </w:r>
      <w:r w:rsidRPr="00A869CA">
        <w:rPr>
          <w:color w:val="002060"/>
          <w:sz w:val="26"/>
          <w:szCs w:val="26"/>
        </w:rPr>
        <w:t>по Новосибирской области</w:t>
      </w:r>
      <w:r>
        <w:rPr>
          <w:color w:val="002060"/>
          <w:sz w:val="26"/>
          <w:szCs w:val="26"/>
        </w:rPr>
        <w:t xml:space="preserve"> клиентская служба в Ордынском районе (на правах отдела)</w:t>
      </w:r>
    </w:p>
    <w:p w:rsidR="00635FD1" w:rsidRDefault="00635FD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635FD1" w:rsidRPr="0013020B" w:rsidRDefault="00635FD1">
      <w:pPr>
        <w:autoSpaceDE w:val="0"/>
        <w:ind w:firstLine="360"/>
        <w:jc w:val="both"/>
        <w:rPr>
          <w:sz w:val="12"/>
          <w:szCs w:val="12"/>
        </w:rPr>
      </w:pPr>
    </w:p>
    <w:p w:rsidR="00635FD1" w:rsidRDefault="00635FD1" w:rsidP="00595A6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Предупрежден – значит защищен</w:t>
      </w:r>
    </w:p>
    <w:p w:rsidR="00635FD1" w:rsidRDefault="00635FD1" w:rsidP="00595A6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635FD1" w:rsidRDefault="00635FD1" w:rsidP="00595A65">
      <w:pPr>
        <w:pStyle w:val="NoSpacing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Органы ПФР совместно с социальными партнерами разъясняют гражданам, как не стать жертвами мошеннических схем. </w:t>
      </w:r>
    </w:p>
    <w:p w:rsidR="00635FD1" w:rsidRPr="00772F9A" w:rsidRDefault="00635FD1" w:rsidP="00595A65">
      <w:pPr>
        <w:pStyle w:val="NoSpacing"/>
        <w:ind w:firstLine="567"/>
        <w:jc w:val="both"/>
        <w:rPr>
          <w:b/>
          <w:i/>
          <w:sz w:val="16"/>
          <w:szCs w:val="16"/>
        </w:rPr>
      </w:pPr>
    </w:p>
    <w:p w:rsidR="00635FD1" w:rsidRDefault="00635FD1" w:rsidP="00595A65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районах Новосибирской области проводятся совместные встречи, на которых новосибирцам представители ведомств разъясняют, как не стать жертвами мошеннических схем. А таких схем не мало. </w:t>
      </w:r>
    </w:p>
    <w:p w:rsidR="00635FD1" w:rsidRDefault="00635FD1" w:rsidP="00595A65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«Мошенники активизировались как в интернете, обещая фиктивные выплаты по СНИЛСУ и требуя с граждан персональные данные, так и участились случаи телефонного обзвона якобы от сотрудников Пенсионного фонда, проводящих мифическую «инвентаризацию пенсионеров» и уточняющих номера банковских карт для осуществления пенсионных выплат, - отмечает руководитель клиентской службы ПФР в Каргаткском районе Надежда Шуликова, участница такой встречи. Мы разъясняем совместно с нашими социальными партнерами гражданам на встречах, даем определенные советы, как не стать жертвой мошенников, уберечь свои персональные данные, не потерять деньги». </w:t>
      </w:r>
    </w:p>
    <w:p w:rsidR="00635FD1" w:rsidRDefault="00635FD1" w:rsidP="00595A65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Вот несколько таких советов:</w:t>
      </w:r>
    </w:p>
    <w:p w:rsidR="00635FD1" w:rsidRDefault="00635FD1" w:rsidP="00110E9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Никому и никогда не передавайте свои персональные данные (за исключением ситуаций, если это требуется для оказания услуг официальными представителями учреждения). При этом напомним, что услуги различных государственных и финансовых учреждений, кредитных организаций и т.д. предоставляются либо в специализированных офисах (например, клиентских службах ПФР), либо в офисах МФЦ, либо в электронном виде через Личные кабинеты, вход в которые обеспечивают индивидуальные логин и пароль.</w:t>
      </w:r>
    </w:p>
    <w:p w:rsidR="00635FD1" w:rsidRDefault="00635FD1" w:rsidP="00110E9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пользуйтесь советами по решению финансовых вопросов малознакомых третьих лиц. Всегда есть необходимая информация на официальных сайтах или по «горячему» телефону.</w:t>
      </w:r>
    </w:p>
    <w:p w:rsidR="00635FD1" w:rsidRDefault="00635FD1" w:rsidP="00110E9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Следите за состоянием своих лицевых счетов (как в кредитных организациях, так и за лицевым счетом в  Пенсионном фонде России, чтобы контролировать свои пенсионные накопления и страховщика, который ими управляет). Обеспечьте себе оповещение (например, </w:t>
      </w:r>
      <w:r>
        <w:rPr>
          <w:rFonts w:ascii="Times New Roman" w:hAnsi="Times New Roman" w:cs="Times New Roman"/>
          <w:sz w:val="26"/>
          <w:szCs w:val="26"/>
          <w:lang w:val="en-US"/>
        </w:rPr>
        <w:t>SMS</w:t>
      </w:r>
      <w:r>
        <w:rPr>
          <w:rFonts w:ascii="Times New Roman" w:hAnsi="Times New Roman" w:cs="Times New Roman"/>
          <w:sz w:val="26"/>
          <w:szCs w:val="26"/>
        </w:rPr>
        <w:t xml:space="preserve">-оповещение) о проведенных финансовых операциях с Вашим счетом. </w:t>
      </w:r>
    </w:p>
    <w:p w:rsidR="00635FD1" w:rsidRDefault="00635FD1" w:rsidP="00110E9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подписывайте документы, не прочитав содержания, в том числе в учреждениях, предлагающих «быстрые» кредиты, кадровых агентствах и т.д.</w:t>
      </w:r>
    </w:p>
    <w:p w:rsidR="00635FD1" w:rsidRDefault="00635FD1" w:rsidP="00110E9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заходите </w:t>
      </w:r>
      <w:r w:rsidRPr="00C367B2">
        <w:rPr>
          <w:rFonts w:ascii="Times New Roman" w:hAnsi="Times New Roman" w:cs="Times New Roman"/>
          <w:sz w:val="26"/>
          <w:szCs w:val="26"/>
        </w:rPr>
        <w:t>на незнакомые сайты по ссылкам, отправленным вам на эл почту или в виде сообщения на телефон – всегда можно найти в интернете официальные страницы необходимых организаций (учреждений, магазинов, предпринимателей и т.д.) либо необходимую информацию об определенном товаре, услуге или мероприятии.</w:t>
      </w:r>
    </w:p>
    <w:p w:rsidR="00635FD1" w:rsidRDefault="00635FD1" w:rsidP="00110E9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Помните, сотрудники гос учреждений, в том числе Пенсионного фонда по домам не ходят для уточнения и сбора персональных данных. Прием может быть осуществлен на дому в исключительных случаях по предварительной договоренности. Речь идет о маломобильных гражданах. </w:t>
      </w:r>
    </w:p>
    <w:p w:rsidR="00635FD1" w:rsidRDefault="00635FD1" w:rsidP="00110E90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возникла проблема (или даже сомнения), сразу обращайтесь в официальное представительство учреждения (организации) для своевременного решения вопроса. </w:t>
      </w:r>
    </w:p>
    <w:p w:rsidR="00635FD1" w:rsidRDefault="00635FD1" w:rsidP="0011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«Нет, конечно, рецепта, дающего 100% гарантию, -отмечают участники таких встреч, -  Однако соблюдая эти советы можно значительно снизить риск стать жертвами мошенников, защитив и свой кошелек, и свой покой». </w:t>
      </w:r>
    </w:p>
    <w:p w:rsidR="00635FD1" w:rsidRPr="00110E90" w:rsidRDefault="00635FD1" w:rsidP="00110E9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5FD1" w:rsidRPr="00261AFF" w:rsidRDefault="00635FD1" w:rsidP="00595A65">
      <w:pPr>
        <w:pStyle w:val="NoSpacing"/>
        <w:ind w:firstLine="567"/>
        <w:jc w:val="both"/>
        <w:rPr>
          <w:i/>
          <w:sz w:val="26"/>
          <w:szCs w:val="26"/>
        </w:rPr>
      </w:pPr>
      <w:r w:rsidRPr="00261AFF">
        <w:rPr>
          <w:i/>
          <w:sz w:val="26"/>
          <w:szCs w:val="26"/>
        </w:rPr>
        <w:t>В мер</w:t>
      </w:r>
      <w:r>
        <w:rPr>
          <w:i/>
          <w:sz w:val="26"/>
          <w:szCs w:val="26"/>
        </w:rPr>
        <w:t>о</w:t>
      </w:r>
      <w:r w:rsidRPr="00261AFF">
        <w:rPr>
          <w:i/>
          <w:sz w:val="26"/>
          <w:szCs w:val="26"/>
        </w:rPr>
        <w:t xml:space="preserve">приятиях принимают участие специалисты органов ПФР, МВД, представители кредитных учреждений, члены «Союза пенсионеров России». </w:t>
      </w:r>
    </w:p>
    <w:p w:rsidR="00635FD1" w:rsidRPr="009A5910" w:rsidRDefault="00635FD1" w:rsidP="009A5910">
      <w:pPr>
        <w:shd w:val="clear" w:color="auto" w:fill="FFFFFF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635FD1" w:rsidRDefault="00635FD1" w:rsidP="00E64602">
      <w:pPr>
        <w:autoSpaceDE w:val="0"/>
        <w:autoSpaceDN w:val="0"/>
        <w:adjustRightInd w:val="0"/>
        <w:ind w:firstLine="540"/>
        <w:jc w:val="right"/>
      </w:pPr>
    </w:p>
    <w:p w:rsidR="00635FD1" w:rsidRDefault="00635FD1" w:rsidP="00E64602">
      <w:pPr>
        <w:autoSpaceDE w:val="0"/>
        <w:autoSpaceDN w:val="0"/>
        <w:adjustRightInd w:val="0"/>
        <w:ind w:firstLine="540"/>
        <w:jc w:val="right"/>
      </w:pPr>
    </w:p>
    <w:sectPr w:rsidR="00635FD1" w:rsidSect="009A591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7"/>
  </w:num>
  <w:num w:numId="5">
    <w:abstractNumId w:val="18"/>
  </w:num>
  <w:num w:numId="6">
    <w:abstractNumId w:val="1"/>
  </w:num>
  <w:num w:numId="7">
    <w:abstractNumId w:val="16"/>
  </w:num>
  <w:num w:numId="8">
    <w:abstractNumId w:val="2"/>
  </w:num>
  <w:num w:numId="9">
    <w:abstractNumId w:val="12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19"/>
  </w:num>
  <w:num w:numId="15">
    <w:abstractNumId w:val="13"/>
  </w:num>
  <w:num w:numId="16">
    <w:abstractNumId w:val="9"/>
  </w:num>
  <w:num w:numId="17">
    <w:abstractNumId w:val="6"/>
  </w:num>
  <w:num w:numId="18">
    <w:abstractNumId w:val="11"/>
  </w:num>
  <w:num w:numId="19">
    <w:abstractNumId w:val="3"/>
  </w:num>
  <w:num w:numId="2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ED1"/>
    <w:rsid w:val="0001184F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D4E"/>
    <w:rsid w:val="000557D7"/>
    <w:rsid w:val="0005612D"/>
    <w:rsid w:val="000563E7"/>
    <w:rsid w:val="0005796A"/>
    <w:rsid w:val="00060115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538B"/>
    <w:rsid w:val="00096845"/>
    <w:rsid w:val="00097F1C"/>
    <w:rsid w:val="000A0FA5"/>
    <w:rsid w:val="000A1E36"/>
    <w:rsid w:val="000A3C58"/>
    <w:rsid w:val="000A46BC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F43"/>
    <w:rsid w:val="000D34B3"/>
    <w:rsid w:val="000D4618"/>
    <w:rsid w:val="000D4FE4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6A5"/>
    <w:rsid w:val="00110E90"/>
    <w:rsid w:val="00112BDA"/>
    <w:rsid w:val="00112FC8"/>
    <w:rsid w:val="00113D12"/>
    <w:rsid w:val="0011495D"/>
    <w:rsid w:val="0011630C"/>
    <w:rsid w:val="0011636A"/>
    <w:rsid w:val="00117C04"/>
    <w:rsid w:val="001200CF"/>
    <w:rsid w:val="00121C37"/>
    <w:rsid w:val="0012212D"/>
    <w:rsid w:val="00123187"/>
    <w:rsid w:val="0012532F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AA6"/>
    <w:rsid w:val="0016529A"/>
    <w:rsid w:val="001657D6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8C6"/>
    <w:rsid w:val="001E0321"/>
    <w:rsid w:val="001E10E9"/>
    <w:rsid w:val="001E1159"/>
    <w:rsid w:val="001E3773"/>
    <w:rsid w:val="001E3E93"/>
    <w:rsid w:val="001E44B4"/>
    <w:rsid w:val="001E536B"/>
    <w:rsid w:val="001E7153"/>
    <w:rsid w:val="001F38F2"/>
    <w:rsid w:val="001F4956"/>
    <w:rsid w:val="001F5EDC"/>
    <w:rsid w:val="001F7D3F"/>
    <w:rsid w:val="0020003B"/>
    <w:rsid w:val="002001DB"/>
    <w:rsid w:val="002004FF"/>
    <w:rsid w:val="00202091"/>
    <w:rsid w:val="002026BF"/>
    <w:rsid w:val="00203CFF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F0C"/>
    <w:rsid w:val="002C2F30"/>
    <w:rsid w:val="002C5EA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D8"/>
    <w:rsid w:val="003800D4"/>
    <w:rsid w:val="003824FC"/>
    <w:rsid w:val="003840BA"/>
    <w:rsid w:val="00384F27"/>
    <w:rsid w:val="003901AD"/>
    <w:rsid w:val="0039067C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08A9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363E"/>
    <w:rsid w:val="00493F8C"/>
    <w:rsid w:val="004947EA"/>
    <w:rsid w:val="0049496E"/>
    <w:rsid w:val="0049594C"/>
    <w:rsid w:val="00495A25"/>
    <w:rsid w:val="00496D60"/>
    <w:rsid w:val="004971DB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53DB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11CC"/>
    <w:rsid w:val="0057236A"/>
    <w:rsid w:val="0057236F"/>
    <w:rsid w:val="00572425"/>
    <w:rsid w:val="005724C8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5FD1"/>
    <w:rsid w:val="0063780D"/>
    <w:rsid w:val="00637E93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70AD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F5F"/>
    <w:rsid w:val="006B59CB"/>
    <w:rsid w:val="006C0B24"/>
    <w:rsid w:val="006C37E3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E9D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9C2"/>
    <w:rsid w:val="0078409F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C16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F0A9A"/>
    <w:rsid w:val="007F0C46"/>
    <w:rsid w:val="007F13D3"/>
    <w:rsid w:val="007F1793"/>
    <w:rsid w:val="007F236D"/>
    <w:rsid w:val="007F2DE2"/>
    <w:rsid w:val="007F2E1C"/>
    <w:rsid w:val="007F5BE3"/>
    <w:rsid w:val="007F63E9"/>
    <w:rsid w:val="007F7686"/>
    <w:rsid w:val="007F7B94"/>
    <w:rsid w:val="007F7E5D"/>
    <w:rsid w:val="00801585"/>
    <w:rsid w:val="008018DD"/>
    <w:rsid w:val="0080243D"/>
    <w:rsid w:val="00804934"/>
    <w:rsid w:val="00806288"/>
    <w:rsid w:val="008075DA"/>
    <w:rsid w:val="00811825"/>
    <w:rsid w:val="008126D6"/>
    <w:rsid w:val="00812B6A"/>
    <w:rsid w:val="00813F5B"/>
    <w:rsid w:val="00817BDE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B56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E68"/>
    <w:rsid w:val="008D72E6"/>
    <w:rsid w:val="008E0C56"/>
    <w:rsid w:val="008E0E25"/>
    <w:rsid w:val="008E18DA"/>
    <w:rsid w:val="008E286A"/>
    <w:rsid w:val="008E321D"/>
    <w:rsid w:val="008E4061"/>
    <w:rsid w:val="008E584F"/>
    <w:rsid w:val="008F0739"/>
    <w:rsid w:val="008F131F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654B"/>
    <w:rsid w:val="00966DCE"/>
    <w:rsid w:val="009733C7"/>
    <w:rsid w:val="00973BB3"/>
    <w:rsid w:val="00975B75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758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C5A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F7F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7504"/>
    <w:rsid w:val="00B60390"/>
    <w:rsid w:val="00B6288E"/>
    <w:rsid w:val="00B62CDA"/>
    <w:rsid w:val="00B655DF"/>
    <w:rsid w:val="00B66AD4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39F7"/>
    <w:rsid w:val="00BB5478"/>
    <w:rsid w:val="00BB6271"/>
    <w:rsid w:val="00BB71B4"/>
    <w:rsid w:val="00BC26EC"/>
    <w:rsid w:val="00BC2762"/>
    <w:rsid w:val="00BC2E6D"/>
    <w:rsid w:val="00BC602E"/>
    <w:rsid w:val="00BC62F0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131C"/>
    <w:rsid w:val="00C120F0"/>
    <w:rsid w:val="00C12D1F"/>
    <w:rsid w:val="00C13E9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8B3"/>
    <w:rsid w:val="00C34892"/>
    <w:rsid w:val="00C349CF"/>
    <w:rsid w:val="00C34D45"/>
    <w:rsid w:val="00C34F13"/>
    <w:rsid w:val="00C367B2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6DA"/>
    <w:rsid w:val="00C45CD8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70FDD"/>
    <w:rsid w:val="00C71F17"/>
    <w:rsid w:val="00C724BB"/>
    <w:rsid w:val="00C72DAB"/>
    <w:rsid w:val="00C72F98"/>
    <w:rsid w:val="00C75491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B01"/>
    <w:rsid w:val="00CB1F35"/>
    <w:rsid w:val="00CB4376"/>
    <w:rsid w:val="00CB4749"/>
    <w:rsid w:val="00CB59EF"/>
    <w:rsid w:val="00CB6B45"/>
    <w:rsid w:val="00CC3392"/>
    <w:rsid w:val="00CC45FE"/>
    <w:rsid w:val="00CC65C4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C21"/>
    <w:rsid w:val="00D87692"/>
    <w:rsid w:val="00D90365"/>
    <w:rsid w:val="00D9331F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54A1"/>
    <w:rsid w:val="00EB54D0"/>
    <w:rsid w:val="00EB5F16"/>
    <w:rsid w:val="00EB6596"/>
    <w:rsid w:val="00EB78D8"/>
    <w:rsid w:val="00EC121A"/>
    <w:rsid w:val="00EC1733"/>
    <w:rsid w:val="00EC36FE"/>
    <w:rsid w:val="00EC674F"/>
    <w:rsid w:val="00EC69E1"/>
    <w:rsid w:val="00EC794A"/>
    <w:rsid w:val="00ED269B"/>
    <w:rsid w:val="00ED39FA"/>
    <w:rsid w:val="00ED403B"/>
    <w:rsid w:val="00ED4085"/>
    <w:rsid w:val="00ED50D6"/>
    <w:rsid w:val="00ED678C"/>
    <w:rsid w:val="00ED6813"/>
    <w:rsid w:val="00ED6D0D"/>
    <w:rsid w:val="00EE02C8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32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AC"/>
    <w:rsid w:val="00F47E5E"/>
    <w:rsid w:val="00F5105F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7B94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F046B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3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C3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3C32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50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50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50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23C32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F23C32"/>
    <w:rPr>
      <w:rFonts w:ascii="Wingdings" w:hAnsi="Wingdings"/>
    </w:rPr>
  </w:style>
  <w:style w:type="character" w:customStyle="1" w:styleId="WW8Num2z1">
    <w:name w:val="WW8Num2z1"/>
    <w:uiPriority w:val="99"/>
    <w:rsid w:val="00F23C32"/>
    <w:rPr>
      <w:rFonts w:ascii="Courier New" w:hAnsi="Courier New"/>
    </w:rPr>
  </w:style>
  <w:style w:type="character" w:customStyle="1" w:styleId="WW8Num2z3">
    <w:name w:val="WW8Num2z3"/>
    <w:uiPriority w:val="99"/>
    <w:rsid w:val="00F23C32"/>
    <w:rPr>
      <w:rFonts w:ascii="Symbol" w:hAnsi="Symbol"/>
    </w:rPr>
  </w:style>
  <w:style w:type="character" w:customStyle="1" w:styleId="WW8Num4z0">
    <w:name w:val="WW8Num4z0"/>
    <w:uiPriority w:val="99"/>
    <w:rsid w:val="00F23C32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F23C32"/>
    <w:rPr>
      <w:rFonts w:ascii="Courier New" w:hAnsi="Courier New"/>
    </w:rPr>
  </w:style>
  <w:style w:type="character" w:customStyle="1" w:styleId="WW8Num4z2">
    <w:name w:val="WW8Num4z2"/>
    <w:uiPriority w:val="99"/>
    <w:rsid w:val="00F23C32"/>
    <w:rPr>
      <w:rFonts w:ascii="Wingdings" w:hAnsi="Wingdings"/>
    </w:rPr>
  </w:style>
  <w:style w:type="character" w:customStyle="1" w:styleId="WW8Num4z3">
    <w:name w:val="WW8Num4z3"/>
    <w:uiPriority w:val="99"/>
    <w:rsid w:val="00F23C32"/>
    <w:rPr>
      <w:rFonts w:ascii="Symbol" w:hAnsi="Symbol"/>
    </w:rPr>
  </w:style>
  <w:style w:type="character" w:customStyle="1" w:styleId="WW8Num5z0">
    <w:name w:val="WW8Num5z0"/>
    <w:uiPriority w:val="99"/>
    <w:rsid w:val="00F23C32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F23C32"/>
    <w:rPr>
      <w:rFonts w:ascii="Courier New" w:hAnsi="Courier New"/>
    </w:rPr>
  </w:style>
  <w:style w:type="character" w:customStyle="1" w:styleId="WW8Num5z2">
    <w:name w:val="WW8Num5z2"/>
    <w:uiPriority w:val="99"/>
    <w:rsid w:val="00F23C32"/>
    <w:rPr>
      <w:rFonts w:ascii="Wingdings" w:hAnsi="Wingdings"/>
    </w:rPr>
  </w:style>
  <w:style w:type="character" w:customStyle="1" w:styleId="WW8Num5z3">
    <w:name w:val="WW8Num5z3"/>
    <w:uiPriority w:val="99"/>
    <w:rsid w:val="00F23C32"/>
    <w:rPr>
      <w:rFonts w:ascii="Symbol" w:hAnsi="Symbol"/>
    </w:rPr>
  </w:style>
  <w:style w:type="character" w:customStyle="1" w:styleId="WW8Num6z0">
    <w:name w:val="WW8Num6z0"/>
    <w:uiPriority w:val="99"/>
    <w:rsid w:val="00F23C32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F23C32"/>
    <w:rPr>
      <w:rFonts w:ascii="Courier New" w:hAnsi="Courier New"/>
    </w:rPr>
  </w:style>
  <w:style w:type="character" w:customStyle="1" w:styleId="WW8Num6z2">
    <w:name w:val="WW8Num6z2"/>
    <w:uiPriority w:val="99"/>
    <w:rsid w:val="00F23C32"/>
    <w:rPr>
      <w:rFonts w:ascii="Wingdings" w:hAnsi="Wingdings"/>
    </w:rPr>
  </w:style>
  <w:style w:type="character" w:customStyle="1" w:styleId="WW8Num6z3">
    <w:name w:val="WW8Num6z3"/>
    <w:uiPriority w:val="99"/>
    <w:rsid w:val="00F23C32"/>
    <w:rPr>
      <w:rFonts w:ascii="Symbol" w:hAnsi="Symbol"/>
    </w:rPr>
  </w:style>
  <w:style w:type="character" w:customStyle="1" w:styleId="WW8Num7z0">
    <w:name w:val="WW8Num7z0"/>
    <w:uiPriority w:val="99"/>
    <w:rsid w:val="00F23C32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F23C32"/>
    <w:rPr>
      <w:rFonts w:ascii="Courier New" w:hAnsi="Courier New"/>
    </w:rPr>
  </w:style>
  <w:style w:type="character" w:customStyle="1" w:styleId="WW8Num7z2">
    <w:name w:val="WW8Num7z2"/>
    <w:uiPriority w:val="99"/>
    <w:rsid w:val="00F23C32"/>
    <w:rPr>
      <w:rFonts w:ascii="Wingdings" w:hAnsi="Wingdings"/>
    </w:rPr>
  </w:style>
  <w:style w:type="character" w:customStyle="1" w:styleId="WW8Num7z3">
    <w:name w:val="WW8Num7z3"/>
    <w:uiPriority w:val="99"/>
    <w:rsid w:val="00F23C32"/>
    <w:rPr>
      <w:rFonts w:ascii="Symbol" w:hAnsi="Symbol"/>
    </w:rPr>
  </w:style>
  <w:style w:type="character" w:customStyle="1" w:styleId="WW8Num8z0">
    <w:name w:val="WW8Num8z0"/>
    <w:uiPriority w:val="99"/>
    <w:rsid w:val="00F23C32"/>
    <w:rPr>
      <w:rFonts w:ascii="Symbol" w:hAnsi="Symbol"/>
    </w:rPr>
  </w:style>
  <w:style w:type="character" w:customStyle="1" w:styleId="WW8Num9z0">
    <w:name w:val="WW8Num9z0"/>
    <w:uiPriority w:val="99"/>
    <w:rsid w:val="00F23C32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F23C32"/>
    <w:rPr>
      <w:rFonts w:ascii="Courier New" w:hAnsi="Courier New"/>
    </w:rPr>
  </w:style>
  <w:style w:type="character" w:customStyle="1" w:styleId="WW8Num9z2">
    <w:name w:val="WW8Num9z2"/>
    <w:uiPriority w:val="99"/>
    <w:rsid w:val="00F23C32"/>
    <w:rPr>
      <w:rFonts w:ascii="Wingdings" w:hAnsi="Wingdings"/>
    </w:rPr>
  </w:style>
  <w:style w:type="character" w:customStyle="1" w:styleId="WW8Num9z3">
    <w:name w:val="WW8Num9z3"/>
    <w:uiPriority w:val="99"/>
    <w:rsid w:val="00F23C32"/>
    <w:rPr>
      <w:rFonts w:ascii="Symbol" w:hAnsi="Symbol"/>
    </w:rPr>
  </w:style>
  <w:style w:type="character" w:customStyle="1" w:styleId="WW8Num10z0">
    <w:name w:val="WW8Num10z0"/>
    <w:uiPriority w:val="99"/>
    <w:rsid w:val="00F23C32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F23C32"/>
    <w:rPr>
      <w:rFonts w:ascii="Courier New" w:hAnsi="Courier New"/>
    </w:rPr>
  </w:style>
  <w:style w:type="character" w:customStyle="1" w:styleId="WW8Num10z2">
    <w:name w:val="WW8Num10z2"/>
    <w:uiPriority w:val="99"/>
    <w:rsid w:val="00F23C32"/>
    <w:rPr>
      <w:rFonts w:ascii="Wingdings" w:hAnsi="Wingdings"/>
    </w:rPr>
  </w:style>
  <w:style w:type="character" w:customStyle="1" w:styleId="WW8Num10z3">
    <w:name w:val="WW8Num10z3"/>
    <w:uiPriority w:val="99"/>
    <w:rsid w:val="00F23C32"/>
    <w:rPr>
      <w:rFonts w:ascii="Symbol" w:hAnsi="Symbol"/>
    </w:rPr>
  </w:style>
  <w:style w:type="character" w:customStyle="1" w:styleId="WW8Num11z0">
    <w:name w:val="WW8Num11z0"/>
    <w:uiPriority w:val="99"/>
    <w:rsid w:val="00F23C32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F23C32"/>
    <w:rPr>
      <w:rFonts w:ascii="Courier New" w:hAnsi="Courier New"/>
    </w:rPr>
  </w:style>
  <w:style w:type="character" w:customStyle="1" w:styleId="WW8Num11z2">
    <w:name w:val="WW8Num11z2"/>
    <w:uiPriority w:val="99"/>
    <w:rsid w:val="00F23C32"/>
    <w:rPr>
      <w:rFonts w:ascii="Wingdings" w:hAnsi="Wingdings"/>
    </w:rPr>
  </w:style>
  <w:style w:type="character" w:customStyle="1" w:styleId="WW8Num11z3">
    <w:name w:val="WW8Num11z3"/>
    <w:uiPriority w:val="99"/>
    <w:rsid w:val="00F23C32"/>
    <w:rPr>
      <w:rFonts w:ascii="Symbol" w:hAnsi="Symbol"/>
    </w:rPr>
  </w:style>
  <w:style w:type="character" w:customStyle="1" w:styleId="WW8Num12z0">
    <w:name w:val="WW8Num12z0"/>
    <w:uiPriority w:val="99"/>
    <w:rsid w:val="00F23C32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F23C32"/>
    <w:rPr>
      <w:rFonts w:ascii="Courier New" w:hAnsi="Courier New"/>
    </w:rPr>
  </w:style>
  <w:style w:type="character" w:customStyle="1" w:styleId="WW8Num12z2">
    <w:name w:val="WW8Num12z2"/>
    <w:uiPriority w:val="99"/>
    <w:rsid w:val="00F23C32"/>
    <w:rPr>
      <w:rFonts w:ascii="Wingdings" w:hAnsi="Wingdings"/>
    </w:rPr>
  </w:style>
  <w:style w:type="character" w:customStyle="1" w:styleId="WW8Num12z3">
    <w:name w:val="WW8Num12z3"/>
    <w:uiPriority w:val="99"/>
    <w:rsid w:val="00F23C32"/>
    <w:rPr>
      <w:rFonts w:ascii="Symbol" w:hAnsi="Symbol"/>
    </w:rPr>
  </w:style>
  <w:style w:type="character" w:customStyle="1" w:styleId="WW8Num13z0">
    <w:name w:val="WW8Num13z0"/>
    <w:uiPriority w:val="99"/>
    <w:rsid w:val="00F23C32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F23C32"/>
    <w:rPr>
      <w:rFonts w:ascii="Courier New" w:hAnsi="Courier New"/>
    </w:rPr>
  </w:style>
  <w:style w:type="character" w:customStyle="1" w:styleId="WW8Num13z2">
    <w:name w:val="WW8Num13z2"/>
    <w:uiPriority w:val="99"/>
    <w:rsid w:val="00F23C32"/>
    <w:rPr>
      <w:rFonts w:ascii="Wingdings" w:hAnsi="Wingdings"/>
    </w:rPr>
  </w:style>
  <w:style w:type="character" w:customStyle="1" w:styleId="WW8Num13z3">
    <w:name w:val="WW8Num13z3"/>
    <w:uiPriority w:val="99"/>
    <w:rsid w:val="00F23C32"/>
    <w:rPr>
      <w:rFonts w:ascii="Symbol" w:hAnsi="Symbol"/>
    </w:rPr>
  </w:style>
  <w:style w:type="character" w:customStyle="1" w:styleId="WW8Num14z0">
    <w:name w:val="WW8Num14z0"/>
    <w:uiPriority w:val="99"/>
    <w:rsid w:val="00F23C32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F23C32"/>
    <w:rPr>
      <w:rFonts w:ascii="Courier New" w:hAnsi="Courier New"/>
    </w:rPr>
  </w:style>
  <w:style w:type="character" w:customStyle="1" w:styleId="WW8Num14z2">
    <w:name w:val="WW8Num14z2"/>
    <w:uiPriority w:val="99"/>
    <w:rsid w:val="00F23C32"/>
    <w:rPr>
      <w:rFonts w:ascii="Wingdings" w:hAnsi="Wingdings"/>
    </w:rPr>
  </w:style>
  <w:style w:type="character" w:customStyle="1" w:styleId="WW8Num14z3">
    <w:name w:val="WW8Num14z3"/>
    <w:uiPriority w:val="99"/>
    <w:rsid w:val="00F23C32"/>
    <w:rPr>
      <w:rFonts w:ascii="Symbol" w:hAnsi="Symbol"/>
    </w:rPr>
  </w:style>
  <w:style w:type="character" w:customStyle="1" w:styleId="WW8Num15z0">
    <w:name w:val="WW8Num15z0"/>
    <w:uiPriority w:val="99"/>
    <w:rsid w:val="00F23C32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F23C32"/>
    <w:rPr>
      <w:rFonts w:ascii="Courier New" w:hAnsi="Courier New"/>
    </w:rPr>
  </w:style>
  <w:style w:type="character" w:customStyle="1" w:styleId="WW8Num15z2">
    <w:name w:val="WW8Num15z2"/>
    <w:uiPriority w:val="99"/>
    <w:rsid w:val="00F23C32"/>
    <w:rPr>
      <w:rFonts w:ascii="Wingdings" w:hAnsi="Wingdings"/>
    </w:rPr>
  </w:style>
  <w:style w:type="character" w:customStyle="1" w:styleId="WW8Num15z3">
    <w:name w:val="WW8Num15z3"/>
    <w:uiPriority w:val="99"/>
    <w:rsid w:val="00F23C32"/>
    <w:rPr>
      <w:rFonts w:ascii="Symbol" w:hAnsi="Symbol"/>
    </w:rPr>
  </w:style>
  <w:style w:type="character" w:customStyle="1" w:styleId="WW8Num16z0">
    <w:name w:val="WW8Num16z0"/>
    <w:uiPriority w:val="99"/>
    <w:rsid w:val="00F23C32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F23C32"/>
    <w:rPr>
      <w:rFonts w:ascii="Courier New" w:hAnsi="Courier New"/>
    </w:rPr>
  </w:style>
  <w:style w:type="character" w:customStyle="1" w:styleId="WW8Num16z2">
    <w:name w:val="WW8Num16z2"/>
    <w:uiPriority w:val="99"/>
    <w:rsid w:val="00F23C32"/>
    <w:rPr>
      <w:rFonts w:ascii="Wingdings" w:hAnsi="Wingdings"/>
    </w:rPr>
  </w:style>
  <w:style w:type="character" w:customStyle="1" w:styleId="WW8Num16z3">
    <w:name w:val="WW8Num16z3"/>
    <w:uiPriority w:val="99"/>
    <w:rsid w:val="00F23C32"/>
    <w:rPr>
      <w:rFonts w:ascii="Symbol" w:hAnsi="Symbol"/>
    </w:rPr>
  </w:style>
  <w:style w:type="character" w:customStyle="1" w:styleId="WW8Num17z0">
    <w:name w:val="WW8Num17z0"/>
    <w:uiPriority w:val="99"/>
    <w:rsid w:val="00F23C32"/>
    <w:rPr>
      <w:rFonts w:ascii="Symbol" w:hAnsi="Symbol"/>
    </w:rPr>
  </w:style>
  <w:style w:type="character" w:customStyle="1" w:styleId="WW8Num17z1">
    <w:name w:val="WW8Num17z1"/>
    <w:uiPriority w:val="99"/>
    <w:rsid w:val="00F23C32"/>
    <w:rPr>
      <w:rFonts w:ascii="Courier New" w:hAnsi="Courier New"/>
    </w:rPr>
  </w:style>
  <w:style w:type="character" w:customStyle="1" w:styleId="WW8Num17z2">
    <w:name w:val="WW8Num17z2"/>
    <w:uiPriority w:val="99"/>
    <w:rsid w:val="00F23C32"/>
    <w:rPr>
      <w:rFonts w:ascii="Wingdings" w:hAnsi="Wingdings"/>
    </w:rPr>
  </w:style>
  <w:style w:type="character" w:customStyle="1" w:styleId="WW8Num18z0">
    <w:name w:val="WW8Num18z0"/>
    <w:uiPriority w:val="99"/>
    <w:rsid w:val="00F23C32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F23C32"/>
    <w:rPr>
      <w:rFonts w:ascii="Courier New" w:hAnsi="Courier New"/>
    </w:rPr>
  </w:style>
  <w:style w:type="character" w:customStyle="1" w:styleId="WW8Num18z2">
    <w:name w:val="WW8Num18z2"/>
    <w:uiPriority w:val="99"/>
    <w:rsid w:val="00F23C32"/>
    <w:rPr>
      <w:rFonts w:ascii="Wingdings" w:hAnsi="Wingdings"/>
    </w:rPr>
  </w:style>
  <w:style w:type="character" w:customStyle="1" w:styleId="WW8Num18z3">
    <w:name w:val="WW8Num18z3"/>
    <w:uiPriority w:val="99"/>
    <w:rsid w:val="00F23C32"/>
    <w:rPr>
      <w:rFonts w:ascii="Symbol" w:hAnsi="Symbol"/>
    </w:rPr>
  </w:style>
  <w:style w:type="character" w:customStyle="1" w:styleId="WW8Num19z0">
    <w:name w:val="WW8Num19z0"/>
    <w:uiPriority w:val="99"/>
    <w:rsid w:val="00F23C32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F23C32"/>
    <w:rPr>
      <w:rFonts w:ascii="Courier New" w:hAnsi="Courier New"/>
    </w:rPr>
  </w:style>
  <w:style w:type="character" w:customStyle="1" w:styleId="WW8Num19z2">
    <w:name w:val="WW8Num19z2"/>
    <w:uiPriority w:val="99"/>
    <w:rsid w:val="00F23C32"/>
    <w:rPr>
      <w:rFonts w:ascii="Wingdings" w:hAnsi="Wingdings"/>
    </w:rPr>
  </w:style>
  <w:style w:type="character" w:customStyle="1" w:styleId="WW8Num19z3">
    <w:name w:val="WW8Num19z3"/>
    <w:uiPriority w:val="99"/>
    <w:rsid w:val="00F23C32"/>
    <w:rPr>
      <w:rFonts w:ascii="Symbol" w:hAnsi="Symbol"/>
    </w:rPr>
  </w:style>
  <w:style w:type="character" w:customStyle="1" w:styleId="WW8Num20z0">
    <w:name w:val="WW8Num20z0"/>
    <w:uiPriority w:val="99"/>
    <w:rsid w:val="00F23C32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F23C32"/>
    <w:rPr>
      <w:rFonts w:ascii="Courier New" w:hAnsi="Courier New"/>
    </w:rPr>
  </w:style>
  <w:style w:type="character" w:customStyle="1" w:styleId="WW8Num20z2">
    <w:name w:val="WW8Num20z2"/>
    <w:uiPriority w:val="99"/>
    <w:rsid w:val="00F23C32"/>
    <w:rPr>
      <w:rFonts w:ascii="Wingdings" w:hAnsi="Wingdings"/>
    </w:rPr>
  </w:style>
  <w:style w:type="character" w:customStyle="1" w:styleId="WW8Num20z3">
    <w:name w:val="WW8Num20z3"/>
    <w:uiPriority w:val="99"/>
    <w:rsid w:val="00F23C32"/>
    <w:rPr>
      <w:rFonts w:ascii="Symbol" w:hAnsi="Symbol"/>
    </w:rPr>
  </w:style>
  <w:style w:type="character" w:customStyle="1" w:styleId="WW8Num21z0">
    <w:name w:val="WW8Num21z0"/>
    <w:uiPriority w:val="99"/>
    <w:rsid w:val="00F23C32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F23C32"/>
    <w:rPr>
      <w:rFonts w:ascii="Courier New" w:hAnsi="Courier New"/>
    </w:rPr>
  </w:style>
  <w:style w:type="character" w:customStyle="1" w:styleId="WW8Num21z2">
    <w:name w:val="WW8Num21z2"/>
    <w:uiPriority w:val="99"/>
    <w:rsid w:val="00F23C32"/>
    <w:rPr>
      <w:rFonts w:ascii="Wingdings" w:hAnsi="Wingdings"/>
    </w:rPr>
  </w:style>
  <w:style w:type="character" w:customStyle="1" w:styleId="WW8Num21z3">
    <w:name w:val="WW8Num21z3"/>
    <w:uiPriority w:val="99"/>
    <w:rsid w:val="00F23C32"/>
    <w:rPr>
      <w:rFonts w:ascii="Symbol" w:hAnsi="Symbol"/>
    </w:rPr>
  </w:style>
  <w:style w:type="character" w:customStyle="1" w:styleId="WW8Num23z0">
    <w:name w:val="WW8Num23z0"/>
    <w:uiPriority w:val="99"/>
    <w:rsid w:val="00F23C32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F23C32"/>
    <w:rPr>
      <w:rFonts w:ascii="Courier New" w:hAnsi="Courier New"/>
    </w:rPr>
  </w:style>
  <w:style w:type="character" w:customStyle="1" w:styleId="WW8Num23z2">
    <w:name w:val="WW8Num23z2"/>
    <w:uiPriority w:val="99"/>
    <w:rsid w:val="00F23C32"/>
    <w:rPr>
      <w:rFonts w:ascii="Wingdings" w:hAnsi="Wingdings"/>
    </w:rPr>
  </w:style>
  <w:style w:type="character" w:customStyle="1" w:styleId="WW8Num23z3">
    <w:name w:val="WW8Num23z3"/>
    <w:uiPriority w:val="99"/>
    <w:rsid w:val="00F23C32"/>
    <w:rPr>
      <w:rFonts w:ascii="Symbol" w:hAnsi="Symbol"/>
    </w:rPr>
  </w:style>
  <w:style w:type="character" w:customStyle="1" w:styleId="WW8Num24z0">
    <w:name w:val="WW8Num24z0"/>
    <w:uiPriority w:val="99"/>
    <w:rsid w:val="00F23C32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F23C32"/>
    <w:rPr>
      <w:rFonts w:ascii="Courier New" w:hAnsi="Courier New"/>
    </w:rPr>
  </w:style>
  <w:style w:type="character" w:customStyle="1" w:styleId="WW8Num24z2">
    <w:name w:val="WW8Num24z2"/>
    <w:uiPriority w:val="99"/>
    <w:rsid w:val="00F23C32"/>
    <w:rPr>
      <w:rFonts w:ascii="Wingdings" w:hAnsi="Wingdings"/>
    </w:rPr>
  </w:style>
  <w:style w:type="character" w:customStyle="1" w:styleId="WW8Num24z3">
    <w:name w:val="WW8Num24z3"/>
    <w:uiPriority w:val="99"/>
    <w:rsid w:val="00F23C32"/>
    <w:rPr>
      <w:rFonts w:ascii="Symbol" w:hAnsi="Symbol"/>
    </w:rPr>
  </w:style>
  <w:style w:type="character" w:customStyle="1" w:styleId="WW8Num25z0">
    <w:name w:val="WW8Num25z0"/>
    <w:uiPriority w:val="99"/>
    <w:rsid w:val="00F23C32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F23C32"/>
    <w:rPr>
      <w:rFonts w:ascii="Courier New" w:hAnsi="Courier New"/>
    </w:rPr>
  </w:style>
  <w:style w:type="character" w:customStyle="1" w:styleId="WW8Num25z2">
    <w:name w:val="WW8Num25z2"/>
    <w:uiPriority w:val="99"/>
    <w:rsid w:val="00F23C32"/>
    <w:rPr>
      <w:rFonts w:ascii="Wingdings" w:hAnsi="Wingdings"/>
    </w:rPr>
  </w:style>
  <w:style w:type="character" w:customStyle="1" w:styleId="WW8Num25z3">
    <w:name w:val="WW8Num25z3"/>
    <w:uiPriority w:val="99"/>
    <w:rsid w:val="00F23C32"/>
    <w:rPr>
      <w:rFonts w:ascii="Symbol" w:hAnsi="Symbol"/>
    </w:rPr>
  </w:style>
  <w:style w:type="character" w:customStyle="1" w:styleId="WW8Num26z0">
    <w:name w:val="WW8Num26z0"/>
    <w:uiPriority w:val="99"/>
    <w:rsid w:val="00F23C32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F23C32"/>
    <w:rPr>
      <w:rFonts w:ascii="Courier New" w:hAnsi="Courier New"/>
    </w:rPr>
  </w:style>
  <w:style w:type="character" w:customStyle="1" w:styleId="WW8Num26z2">
    <w:name w:val="WW8Num26z2"/>
    <w:uiPriority w:val="99"/>
    <w:rsid w:val="00F23C32"/>
    <w:rPr>
      <w:rFonts w:ascii="Wingdings" w:hAnsi="Wingdings"/>
    </w:rPr>
  </w:style>
  <w:style w:type="character" w:customStyle="1" w:styleId="WW8Num26z3">
    <w:name w:val="WW8Num26z3"/>
    <w:uiPriority w:val="99"/>
    <w:rsid w:val="00F23C32"/>
    <w:rPr>
      <w:rFonts w:ascii="Symbol" w:hAnsi="Symbol"/>
    </w:rPr>
  </w:style>
  <w:style w:type="character" w:customStyle="1" w:styleId="WW8Num27z0">
    <w:name w:val="WW8Num27z0"/>
    <w:uiPriority w:val="99"/>
    <w:rsid w:val="00F23C32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F23C32"/>
    <w:rPr>
      <w:rFonts w:ascii="Courier New" w:hAnsi="Courier New"/>
    </w:rPr>
  </w:style>
  <w:style w:type="character" w:customStyle="1" w:styleId="WW8Num27z2">
    <w:name w:val="WW8Num27z2"/>
    <w:uiPriority w:val="99"/>
    <w:rsid w:val="00F23C32"/>
    <w:rPr>
      <w:rFonts w:ascii="Wingdings" w:hAnsi="Wingdings"/>
    </w:rPr>
  </w:style>
  <w:style w:type="character" w:customStyle="1" w:styleId="WW8Num27z3">
    <w:name w:val="WW8Num27z3"/>
    <w:uiPriority w:val="99"/>
    <w:rsid w:val="00F23C32"/>
    <w:rPr>
      <w:rFonts w:ascii="Symbol" w:hAnsi="Symbol"/>
    </w:rPr>
  </w:style>
  <w:style w:type="character" w:customStyle="1" w:styleId="WW8Num28z0">
    <w:name w:val="WW8Num28z0"/>
    <w:uiPriority w:val="99"/>
    <w:rsid w:val="00F23C32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F23C32"/>
    <w:rPr>
      <w:rFonts w:ascii="Courier New" w:hAnsi="Courier New"/>
    </w:rPr>
  </w:style>
  <w:style w:type="character" w:customStyle="1" w:styleId="WW8Num28z2">
    <w:name w:val="WW8Num28z2"/>
    <w:uiPriority w:val="99"/>
    <w:rsid w:val="00F23C32"/>
    <w:rPr>
      <w:rFonts w:ascii="Wingdings" w:hAnsi="Wingdings"/>
    </w:rPr>
  </w:style>
  <w:style w:type="character" w:customStyle="1" w:styleId="WW8Num28z3">
    <w:name w:val="WW8Num28z3"/>
    <w:uiPriority w:val="99"/>
    <w:rsid w:val="00F23C32"/>
    <w:rPr>
      <w:rFonts w:ascii="Symbol" w:hAnsi="Symbol"/>
    </w:rPr>
  </w:style>
  <w:style w:type="character" w:customStyle="1" w:styleId="WW8Num30z0">
    <w:name w:val="WW8Num30z0"/>
    <w:uiPriority w:val="99"/>
    <w:rsid w:val="00F23C32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F23C32"/>
    <w:rPr>
      <w:rFonts w:ascii="Courier New" w:hAnsi="Courier New"/>
    </w:rPr>
  </w:style>
  <w:style w:type="character" w:customStyle="1" w:styleId="WW8Num30z2">
    <w:name w:val="WW8Num30z2"/>
    <w:uiPriority w:val="99"/>
    <w:rsid w:val="00F23C32"/>
    <w:rPr>
      <w:rFonts w:ascii="Wingdings" w:hAnsi="Wingdings"/>
    </w:rPr>
  </w:style>
  <w:style w:type="character" w:customStyle="1" w:styleId="WW8Num30z3">
    <w:name w:val="WW8Num30z3"/>
    <w:uiPriority w:val="99"/>
    <w:rsid w:val="00F23C32"/>
    <w:rPr>
      <w:rFonts w:ascii="Symbol" w:hAnsi="Symbol"/>
    </w:rPr>
  </w:style>
  <w:style w:type="character" w:customStyle="1" w:styleId="WW8Num31z0">
    <w:name w:val="WW8Num31z0"/>
    <w:uiPriority w:val="99"/>
    <w:rsid w:val="00F23C32"/>
    <w:rPr>
      <w:rFonts w:ascii="Symbol" w:hAnsi="Symbol"/>
    </w:rPr>
  </w:style>
  <w:style w:type="character" w:customStyle="1" w:styleId="WW8Num31z1">
    <w:name w:val="WW8Num31z1"/>
    <w:uiPriority w:val="99"/>
    <w:rsid w:val="00F23C32"/>
    <w:rPr>
      <w:rFonts w:ascii="Courier New" w:hAnsi="Courier New"/>
    </w:rPr>
  </w:style>
  <w:style w:type="character" w:customStyle="1" w:styleId="WW8Num31z2">
    <w:name w:val="WW8Num31z2"/>
    <w:uiPriority w:val="99"/>
    <w:rsid w:val="00F23C32"/>
    <w:rPr>
      <w:rFonts w:ascii="Wingdings" w:hAnsi="Wingdings"/>
    </w:rPr>
  </w:style>
  <w:style w:type="character" w:customStyle="1" w:styleId="1">
    <w:name w:val="Основной шрифт абзаца1"/>
    <w:uiPriority w:val="99"/>
    <w:rsid w:val="00F23C32"/>
  </w:style>
  <w:style w:type="character" w:customStyle="1" w:styleId="2">
    <w:name w:val="Знак Знак2"/>
    <w:uiPriority w:val="99"/>
    <w:rsid w:val="00F23C32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F23C32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F23C32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F23C32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F23C32"/>
  </w:style>
  <w:style w:type="character" w:customStyle="1" w:styleId="a">
    <w:name w:val="Знак Знак"/>
    <w:uiPriority w:val="99"/>
    <w:rsid w:val="00F23C32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F23C32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F23C32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F23C32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F23C3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23C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F23C32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F23C3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F23C32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F23C3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8B5503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F23C3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8B5503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F23C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F23C32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F23C32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F23C32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F23C32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F23C3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F23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03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F23C3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F23C3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F23C32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F23C32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4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4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517</Words>
  <Characters>2949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admin32</cp:lastModifiedBy>
  <cp:revision>7</cp:revision>
  <cp:lastPrinted>2019-02-25T08:14:00Z</cp:lastPrinted>
  <dcterms:created xsi:type="dcterms:W3CDTF">2019-10-31T02:52:00Z</dcterms:created>
  <dcterms:modified xsi:type="dcterms:W3CDTF">2019-11-08T02:29:00Z</dcterms:modified>
</cp:coreProperties>
</file>