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1313B" w:rsidRPr="00A869CA" w:rsidRDefault="0081313B" w:rsidP="00B96883">
      <w:pPr>
        <w:pStyle w:val="Title"/>
        <w:rPr>
          <w:color w:val="002060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pt;margin-top:-27pt;width:52.05pt;height:44.2pt;z-index:251658240;mso-wrap-distance-left:9.05pt;mso-wrap-distance-right:9.05pt" stroked="f">
            <v:fill color2="black"/>
            <v:textbox inset="0,0,0,0">
              <w:txbxContent>
                <w:p w:rsidR="0081313B" w:rsidRDefault="0081313B">
                  <w:r w:rsidRPr="00F9028E">
                    <w:rPr>
                      <w:noProof/>
                      <w:lang w:eastAsia="ru-RU"/>
                    </w:rPr>
                    <w:pict>
                      <v:shape id="Рисунок 1" o:spid="_x0000_i1027" type="#_x0000_t75" style="width:51pt;height:44.25pt;visibility:visible" filled="t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color w:val="002060"/>
          <w:sz w:val="26"/>
          <w:szCs w:val="26"/>
        </w:rPr>
        <w:t xml:space="preserve">Управление </w:t>
      </w:r>
      <w:r w:rsidRPr="00A869CA">
        <w:rPr>
          <w:color w:val="002060"/>
          <w:sz w:val="26"/>
          <w:szCs w:val="26"/>
        </w:rPr>
        <w:t xml:space="preserve"> Пенсионного фонда Российской Федерации </w:t>
      </w:r>
    </w:p>
    <w:p w:rsidR="0081313B" w:rsidRPr="00A869CA" w:rsidRDefault="0081313B">
      <w:pPr>
        <w:pStyle w:val="Title"/>
        <w:rPr>
          <w:color w:val="002060"/>
          <w:sz w:val="26"/>
          <w:szCs w:val="26"/>
        </w:rPr>
      </w:pPr>
      <w:r w:rsidRPr="00A869CA">
        <w:rPr>
          <w:color w:val="002060"/>
          <w:sz w:val="26"/>
          <w:szCs w:val="26"/>
        </w:rPr>
        <w:t>(государственное учреждение)</w:t>
      </w:r>
      <w:r>
        <w:rPr>
          <w:color w:val="002060"/>
          <w:sz w:val="26"/>
          <w:szCs w:val="26"/>
        </w:rPr>
        <w:t xml:space="preserve"> Коченевского района </w:t>
      </w:r>
      <w:r w:rsidRPr="00A869CA">
        <w:rPr>
          <w:color w:val="002060"/>
          <w:sz w:val="26"/>
          <w:szCs w:val="26"/>
        </w:rPr>
        <w:t xml:space="preserve"> по Новосибирской области</w:t>
      </w:r>
      <w:r>
        <w:rPr>
          <w:color w:val="002060"/>
          <w:sz w:val="26"/>
          <w:szCs w:val="26"/>
        </w:rPr>
        <w:t xml:space="preserve"> клиентская служба в Ордынском районе (на правах отдела) </w:t>
      </w:r>
    </w:p>
    <w:p w:rsidR="0081313B" w:rsidRDefault="0081313B">
      <w:pPr>
        <w:pBdr>
          <w:bottom w:val="single" w:sz="4" w:space="1" w:color="000000"/>
        </w:pBdr>
        <w:jc w:val="both"/>
        <w:rPr>
          <w:b/>
          <w:bCs/>
        </w:rPr>
      </w:pPr>
      <w:bookmarkStart w:id="0" w:name="_GoBack"/>
      <w:bookmarkEnd w:id="0"/>
    </w:p>
    <w:p w:rsidR="0081313B" w:rsidRPr="004E39AA" w:rsidRDefault="0081313B" w:rsidP="008C2A5F">
      <w:pPr>
        <w:jc w:val="center"/>
        <w:outlineLvl w:val="0"/>
        <w:rPr>
          <w:b/>
          <w:sz w:val="16"/>
          <w:szCs w:val="16"/>
        </w:rPr>
      </w:pPr>
    </w:p>
    <w:p w:rsidR="0081313B" w:rsidRDefault="0081313B" w:rsidP="008C2A5F">
      <w:pPr>
        <w:jc w:val="center"/>
        <w:outlineLvl w:val="0"/>
        <w:rPr>
          <w:b/>
          <w:sz w:val="12"/>
          <w:szCs w:val="12"/>
        </w:rPr>
      </w:pPr>
    </w:p>
    <w:p w:rsidR="0081313B" w:rsidRPr="002559EA" w:rsidRDefault="0081313B" w:rsidP="007E6FE2">
      <w:pPr>
        <w:ind w:firstLine="70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Завершен перерасчет пенсии селянам</w:t>
      </w:r>
    </w:p>
    <w:p w:rsidR="0081313B" w:rsidRPr="002559EA" w:rsidRDefault="0081313B" w:rsidP="00242503">
      <w:pPr>
        <w:pStyle w:val="NoSpacing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81313B" w:rsidRPr="00D52B4B" w:rsidRDefault="0081313B" w:rsidP="00242503">
      <w:pPr>
        <w:pStyle w:val="NoSpacing"/>
        <w:ind w:firstLine="567"/>
        <w:jc w:val="both"/>
        <w:rPr>
          <w:b/>
          <w:i/>
          <w:sz w:val="26"/>
          <w:szCs w:val="26"/>
          <w:lang w:eastAsia="ru-RU"/>
        </w:rPr>
      </w:pPr>
      <w:r w:rsidRPr="00D52B4B">
        <w:rPr>
          <w:b/>
          <w:i/>
          <w:sz w:val="26"/>
          <w:szCs w:val="26"/>
          <w:lang w:eastAsia="ru-RU"/>
        </w:rPr>
        <w:t>Органами ПФР по Новосибирской области до 1 сентября был завершен перерасчет страховой пенсии селянам</w:t>
      </w:r>
      <w:r w:rsidRPr="00E57FC7">
        <w:rPr>
          <w:b/>
          <w:i/>
          <w:sz w:val="26"/>
          <w:szCs w:val="26"/>
          <w:lang w:eastAsia="ru-RU"/>
        </w:rPr>
        <w:t xml:space="preserve"> </w:t>
      </w:r>
      <w:r w:rsidRPr="00D52B4B">
        <w:rPr>
          <w:b/>
          <w:i/>
          <w:sz w:val="26"/>
          <w:szCs w:val="26"/>
          <w:lang w:eastAsia="ru-RU"/>
        </w:rPr>
        <w:t>в беззаявительном порядке. По последним данным повышенную пенсию получают около 21 тысячи сельских жителей нашего региона.</w:t>
      </w:r>
    </w:p>
    <w:p w:rsidR="0081313B" w:rsidRPr="00D52B4B" w:rsidRDefault="0081313B" w:rsidP="00242503">
      <w:pPr>
        <w:pStyle w:val="NoSpacing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81313B" w:rsidRPr="00D52B4B" w:rsidRDefault="0081313B" w:rsidP="004F5D32">
      <w:pPr>
        <w:pStyle w:val="NormalWeb"/>
        <w:spacing w:before="0" w:after="0"/>
        <w:ind w:firstLine="426"/>
        <w:jc w:val="both"/>
        <w:rPr>
          <w:spacing w:val="6"/>
          <w:sz w:val="26"/>
          <w:szCs w:val="26"/>
        </w:rPr>
      </w:pPr>
      <w:r w:rsidRPr="00D52B4B">
        <w:rPr>
          <w:spacing w:val="6"/>
          <w:sz w:val="26"/>
          <w:szCs w:val="26"/>
        </w:rPr>
        <w:t>Специалисты территориальных органов ПФР по Новосибирской области до 1 сентября закончили перерасчет пенсии тем неработающим получателям страховой пенсии, которые отработали в сельском хозяйстве не менее 30 лет и постоянно проживают в сельской местности. Речь идет о прибавке к пенсии за счет увеличения размера фиксированной выплаты к ней на 25%.</w:t>
      </w:r>
    </w:p>
    <w:p w:rsidR="0081313B" w:rsidRPr="00D52B4B" w:rsidRDefault="0081313B" w:rsidP="004F5D32">
      <w:pPr>
        <w:pStyle w:val="NormalWeb"/>
        <w:spacing w:before="0" w:after="0"/>
        <w:ind w:firstLine="426"/>
        <w:jc w:val="both"/>
        <w:rPr>
          <w:spacing w:val="6"/>
          <w:sz w:val="26"/>
          <w:szCs w:val="26"/>
        </w:rPr>
      </w:pPr>
      <w:r w:rsidRPr="00D52B4B">
        <w:rPr>
          <w:spacing w:val="6"/>
          <w:sz w:val="26"/>
          <w:szCs w:val="26"/>
        </w:rPr>
        <w:t>Специалистами органов ПФР были пересмотрены все пенсионные дела селян, в том числе с учетом обновления и расширения перечня производств, профессий, должностей, специальностей сельского хозяйства для установления повышенного размера фиксированной выплаты к страховой пенсии. Напомним, что обновленный перечень был утвержден Постановлением Правительства в июне текущего года: он был дополнен новыми должностями и профессиями. В итоге на сегодняшний день повышенную пенсию в результате указанного перерасчета получают 20 842 сельских жителя нашего региона.</w:t>
      </w:r>
    </w:p>
    <w:p w:rsidR="0081313B" w:rsidRPr="00D52B4B" w:rsidRDefault="0081313B" w:rsidP="004F5D32">
      <w:pPr>
        <w:pStyle w:val="NormalWeb"/>
        <w:spacing w:before="0" w:after="0"/>
        <w:ind w:firstLine="426"/>
        <w:jc w:val="both"/>
        <w:rPr>
          <w:spacing w:val="6"/>
          <w:sz w:val="26"/>
          <w:szCs w:val="26"/>
        </w:rPr>
      </w:pPr>
      <w:r w:rsidRPr="00D52B4B">
        <w:rPr>
          <w:spacing w:val="6"/>
          <w:sz w:val="26"/>
          <w:szCs w:val="26"/>
        </w:rPr>
        <w:t>Перерасчет до 1 сентября был произведен в беззаявительном порядке, т.е. по тем документам, которые есть в выплатном деле пенсионера. При наличии права на повышение пенсии за «сельский стаж»  данный перерасчет произведен с 1 января 2019 года.</w:t>
      </w:r>
    </w:p>
    <w:p w:rsidR="0081313B" w:rsidRPr="00264BC2" w:rsidRDefault="0081313B" w:rsidP="004F5D32">
      <w:pPr>
        <w:pStyle w:val="NormalWeb"/>
        <w:spacing w:before="0" w:after="0"/>
        <w:ind w:firstLine="426"/>
        <w:jc w:val="both"/>
        <w:rPr>
          <w:b/>
          <w:spacing w:val="6"/>
          <w:sz w:val="26"/>
          <w:szCs w:val="26"/>
        </w:rPr>
      </w:pPr>
      <w:r w:rsidRPr="00264BC2">
        <w:rPr>
          <w:b/>
          <w:spacing w:val="6"/>
          <w:sz w:val="26"/>
          <w:szCs w:val="26"/>
        </w:rPr>
        <w:t>ВАЖНО! При наличии каких-либо дополнительных документов, необходимых для перерасчета, пенсионер вправе в любое время обратиться с ними в территориальный орган ПФР. Если пенсионер обратится за перерасчетом до 31 декабря 2019 года, указанный перерасчет будет осуществлен с 1 января 2019 года. Если же пенсионер обратится за перерасчетом после 31 декабря 2019 года, указанный перерасчет осуществляется со следующего месяца после подачи заявления  с необходимыми для перерасчета документами.</w:t>
      </w:r>
    </w:p>
    <w:p w:rsidR="0081313B" w:rsidRPr="00264BC2" w:rsidRDefault="0081313B" w:rsidP="004F5D32">
      <w:pPr>
        <w:pStyle w:val="NormalWeb"/>
        <w:spacing w:before="0" w:after="0"/>
        <w:ind w:firstLine="426"/>
        <w:jc w:val="both"/>
        <w:rPr>
          <w:b/>
          <w:spacing w:val="6"/>
          <w:sz w:val="26"/>
          <w:szCs w:val="26"/>
        </w:rPr>
      </w:pPr>
    </w:p>
    <w:p w:rsidR="0081313B" w:rsidRPr="009F3E27" w:rsidRDefault="0081313B" w:rsidP="009F3E27">
      <w:pPr>
        <w:pStyle w:val="NormalWeb"/>
        <w:spacing w:before="0" w:after="0"/>
        <w:ind w:firstLine="426"/>
        <w:jc w:val="both"/>
        <w:rPr>
          <w:i/>
          <w:spacing w:val="6"/>
          <w:sz w:val="26"/>
          <w:szCs w:val="26"/>
        </w:rPr>
      </w:pPr>
      <w:r w:rsidRPr="00D52B4B">
        <w:rPr>
          <w:i/>
          <w:spacing w:val="6"/>
          <w:sz w:val="26"/>
          <w:szCs w:val="26"/>
        </w:rPr>
        <w:t xml:space="preserve">При подсчете стажа, дающего сельским пенсионерам право на повышенную фиксированную выплату, в него включается не любая работа, а только работа в должности, предусмотренной в соответствующем </w:t>
      </w:r>
      <w:hyperlink r:id="rId6" w:history="1">
        <w:r w:rsidRPr="00D52B4B">
          <w:rPr>
            <w:bCs/>
            <w:i/>
            <w:sz w:val="26"/>
            <w:szCs w:val="26"/>
          </w:rPr>
          <w:t>списке работ</w:t>
        </w:r>
      </w:hyperlink>
      <w:r w:rsidRPr="00D52B4B">
        <w:rPr>
          <w:bCs/>
          <w:i/>
          <w:sz w:val="26"/>
          <w:szCs w:val="26"/>
        </w:rPr>
        <w:t xml:space="preserve">, профессий </w:t>
      </w:r>
      <w:r w:rsidRPr="00D52B4B">
        <w:rPr>
          <w:i/>
          <w:spacing w:val="6"/>
          <w:sz w:val="26"/>
          <w:szCs w:val="26"/>
        </w:rPr>
        <w:t>и в  определенном производстве – это растениеводство, животноводство и рыбоводство.</w:t>
      </w:r>
    </w:p>
    <w:p w:rsidR="0081313B" w:rsidRDefault="0081313B" w:rsidP="009F3E27">
      <w:pPr>
        <w:pStyle w:val="NormalWeb"/>
        <w:spacing w:before="0" w:after="0"/>
        <w:ind w:firstLine="426"/>
        <w:jc w:val="both"/>
        <w:rPr>
          <w:spacing w:val="6"/>
          <w:sz w:val="26"/>
          <w:szCs w:val="26"/>
        </w:rPr>
      </w:pPr>
    </w:p>
    <w:p w:rsidR="0081313B" w:rsidRDefault="0081313B" w:rsidP="004F5D32">
      <w:pPr>
        <w:pStyle w:val="NormalWeb"/>
        <w:spacing w:before="0" w:after="0"/>
        <w:ind w:firstLine="426"/>
        <w:jc w:val="both"/>
        <w:rPr>
          <w:spacing w:val="6"/>
          <w:sz w:val="26"/>
          <w:szCs w:val="26"/>
        </w:rPr>
      </w:pPr>
    </w:p>
    <w:p w:rsidR="0081313B" w:rsidRDefault="0081313B" w:rsidP="00EB0760">
      <w:pPr>
        <w:pStyle w:val="NormalWeb"/>
        <w:spacing w:before="0" w:after="0"/>
        <w:ind w:firstLine="426"/>
        <w:jc w:val="both"/>
        <w:rPr>
          <w:spacing w:val="6"/>
          <w:sz w:val="26"/>
          <w:szCs w:val="26"/>
        </w:rPr>
      </w:pPr>
    </w:p>
    <w:p w:rsidR="0081313B" w:rsidRDefault="0081313B" w:rsidP="00D759FB">
      <w:pPr>
        <w:pStyle w:val="NormalWeb"/>
        <w:spacing w:before="0" w:after="0"/>
        <w:ind w:firstLine="426"/>
        <w:jc w:val="both"/>
        <w:rPr>
          <w:spacing w:val="6"/>
          <w:sz w:val="26"/>
          <w:szCs w:val="26"/>
        </w:rPr>
      </w:pPr>
    </w:p>
    <w:p w:rsidR="0081313B" w:rsidRDefault="0081313B" w:rsidP="008A2734">
      <w:pPr>
        <w:pStyle w:val="NormalWeb"/>
        <w:spacing w:before="0" w:after="0"/>
        <w:ind w:firstLine="426"/>
        <w:jc w:val="both"/>
        <w:rPr>
          <w:spacing w:val="6"/>
          <w:sz w:val="26"/>
          <w:szCs w:val="26"/>
        </w:rPr>
      </w:pPr>
    </w:p>
    <w:sectPr w:rsidR="0081313B" w:rsidSect="006E076F">
      <w:pgSz w:w="11906" w:h="16838"/>
      <w:pgMar w:top="794" w:right="851" w:bottom="709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9.7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"/>
      <w:lvlJc w:val="left"/>
      <w:pPr>
        <w:tabs>
          <w:tab w:val="num" w:pos="120"/>
        </w:tabs>
        <w:ind w:left="12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8A13C9E"/>
    <w:multiLevelType w:val="hybridMultilevel"/>
    <w:tmpl w:val="8BEA0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661408"/>
    <w:multiLevelType w:val="hybridMultilevel"/>
    <w:tmpl w:val="5A52982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A6179"/>
    <w:multiLevelType w:val="multilevel"/>
    <w:tmpl w:val="856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6D702A"/>
    <w:multiLevelType w:val="hybridMultilevel"/>
    <w:tmpl w:val="8B941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AF7B1F"/>
    <w:multiLevelType w:val="hybridMultilevel"/>
    <w:tmpl w:val="41C6C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120553F"/>
    <w:multiLevelType w:val="hybridMultilevel"/>
    <w:tmpl w:val="313C28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6"/>
  </w:num>
  <w:num w:numId="8">
    <w:abstractNumId w:val="2"/>
  </w:num>
  <w:num w:numId="9">
    <w:abstractNumId w:val="20"/>
  </w:num>
  <w:num w:numId="10">
    <w:abstractNumId w:val="23"/>
  </w:num>
  <w:num w:numId="11">
    <w:abstractNumId w:val="14"/>
  </w:num>
  <w:num w:numId="12">
    <w:abstractNumId w:val="16"/>
  </w:num>
  <w:num w:numId="13">
    <w:abstractNumId w:val="17"/>
  </w:num>
  <w:num w:numId="14">
    <w:abstractNumId w:val="30"/>
  </w:num>
  <w:num w:numId="15">
    <w:abstractNumId w:val="21"/>
  </w:num>
  <w:num w:numId="16">
    <w:abstractNumId w:val="18"/>
  </w:num>
  <w:num w:numId="17">
    <w:abstractNumId w:val="15"/>
  </w:num>
  <w:num w:numId="18">
    <w:abstractNumId w:val="19"/>
  </w:num>
  <w:num w:numId="19">
    <w:abstractNumId w:val="3"/>
  </w:num>
  <w:num w:numId="20">
    <w:abstractNumId w:val="8"/>
  </w:num>
  <w:num w:numId="21">
    <w:abstractNumId w:val="29"/>
  </w:num>
  <w:num w:numId="22">
    <w:abstractNumId w:val="25"/>
  </w:num>
  <w:num w:numId="23">
    <w:abstractNumId w:val="9"/>
  </w:num>
  <w:num w:numId="24">
    <w:abstractNumId w:val="7"/>
  </w:num>
  <w:num w:numId="25">
    <w:abstractNumId w:val="31"/>
  </w:num>
  <w:num w:numId="26">
    <w:abstractNumId w:val="13"/>
  </w:num>
  <w:num w:numId="27">
    <w:abstractNumId w:val="24"/>
  </w:num>
  <w:num w:numId="28">
    <w:abstractNumId w:val="6"/>
  </w:num>
  <w:num w:numId="29">
    <w:abstractNumId w:val="4"/>
  </w:num>
  <w:num w:numId="30">
    <w:abstractNumId w:val="12"/>
  </w:num>
  <w:num w:numId="31">
    <w:abstractNumId w:val="11"/>
  </w:num>
  <w:num w:numId="32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82E"/>
    <w:rsid w:val="00000BCA"/>
    <w:rsid w:val="00002259"/>
    <w:rsid w:val="00003659"/>
    <w:rsid w:val="000036E8"/>
    <w:rsid w:val="000039D9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60D9"/>
    <w:rsid w:val="00017B5C"/>
    <w:rsid w:val="000205E2"/>
    <w:rsid w:val="00020A2E"/>
    <w:rsid w:val="00021126"/>
    <w:rsid w:val="00021B15"/>
    <w:rsid w:val="00021F78"/>
    <w:rsid w:val="00022FB8"/>
    <w:rsid w:val="00023146"/>
    <w:rsid w:val="000234BA"/>
    <w:rsid w:val="00023A8C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38C9"/>
    <w:rsid w:val="00034583"/>
    <w:rsid w:val="0003509E"/>
    <w:rsid w:val="000362A1"/>
    <w:rsid w:val="00040152"/>
    <w:rsid w:val="00041A33"/>
    <w:rsid w:val="00041CD7"/>
    <w:rsid w:val="00041D11"/>
    <w:rsid w:val="0004282C"/>
    <w:rsid w:val="00042A50"/>
    <w:rsid w:val="00042C80"/>
    <w:rsid w:val="00043ACD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5684"/>
    <w:rsid w:val="000965FB"/>
    <w:rsid w:val="00096845"/>
    <w:rsid w:val="00096AC1"/>
    <w:rsid w:val="00097F1C"/>
    <w:rsid w:val="000A0FA5"/>
    <w:rsid w:val="000A1E03"/>
    <w:rsid w:val="000A1E36"/>
    <w:rsid w:val="000A3C58"/>
    <w:rsid w:val="000A46BC"/>
    <w:rsid w:val="000A6F05"/>
    <w:rsid w:val="000B0408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37A9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E7AE7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114B"/>
    <w:rsid w:val="001012BC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1520"/>
    <w:rsid w:val="00112BDA"/>
    <w:rsid w:val="00112FC8"/>
    <w:rsid w:val="00113D12"/>
    <w:rsid w:val="0011495D"/>
    <w:rsid w:val="00115022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54AB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3974"/>
    <w:rsid w:val="00144145"/>
    <w:rsid w:val="00144591"/>
    <w:rsid w:val="0014489F"/>
    <w:rsid w:val="0014493C"/>
    <w:rsid w:val="0014503A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275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2DF3"/>
    <w:rsid w:val="00194125"/>
    <w:rsid w:val="001943C7"/>
    <w:rsid w:val="001947A9"/>
    <w:rsid w:val="0019579D"/>
    <w:rsid w:val="001959A6"/>
    <w:rsid w:val="001A1448"/>
    <w:rsid w:val="001A1CB3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0CFA"/>
    <w:rsid w:val="001B15DC"/>
    <w:rsid w:val="001B1DC2"/>
    <w:rsid w:val="001B30DF"/>
    <w:rsid w:val="001B3A1E"/>
    <w:rsid w:val="001B40CC"/>
    <w:rsid w:val="001B4204"/>
    <w:rsid w:val="001B448E"/>
    <w:rsid w:val="001B49A9"/>
    <w:rsid w:val="001B518B"/>
    <w:rsid w:val="001B590C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0B94"/>
    <w:rsid w:val="001E10E9"/>
    <w:rsid w:val="001E1159"/>
    <w:rsid w:val="001E19F4"/>
    <w:rsid w:val="001E3773"/>
    <w:rsid w:val="001E3E93"/>
    <w:rsid w:val="001E44B4"/>
    <w:rsid w:val="001E536B"/>
    <w:rsid w:val="001E7153"/>
    <w:rsid w:val="001E7190"/>
    <w:rsid w:val="001F0434"/>
    <w:rsid w:val="001F2527"/>
    <w:rsid w:val="001F38F2"/>
    <w:rsid w:val="001F3F97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07842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578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4FD9"/>
    <w:rsid w:val="00235895"/>
    <w:rsid w:val="00236AA5"/>
    <w:rsid w:val="002371D1"/>
    <w:rsid w:val="00240247"/>
    <w:rsid w:val="002413D5"/>
    <w:rsid w:val="00242503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48C"/>
    <w:rsid w:val="0025552F"/>
    <w:rsid w:val="002559EA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4BC2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3026"/>
    <w:rsid w:val="0027417A"/>
    <w:rsid w:val="0027494F"/>
    <w:rsid w:val="00275849"/>
    <w:rsid w:val="00276F88"/>
    <w:rsid w:val="00276FAD"/>
    <w:rsid w:val="00276FF9"/>
    <w:rsid w:val="00277B0D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DDF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5CED"/>
    <w:rsid w:val="002B6974"/>
    <w:rsid w:val="002B7240"/>
    <w:rsid w:val="002B7AB2"/>
    <w:rsid w:val="002B7C91"/>
    <w:rsid w:val="002C138B"/>
    <w:rsid w:val="002C18E4"/>
    <w:rsid w:val="002C2F0C"/>
    <w:rsid w:val="002C2F30"/>
    <w:rsid w:val="002C5EA9"/>
    <w:rsid w:val="002C5FEF"/>
    <w:rsid w:val="002C6049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5BB"/>
    <w:rsid w:val="002D7A5D"/>
    <w:rsid w:val="002E0D9C"/>
    <w:rsid w:val="002E1184"/>
    <w:rsid w:val="002E145B"/>
    <w:rsid w:val="002E1CB0"/>
    <w:rsid w:val="002E2602"/>
    <w:rsid w:val="002E2AF2"/>
    <w:rsid w:val="002E40FE"/>
    <w:rsid w:val="002E4E8D"/>
    <w:rsid w:val="002E5379"/>
    <w:rsid w:val="002E54C2"/>
    <w:rsid w:val="002E6284"/>
    <w:rsid w:val="002E771C"/>
    <w:rsid w:val="002F074B"/>
    <w:rsid w:val="002F1D14"/>
    <w:rsid w:val="002F1E85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908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6F3D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4B9A"/>
    <w:rsid w:val="003257DE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319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639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11B"/>
    <w:rsid w:val="00375D87"/>
    <w:rsid w:val="00376706"/>
    <w:rsid w:val="00376C99"/>
    <w:rsid w:val="003778AA"/>
    <w:rsid w:val="00377F10"/>
    <w:rsid w:val="00377FD8"/>
    <w:rsid w:val="003800D4"/>
    <w:rsid w:val="003824FC"/>
    <w:rsid w:val="003828C6"/>
    <w:rsid w:val="00382C77"/>
    <w:rsid w:val="003840BA"/>
    <w:rsid w:val="00384F27"/>
    <w:rsid w:val="003901AD"/>
    <w:rsid w:val="0039067C"/>
    <w:rsid w:val="00390AD6"/>
    <w:rsid w:val="00390B21"/>
    <w:rsid w:val="003912C8"/>
    <w:rsid w:val="00391F71"/>
    <w:rsid w:val="0039297A"/>
    <w:rsid w:val="00392B48"/>
    <w:rsid w:val="0039380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4147"/>
    <w:rsid w:val="003A6C42"/>
    <w:rsid w:val="003B08A9"/>
    <w:rsid w:val="003B2275"/>
    <w:rsid w:val="003B2D83"/>
    <w:rsid w:val="003B51C4"/>
    <w:rsid w:val="003B5AC4"/>
    <w:rsid w:val="003B6658"/>
    <w:rsid w:val="003B67EA"/>
    <w:rsid w:val="003B695B"/>
    <w:rsid w:val="003B7A37"/>
    <w:rsid w:val="003B7DF9"/>
    <w:rsid w:val="003C169D"/>
    <w:rsid w:val="003C1FF2"/>
    <w:rsid w:val="003C282C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3DF"/>
    <w:rsid w:val="003D258C"/>
    <w:rsid w:val="003D3A65"/>
    <w:rsid w:val="003D50AC"/>
    <w:rsid w:val="003D5C0A"/>
    <w:rsid w:val="003D65F2"/>
    <w:rsid w:val="003D6DE1"/>
    <w:rsid w:val="003D70F6"/>
    <w:rsid w:val="003E0B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0E91"/>
    <w:rsid w:val="003F37D9"/>
    <w:rsid w:val="003F382A"/>
    <w:rsid w:val="003F3A0E"/>
    <w:rsid w:val="003F3B85"/>
    <w:rsid w:val="003F4192"/>
    <w:rsid w:val="003F41C5"/>
    <w:rsid w:val="003F4C4C"/>
    <w:rsid w:val="003F76C1"/>
    <w:rsid w:val="003F79E9"/>
    <w:rsid w:val="003F7A20"/>
    <w:rsid w:val="004000BF"/>
    <w:rsid w:val="00400BDE"/>
    <w:rsid w:val="00401942"/>
    <w:rsid w:val="00401D19"/>
    <w:rsid w:val="004036CC"/>
    <w:rsid w:val="004037B0"/>
    <w:rsid w:val="004039D0"/>
    <w:rsid w:val="00404D59"/>
    <w:rsid w:val="00405770"/>
    <w:rsid w:val="0040589F"/>
    <w:rsid w:val="00406523"/>
    <w:rsid w:val="004115B7"/>
    <w:rsid w:val="004117EE"/>
    <w:rsid w:val="00411AE5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83A"/>
    <w:rsid w:val="00427B21"/>
    <w:rsid w:val="00427DF0"/>
    <w:rsid w:val="0043033D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65AA"/>
    <w:rsid w:val="00447EA5"/>
    <w:rsid w:val="004505AA"/>
    <w:rsid w:val="004505E7"/>
    <w:rsid w:val="0045163E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2AE4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443D"/>
    <w:rsid w:val="00485A9C"/>
    <w:rsid w:val="00485C2A"/>
    <w:rsid w:val="00486B2C"/>
    <w:rsid w:val="00486C0F"/>
    <w:rsid w:val="004872F8"/>
    <w:rsid w:val="00487984"/>
    <w:rsid w:val="00491120"/>
    <w:rsid w:val="00491459"/>
    <w:rsid w:val="00491A94"/>
    <w:rsid w:val="004929BA"/>
    <w:rsid w:val="0049363E"/>
    <w:rsid w:val="00493F8C"/>
    <w:rsid w:val="004947EA"/>
    <w:rsid w:val="0049496E"/>
    <w:rsid w:val="00494D79"/>
    <w:rsid w:val="0049552F"/>
    <w:rsid w:val="004956ED"/>
    <w:rsid w:val="0049594C"/>
    <w:rsid w:val="00495A25"/>
    <w:rsid w:val="00495A3C"/>
    <w:rsid w:val="00495E89"/>
    <w:rsid w:val="00496505"/>
    <w:rsid w:val="00496D60"/>
    <w:rsid w:val="004971DB"/>
    <w:rsid w:val="00497A0B"/>
    <w:rsid w:val="004A014C"/>
    <w:rsid w:val="004A061E"/>
    <w:rsid w:val="004A0824"/>
    <w:rsid w:val="004A0FF2"/>
    <w:rsid w:val="004A126B"/>
    <w:rsid w:val="004A1C36"/>
    <w:rsid w:val="004A2A5F"/>
    <w:rsid w:val="004A3555"/>
    <w:rsid w:val="004A3618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5AA1"/>
    <w:rsid w:val="004B6A2C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45F"/>
    <w:rsid w:val="004D5688"/>
    <w:rsid w:val="004D5793"/>
    <w:rsid w:val="004D6197"/>
    <w:rsid w:val="004D62E9"/>
    <w:rsid w:val="004D668F"/>
    <w:rsid w:val="004D6F9C"/>
    <w:rsid w:val="004D7187"/>
    <w:rsid w:val="004D7CCF"/>
    <w:rsid w:val="004E0167"/>
    <w:rsid w:val="004E0CCE"/>
    <w:rsid w:val="004E0F75"/>
    <w:rsid w:val="004E15D0"/>
    <w:rsid w:val="004E2FAB"/>
    <w:rsid w:val="004E39AA"/>
    <w:rsid w:val="004E3D45"/>
    <w:rsid w:val="004E5F2E"/>
    <w:rsid w:val="004E774A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4F5D32"/>
    <w:rsid w:val="004F722D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167"/>
    <w:rsid w:val="00523BF9"/>
    <w:rsid w:val="00523F0E"/>
    <w:rsid w:val="005245F6"/>
    <w:rsid w:val="005256DE"/>
    <w:rsid w:val="00525E99"/>
    <w:rsid w:val="005264C0"/>
    <w:rsid w:val="00526D3C"/>
    <w:rsid w:val="005273D3"/>
    <w:rsid w:val="00530B96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481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67E6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7C5"/>
    <w:rsid w:val="0058783A"/>
    <w:rsid w:val="00587964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5BE"/>
    <w:rsid w:val="005B1CBE"/>
    <w:rsid w:val="005B48D9"/>
    <w:rsid w:val="005B649C"/>
    <w:rsid w:val="005B73EE"/>
    <w:rsid w:val="005B75CA"/>
    <w:rsid w:val="005C1781"/>
    <w:rsid w:val="005C2628"/>
    <w:rsid w:val="005C3A5C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1E39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600"/>
    <w:rsid w:val="005F37E3"/>
    <w:rsid w:val="005F3A0B"/>
    <w:rsid w:val="005F538E"/>
    <w:rsid w:val="005F5524"/>
    <w:rsid w:val="005F5DC7"/>
    <w:rsid w:val="005F6538"/>
    <w:rsid w:val="005F6E63"/>
    <w:rsid w:val="00600126"/>
    <w:rsid w:val="0060028C"/>
    <w:rsid w:val="0060087D"/>
    <w:rsid w:val="00600B54"/>
    <w:rsid w:val="0060156B"/>
    <w:rsid w:val="00603018"/>
    <w:rsid w:val="006039A9"/>
    <w:rsid w:val="00604BEA"/>
    <w:rsid w:val="00604CC7"/>
    <w:rsid w:val="00605E6E"/>
    <w:rsid w:val="006063C1"/>
    <w:rsid w:val="00606DAC"/>
    <w:rsid w:val="00607A08"/>
    <w:rsid w:val="00607F8E"/>
    <w:rsid w:val="00610D99"/>
    <w:rsid w:val="00610F04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1FE"/>
    <w:rsid w:val="00624632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41F7"/>
    <w:rsid w:val="006357FA"/>
    <w:rsid w:val="00635858"/>
    <w:rsid w:val="00636F2C"/>
    <w:rsid w:val="0063780D"/>
    <w:rsid w:val="00637E93"/>
    <w:rsid w:val="006401B9"/>
    <w:rsid w:val="00642EBB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96B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5A1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8D5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385"/>
    <w:rsid w:val="00690510"/>
    <w:rsid w:val="00690593"/>
    <w:rsid w:val="00691B7E"/>
    <w:rsid w:val="00692B92"/>
    <w:rsid w:val="006938B5"/>
    <w:rsid w:val="00693938"/>
    <w:rsid w:val="00694394"/>
    <w:rsid w:val="00694688"/>
    <w:rsid w:val="00695C7E"/>
    <w:rsid w:val="00695F54"/>
    <w:rsid w:val="006968FD"/>
    <w:rsid w:val="006971B4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2598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3E0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1F9"/>
    <w:rsid w:val="006F5218"/>
    <w:rsid w:val="006F536F"/>
    <w:rsid w:val="006F5552"/>
    <w:rsid w:val="006F67BC"/>
    <w:rsid w:val="006F6CF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38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078C"/>
    <w:rsid w:val="00731376"/>
    <w:rsid w:val="007317EC"/>
    <w:rsid w:val="0073201E"/>
    <w:rsid w:val="00732276"/>
    <w:rsid w:val="0073307B"/>
    <w:rsid w:val="0073391F"/>
    <w:rsid w:val="0073418B"/>
    <w:rsid w:val="0073565A"/>
    <w:rsid w:val="0073574B"/>
    <w:rsid w:val="007358AB"/>
    <w:rsid w:val="00737079"/>
    <w:rsid w:val="007370F6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02E8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39A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0A77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6A0F"/>
    <w:rsid w:val="00796F89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1C9C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4DB2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6F2B"/>
    <w:rsid w:val="007D7200"/>
    <w:rsid w:val="007E053D"/>
    <w:rsid w:val="007E13C7"/>
    <w:rsid w:val="007E1456"/>
    <w:rsid w:val="007E150A"/>
    <w:rsid w:val="007E2570"/>
    <w:rsid w:val="007E260A"/>
    <w:rsid w:val="007E31CF"/>
    <w:rsid w:val="007E32A0"/>
    <w:rsid w:val="007E39E7"/>
    <w:rsid w:val="007E6FE2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0777C"/>
    <w:rsid w:val="0081070A"/>
    <w:rsid w:val="00811825"/>
    <w:rsid w:val="008126D6"/>
    <w:rsid w:val="00812B6A"/>
    <w:rsid w:val="00812BFC"/>
    <w:rsid w:val="0081313B"/>
    <w:rsid w:val="00813F5B"/>
    <w:rsid w:val="008154D1"/>
    <w:rsid w:val="00815B81"/>
    <w:rsid w:val="00820942"/>
    <w:rsid w:val="00820B3F"/>
    <w:rsid w:val="00821839"/>
    <w:rsid w:val="0082357B"/>
    <w:rsid w:val="00823A4F"/>
    <w:rsid w:val="00825B2A"/>
    <w:rsid w:val="00825E2A"/>
    <w:rsid w:val="008267D8"/>
    <w:rsid w:val="00827810"/>
    <w:rsid w:val="00830DCD"/>
    <w:rsid w:val="00830F4A"/>
    <w:rsid w:val="00833EEB"/>
    <w:rsid w:val="008364DB"/>
    <w:rsid w:val="008365D6"/>
    <w:rsid w:val="00837183"/>
    <w:rsid w:val="008401E8"/>
    <w:rsid w:val="008407BD"/>
    <w:rsid w:val="00841121"/>
    <w:rsid w:val="0084138F"/>
    <w:rsid w:val="00841C00"/>
    <w:rsid w:val="008430EC"/>
    <w:rsid w:val="008430F2"/>
    <w:rsid w:val="00843216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8FF"/>
    <w:rsid w:val="00856BF4"/>
    <w:rsid w:val="00856C29"/>
    <w:rsid w:val="00857189"/>
    <w:rsid w:val="00860564"/>
    <w:rsid w:val="0086097C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B7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73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B65B6"/>
    <w:rsid w:val="008C097B"/>
    <w:rsid w:val="008C0DED"/>
    <w:rsid w:val="008C1409"/>
    <w:rsid w:val="008C1922"/>
    <w:rsid w:val="008C1A79"/>
    <w:rsid w:val="008C1C98"/>
    <w:rsid w:val="008C1CF9"/>
    <w:rsid w:val="008C2A5F"/>
    <w:rsid w:val="008C3243"/>
    <w:rsid w:val="008C3D3E"/>
    <w:rsid w:val="008C4C4B"/>
    <w:rsid w:val="008C5369"/>
    <w:rsid w:val="008C6017"/>
    <w:rsid w:val="008C654B"/>
    <w:rsid w:val="008C68F6"/>
    <w:rsid w:val="008C6997"/>
    <w:rsid w:val="008C7C65"/>
    <w:rsid w:val="008D0152"/>
    <w:rsid w:val="008D0E49"/>
    <w:rsid w:val="008D0FC3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6E85"/>
    <w:rsid w:val="008D7219"/>
    <w:rsid w:val="008D72E6"/>
    <w:rsid w:val="008D76BC"/>
    <w:rsid w:val="008E0C56"/>
    <w:rsid w:val="008E0E25"/>
    <w:rsid w:val="008E18DA"/>
    <w:rsid w:val="008E2239"/>
    <w:rsid w:val="008E286A"/>
    <w:rsid w:val="008E321D"/>
    <w:rsid w:val="008E4061"/>
    <w:rsid w:val="008E45A8"/>
    <w:rsid w:val="008E4FC6"/>
    <w:rsid w:val="008E584F"/>
    <w:rsid w:val="008F0739"/>
    <w:rsid w:val="008F08A5"/>
    <w:rsid w:val="008F131F"/>
    <w:rsid w:val="008F2B22"/>
    <w:rsid w:val="008F3178"/>
    <w:rsid w:val="008F53C2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36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2DF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7E7"/>
    <w:rsid w:val="00960BAD"/>
    <w:rsid w:val="00960DC6"/>
    <w:rsid w:val="00961403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0664"/>
    <w:rsid w:val="009920AC"/>
    <w:rsid w:val="00992914"/>
    <w:rsid w:val="00993A2B"/>
    <w:rsid w:val="0099490F"/>
    <w:rsid w:val="00994E76"/>
    <w:rsid w:val="009962EB"/>
    <w:rsid w:val="00996817"/>
    <w:rsid w:val="00996CAA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D647B"/>
    <w:rsid w:val="009E0285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3E27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1FFB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462"/>
    <w:rsid w:val="00A16527"/>
    <w:rsid w:val="00A20084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049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3E3"/>
    <w:rsid w:val="00A446A9"/>
    <w:rsid w:val="00A4515D"/>
    <w:rsid w:val="00A46BCC"/>
    <w:rsid w:val="00A501BE"/>
    <w:rsid w:val="00A51321"/>
    <w:rsid w:val="00A51E22"/>
    <w:rsid w:val="00A51F39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5CC6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49DB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39B8"/>
    <w:rsid w:val="00A94C93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50E3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016B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9DA"/>
    <w:rsid w:val="00B06E1C"/>
    <w:rsid w:val="00B07022"/>
    <w:rsid w:val="00B07310"/>
    <w:rsid w:val="00B102F6"/>
    <w:rsid w:val="00B115B1"/>
    <w:rsid w:val="00B12005"/>
    <w:rsid w:val="00B127F0"/>
    <w:rsid w:val="00B12C32"/>
    <w:rsid w:val="00B134D5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0EFB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49C"/>
    <w:rsid w:val="00B92FE3"/>
    <w:rsid w:val="00B938DC"/>
    <w:rsid w:val="00B946EF"/>
    <w:rsid w:val="00B96883"/>
    <w:rsid w:val="00B973C1"/>
    <w:rsid w:val="00B97C11"/>
    <w:rsid w:val="00B97D8D"/>
    <w:rsid w:val="00BA1825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405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373"/>
    <w:rsid w:val="00BC7BDD"/>
    <w:rsid w:val="00BC7E81"/>
    <w:rsid w:val="00BD0E6D"/>
    <w:rsid w:val="00BD204B"/>
    <w:rsid w:val="00BD2402"/>
    <w:rsid w:val="00BD4376"/>
    <w:rsid w:val="00BD523E"/>
    <w:rsid w:val="00BD55C1"/>
    <w:rsid w:val="00BD6006"/>
    <w:rsid w:val="00BD653B"/>
    <w:rsid w:val="00BD6E44"/>
    <w:rsid w:val="00BD7678"/>
    <w:rsid w:val="00BD7E18"/>
    <w:rsid w:val="00BE03AD"/>
    <w:rsid w:val="00BE12F1"/>
    <w:rsid w:val="00BE17D5"/>
    <w:rsid w:val="00BE2812"/>
    <w:rsid w:val="00BE3E89"/>
    <w:rsid w:val="00BE44AF"/>
    <w:rsid w:val="00BE44D5"/>
    <w:rsid w:val="00BE4D4B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35A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BF7AEF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2A03"/>
    <w:rsid w:val="00C25582"/>
    <w:rsid w:val="00C317F3"/>
    <w:rsid w:val="00C3254B"/>
    <w:rsid w:val="00C33594"/>
    <w:rsid w:val="00C338B3"/>
    <w:rsid w:val="00C3394F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57C3"/>
    <w:rsid w:val="00C9635B"/>
    <w:rsid w:val="00C96BD4"/>
    <w:rsid w:val="00C97139"/>
    <w:rsid w:val="00C97E34"/>
    <w:rsid w:val="00CA2F1F"/>
    <w:rsid w:val="00CA379C"/>
    <w:rsid w:val="00CA40E7"/>
    <w:rsid w:val="00CA5786"/>
    <w:rsid w:val="00CA5CE9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C237E"/>
    <w:rsid w:val="00CC3392"/>
    <w:rsid w:val="00CC38C7"/>
    <w:rsid w:val="00CC45C9"/>
    <w:rsid w:val="00CC45FE"/>
    <w:rsid w:val="00CC645B"/>
    <w:rsid w:val="00CC65C4"/>
    <w:rsid w:val="00CC6F71"/>
    <w:rsid w:val="00CD0C81"/>
    <w:rsid w:val="00CD11AB"/>
    <w:rsid w:val="00CD1B7F"/>
    <w:rsid w:val="00CD333E"/>
    <w:rsid w:val="00CD3A55"/>
    <w:rsid w:val="00CD4CA8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70AA"/>
    <w:rsid w:val="00CE71E5"/>
    <w:rsid w:val="00CE720B"/>
    <w:rsid w:val="00CF04CE"/>
    <w:rsid w:val="00CF12A2"/>
    <w:rsid w:val="00CF1C52"/>
    <w:rsid w:val="00CF3000"/>
    <w:rsid w:val="00CF3482"/>
    <w:rsid w:val="00CF4E61"/>
    <w:rsid w:val="00CF4F8B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1635C"/>
    <w:rsid w:val="00D20BB5"/>
    <w:rsid w:val="00D22B33"/>
    <w:rsid w:val="00D23D2B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5FE9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2B4B"/>
    <w:rsid w:val="00D53053"/>
    <w:rsid w:val="00D536A6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3736"/>
    <w:rsid w:val="00D64407"/>
    <w:rsid w:val="00D653D5"/>
    <w:rsid w:val="00D654E7"/>
    <w:rsid w:val="00D65712"/>
    <w:rsid w:val="00D65FED"/>
    <w:rsid w:val="00D660F1"/>
    <w:rsid w:val="00D70213"/>
    <w:rsid w:val="00D7262F"/>
    <w:rsid w:val="00D74570"/>
    <w:rsid w:val="00D7597C"/>
    <w:rsid w:val="00D759FB"/>
    <w:rsid w:val="00D80BA8"/>
    <w:rsid w:val="00D8132D"/>
    <w:rsid w:val="00D8159C"/>
    <w:rsid w:val="00D818B1"/>
    <w:rsid w:val="00D81DC3"/>
    <w:rsid w:val="00D83DFD"/>
    <w:rsid w:val="00D842C8"/>
    <w:rsid w:val="00D8441E"/>
    <w:rsid w:val="00D84886"/>
    <w:rsid w:val="00D84B12"/>
    <w:rsid w:val="00D85E39"/>
    <w:rsid w:val="00D85E9E"/>
    <w:rsid w:val="00D86C21"/>
    <w:rsid w:val="00D87692"/>
    <w:rsid w:val="00D90365"/>
    <w:rsid w:val="00D92EC0"/>
    <w:rsid w:val="00D9331F"/>
    <w:rsid w:val="00D94399"/>
    <w:rsid w:val="00D96DB1"/>
    <w:rsid w:val="00D9709C"/>
    <w:rsid w:val="00DA0A29"/>
    <w:rsid w:val="00DA100F"/>
    <w:rsid w:val="00DA14B2"/>
    <w:rsid w:val="00DA2FC9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246"/>
    <w:rsid w:val="00DB78DB"/>
    <w:rsid w:val="00DC1DC3"/>
    <w:rsid w:val="00DC2754"/>
    <w:rsid w:val="00DC2F4B"/>
    <w:rsid w:val="00DC40B9"/>
    <w:rsid w:val="00DC480B"/>
    <w:rsid w:val="00DC52CF"/>
    <w:rsid w:val="00DC5B4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3724"/>
    <w:rsid w:val="00DF383F"/>
    <w:rsid w:val="00DF5240"/>
    <w:rsid w:val="00DF5707"/>
    <w:rsid w:val="00DF571C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14A2"/>
    <w:rsid w:val="00E12C18"/>
    <w:rsid w:val="00E12EE6"/>
    <w:rsid w:val="00E15C5A"/>
    <w:rsid w:val="00E16995"/>
    <w:rsid w:val="00E2018C"/>
    <w:rsid w:val="00E22BA9"/>
    <w:rsid w:val="00E232F0"/>
    <w:rsid w:val="00E2424F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62C9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60E6"/>
    <w:rsid w:val="00E57BDB"/>
    <w:rsid w:val="00E57FC7"/>
    <w:rsid w:val="00E61C92"/>
    <w:rsid w:val="00E62E22"/>
    <w:rsid w:val="00E645F7"/>
    <w:rsid w:val="00E64602"/>
    <w:rsid w:val="00E64CEB"/>
    <w:rsid w:val="00E6532E"/>
    <w:rsid w:val="00E6740B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600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A41"/>
    <w:rsid w:val="00EB0760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99B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8D9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28F4"/>
    <w:rsid w:val="00F7412A"/>
    <w:rsid w:val="00F747AA"/>
    <w:rsid w:val="00F74A06"/>
    <w:rsid w:val="00F750A9"/>
    <w:rsid w:val="00F758B2"/>
    <w:rsid w:val="00F76BFB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28E"/>
    <w:rsid w:val="00F90525"/>
    <w:rsid w:val="00F90B3B"/>
    <w:rsid w:val="00F92C96"/>
    <w:rsid w:val="00F94F5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A7250"/>
    <w:rsid w:val="00FA7E85"/>
    <w:rsid w:val="00FB1FC5"/>
    <w:rsid w:val="00FB3779"/>
    <w:rsid w:val="00FB519F"/>
    <w:rsid w:val="00FB5C59"/>
    <w:rsid w:val="00FB5CC6"/>
    <w:rsid w:val="00FB7073"/>
    <w:rsid w:val="00FC1AFE"/>
    <w:rsid w:val="00FC1C6F"/>
    <w:rsid w:val="00FC1EB1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10AF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A4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A4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A4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DB3DD1"/>
    <w:rPr>
      <w:rFonts w:ascii="Wingdings" w:hAnsi="Wingdings"/>
      <w:color w:val="0082B0"/>
    </w:rPr>
  </w:style>
  <w:style w:type="character" w:customStyle="1" w:styleId="WW8Num2z0">
    <w:name w:val="WW8Num2z0"/>
    <w:uiPriority w:val="99"/>
    <w:rsid w:val="00DB3DD1"/>
    <w:rPr>
      <w:rFonts w:ascii="Wingdings" w:hAnsi="Wingdings"/>
    </w:rPr>
  </w:style>
  <w:style w:type="character" w:customStyle="1" w:styleId="WW8Num2z1">
    <w:name w:val="WW8Num2z1"/>
    <w:uiPriority w:val="99"/>
    <w:rsid w:val="00DB3DD1"/>
    <w:rPr>
      <w:rFonts w:ascii="Courier New" w:hAnsi="Courier New"/>
    </w:rPr>
  </w:style>
  <w:style w:type="character" w:customStyle="1" w:styleId="WW8Num2z3">
    <w:name w:val="WW8Num2z3"/>
    <w:uiPriority w:val="99"/>
    <w:rsid w:val="00DB3DD1"/>
    <w:rPr>
      <w:rFonts w:ascii="Symbol" w:hAnsi="Symbol"/>
    </w:rPr>
  </w:style>
  <w:style w:type="character" w:customStyle="1" w:styleId="WW8Num4z0">
    <w:name w:val="WW8Num4z0"/>
    <w:uiPriority w:val="99"/>
    <w:rsid w:val="00DB3DD1"/>
    <w:rPr>
      <w:rFonts w:ascii="Wingdings" w:hAnsi="Wingdings"/>
      <w:color w:val="0082B0"/>
    </w:rPr>
  </w:style>
  <w:style w:type="character" w:customStyle="1" w:styleId="WW8Num4z1">
    <w:name w:val="WW8Num4z1"/>
    <w:uiPriority w:val="99"/>
    <w:rsid w:val="00DB3DD1"/>
    <w:rPr>
      <w:rFonts w:ascii="Courier New" w:hAnsi="Courier New"/>
    </w:rPr>
  </w:style>
  <w:style w:type="character" w:customStyle="1" w:styleId="WW8Num4z2">
    <w:name w:val="WW8Num4z2"/>
    <w:uiPriority w:val="99"/>
    <w:rsid w:val="00DB3DD1"/>
    <w:rPr>
      <w:rFonts w:ascii="Wingdings" w:hAnsi="Wingdings"/>
    </w:rPr>
  </w:style>
  <w:style w:type="character" w:customStyle="1" w:styleId="WW8Num4z3">
    <w:name w:val="WW8Num4z3"/>
    <w:uiPriority w:val="99"/>
    <w:rsid w:val="00DB3DD1"/>
    <w:rPr>
      <w:rFonts w:ascii="Symbol" w:hAnsi="Symbol"/>
    </w:rPr>
  </w:style>
  <w:style w:type="character" w:customStyle="1" w:styleId="WW8Num5z0">
    <w:name w:val="WW8Num5z0"/>
    <w:uiPriority w:val="99"/>
    <w:rsid w:val="00DB3DD1"/>
    <w:rPr>
      <w:rFonts w:ascii="Wingdings" w:hAnsi="Wingdings"/>
      <w:color w:val="0082B0"/>
    </w:rPr>
  </w:style>
  <w:style w:type="character" w:customStyle="1" w:styleId="WW8Num5z1">
    <w:name w:val="WW8Num5z1"/>
    <w:uiPriority w:val="99"/>
    <w:rsid w:val="00DB3DD1"/>
    <w:rPr>
      <w:rFonts w:ascii="Courier New" w:hAnsi="Courier New"/>
    </w:rPr>
  </w:style>
  <w:style w:type="character" w:customStyle="1" w:styleId="WW8Num5z2">
    <w:name w:val="WW8Num5z2"/>
    <w:uiPriority w:val="99"/>
    <w:rsid w:val="00DB3DD1"/>
    <w:rPr>
      <w:rFonts w:ascii="Wingdings" w:hAnsi="Wingdings"/>
    </w:rPr>
  </w:style>
  <w:style w:type="character" w:customStyle="1" w:styleId="WW8Num5z3">
    <w:name w:val="WW8Num5z3"/>
    <w:uiPriority w:val="99"/>
    <w:rsid w:val="00DB3DD1"/>
    <w:rPr>
      <w:rFonts w:ascii="Symbol" w:hAnsi="Symbol"/>
    </w:rPr>
  </w:style>
  <w:style w:type="character" w:customStyle="1" w:styleId="WW8Num6z0">
    <w:name w:val="WW8Num6z0"/>
    <w:uiPriority w:val="99"/>
    <w:rsid w:val="00DB3DD1"/>
    <w:rPr>
      <w:rFonts w:ascii="Wingdings" w:hAnsi="Wingdings"/>
      <w:color w:val="0082B0"/>
    </w:rPr>
  </w:style>
  <w:style w:type="character" w:customStyle="1" w:styleId="WW8Num6z1">
    <w:name w:val="WW8Num6z1"/>
    <w:uiPriority w:val="99"/>
    <w:rsid w:val="00DB3DD1"/>
    <w:rPr>
      <w:rFonts w:ascii="Courier New" w:hAnsi="Courier New"/>
    </w:rPr>
  </w:style>
  <w:style w:type="character" w:customStyle="1" w:styleId="WW8Num6z2">
    <w:name w:val="WW8Num6z2"/>
    <w:uiPriority w:val="99"/>
    <w:rsid w:val="00DB3DD1"/>
    <w:rPr>
      <w:rFonts w:ascii="Wingdings" w:hAnsi="Wingdings"/>
    </w:rPr>
  </w:style>
  <w:style w:type="character" w:customStyle="1" w:styleId="WW8Num6z3">
    <w:name w:val="WW8Num6z3"/>
    <w:uiPriority w:val="99"/>
    <w:rsid w:val="00DB3DD1"/>
    <w:rPr>
      <w:rFonts w:ascii="Symbol" w:hAnsi="Symbol"/>
    </w:rPr>
  </w:style>
  <w:style w:type="character" w:customStyle="1" w:styleId="WW8Num7z0">
    <w:name w:val="WW8Num7z0"/>
    <w:uiPriority w:val="99"/>
    <w:rsid w:val="00DB3DD1"/>
    <w:rPr>
      <w:rFonts w:ascii="Wingdings" w:hAnsi="Wingdings"/>
      <w:b/>
      <w:color w:val="FF0000"/>
      <w:sz w:val="22"/>
    </w:rPr>
  </w:style>
  <w:style w:type="character" w:customStyle="1" w:styleId="WW8Num7z1">
    <w:name w:val="WW8Num7z1"/>
    <w:uiPriority w:val="99"/>
    <w:rsid w:val="00DB3DD1"/>
    <w:rPr>
      <w:rFonts w:ascii="Courier New" w:hAnsi="Courier New"/>
    </w:rPr>
  </w:style>
  <w:style w:type="character" w:customStyle="1" w:styleId="WW8Num7z2">
    <w:name w:val="WW8Num7z2"/>
    <w:uiPriority w:val="99"/>
    <w:rsid w:val="00DB3DD1"/>
    <w:rPr>
      <w:rFonts w:ascii="Wingdings" w:hAnsi="Wingdings"/>
    </w:rPr>
  </w:style>
  <w:style w:type="character" w:customStyle="1" w:styleId="WW8Num7z3">
    <w:name w:val="WW8Num7z3"/>
    <w:uiPriority w:val="99"/>
    <w:rsid w:val="00DB3DD1"/>
    <w:rPr>
      <w:rFonts w:ascii="Symbol" w:hAnsi="Symbol"/>
    </w:rPr>
  </w:style>
  <w:style w:type="character" w:customStyle="1" w:styleId="WW8Num8z0">
    <w:name w:val="WW8Num8z0"/>
    <w:uiPriority w:val="99"/>
    <w:rsid w:val="00DB3DD1"/>
    <w:rPr>
      <w:rFonts w:ascii="Symbol" w:hAnsi="Symbol"/>
    </w:rPr>
  </w:style>
  <w:style w:type="character" w:customStyle="1" w:styleId="WW8Num9z0">
    <w:name w:val="WW8Num9z0"/>
    <w:uiPriority w:val="99"/>
    <w:rsid w:val="00DB3DD1"/>
    <w:rPr>
      <w:rFonts w:ascii="Wingdings" w:hAnsi="Wingdings"/>
      <w:color w:val="0082B0"/>
    </w:rPr>
  </w:style>
  <w:style w:type="character" w:customStyle="1" w:styleId="WW8Num9z1">
    <w:name w:val="WW8Num9z1"/>
    <w:uiPriority w:val="99"/>
    <w:rsid w:val="00DB3DD1"/>
    <w:rPr>
      <w:rFonts w:ascii="Courier New" w:hAnsi="Courier New"/>
    </w:rPr>
  </w:style>
  <w:style w:type="character" w:customStyle="1" w:styleId="WW8Num9z2">
    <w:name w:val="WW8Num9z2"/>
    <w:uiPriority w:val="99"/>
    <w:rsid w:val="00DB3DD1"/>
    <w:rPr>
      <w:rFonts w:ascii="Wingdings" w:hAnsi="Wingdings"/>
    </w:rPr>
  </w:style>
  <w:style w:type="character" w:customStyle="1" w:styleId="WW8Num9z3">
    <w:name w:val="WW8Num9z3"/>
    <w:uiPriority w:val="99"/>
    <w:rsid w:val="00DB3DD1"/>
    <w:rPr>
      <w:rFonts w:ascii="Symbol" w:hAnsi="Symbol"/>
    </w:rPr>
  </w:style>
  <w:style w:type="character" w:customStyle="1" w:styleId="WW8Num10z0">
    <w:name w:val="WW8Num10z0"/>
    <w:uiPriority w:val="99"/>
    <w:rsid w:val="00DB3DD1"/>
    <w:rPr>
      <w:rFonts w:ascii="Wingdings" w:hAnsi="Wingdings"/>
      <w:color w:val="0082B0"/>
    </w:rPr>
  </w:style>
  <w:style w:type="character" w:customStyle="1" w:styleId="WW8Num10z1">
    <w:name w:val="WW8Num10z1"/>
    <w:uiPriority w:val="99"/>
    <w:rsid w:val="00DB3DD1"/>
    <w:rPr>
      <w:rFonts w:ascii="Courier New" w:hAnsi="Courier New"/>
    </w:rPr>
  </w:style>
  <w:style w:type="character" w:customStyle="1" w:styleId="WW8Num10z2">
    <w:name w:val="WW8Num10z2"/>
    <w:uiPriority w:val="99"/>
    <w:rsid w:val="00DB3DD1"/>
    <w:rPr>
      <w:rFonts w:ascii="Wingdings" w:hAnsi="Wingdings"/>
    </w:rPr>
  </w:style>
  <w:style w:type="character" w:customStyle="1" w:styleId="WW8Num10z3">
    <w:name w:val="WW8Num10z3"/>
    <w:uiPriority w:val="99"/>
    <w:rsid w:val="00DB3DD1"/>
    <w:rPr>
      <w:rFonts w:ascii="Symbol" w:hAnsi="Symbol"/>
    </w:rPr>
  </w:style>
  <w:style w:type="character" w:customStyle="1" w:styleId="WW8Num11z0">
    <w:name w:val="WW8Num11z0"/>
    <w:uiPriority w:val="99"/>
    <w:rsid w:val="00DB3DD1"/>
    <w:rPr>
      <w:rFonts w:ascii="Wingdings" w:hAnsi="Wingdings"/>
      <w:color w:val="0082B0"/>
    </w:rPr>
  </w:style>
  <w:style w:type="character" w:customStyle="1" w:styleId="WW8Num11z1">
    <w:name w:val="WW8Num11z1"/>
    <w:uiPriority w:val="99"/>
    <w:rsid w:val="00DB3DD1"/>
    <w:rPr>
      <w:rFonts w:ascii="Courier New" w:hAnsi="Courier New"/>
    </w:rPr>
  </w:style>
  <w:style w:type="character" w:customStyle="1" w:styleId="WW8Num11z2">
    <w:name w:val="WW8Num11z2"/>
    <w:uiPriority w:val="99"/>
    <w:rsid w:val="00DB3DD1"/>
    <w:rPr>
      <w:rFonts w:ascii="Wingdings" w:hAnsi="Wingdings"/>
    </w:rPr>
  </w:style>
  <w:style w:type="character" w:customStyle="1" w:styleId="WW8Num11z3">
    <w:name w:val="WW8Num11z3"/>
    <w:uiPriority w:val="99"/>
    <w:rsid w:val="00DB3DD1"/>
    <w:rPr>
      <w:rFonts w:ascii="Symbol" w:hAnsi="Symbol"/>
    </w:rPr>
  </w:style>
  <w:style w:type="character" w:customStyle="1" w:styleId="WW8Num12z0">
    <w:name w:val="WW8Num12z0"/>
    <w:uiPriority w:val="99"/>
    <w:rsid w:val="00DB3DD1"/>
    <w:rPr>
      <w:rFonts w:ascii="Wingdings" w:hAnsi="Wingdings"/>
      <w:color w:val="0082B0"/>
    </w:rPr>
  </w:style>
  <w:style w:type="character" w:customStyle="1" w:styleId="WW8Num12z1">
    <w:name w:val="WW8Num12z1"/>
    <w:uiPriority w:val="99"/>
    <w:rsid w:val="00DB3DD1"/>
    <w:rPr>
      <w:rFonts w:ascii="Courier New" w:hAnsi="Courier New"/>
    </w:rPr>
  </w:style>
  <w:style w:type="character" w:customStyle="1" w:styleId="WW8Num12z2">
    <w:name w:val="WW8Num12z2"/>
    <w:uiPriority w:val="99"/>
    <w:rsid w:val="00DB3DD1"/>
    <w:rPr>
      <w:rFonts w:ascii="Wingdings" w:hAnsi="Wingdings"/>
    </w:rPr>
  </w:style>
  <w:style w:type="character" w:customStyle="1" w:styleId="WW8Num12z3">
    <w:name w:val="WW8Num12z3"/>
    <w:uiPriority w:val="99"/>
    <w:rsid w:val="00DB3DD1"/>
    <w:rPr>
      <w:rFonts w:ascii="Symbol" w:hAnsi="Symbol"/>
    </w:rPr>
  </w:style>
  <w:style w:type="character" w:customStyle="1" w:styleId="WW8Num13z0">
    <w:name w:val="WW8Num13z0"/>
    <w:uiPriority w:val="99"/>
    <w:rsid w:val="00DB3DD1"/>
    <w:rPr>
      <w:rFonts w:ascii="Wingdings" w:hAnsi="Wingdings"/>
      <w:color w:val="0082B0"/>
    </w:rPr>
  </w:style>
  <w:style w:type="character" w:customStyle="1" w:styleId="WW8Num13z1">
    <w:name w:val="WW8Num13z1"/>
    <w:uiPriority w:val="99"/>
    <w:rsid w:val="00DB3DD1"/>
    <w:rPr>
      <w:rFonts w:ascii="Courier New" w:hAnsi="Courier New"/>
    </w:rPr>
  </w:style>
  <w:style w:type="character" w:customStyle="1" w:styleId="WW8Num13z2">
    <w:name w:val="WW8Num13z2"/>
    <w:uiPriority w:val="99"/>
    <w:rsid w:val="00DB3DD1"/>
    <w:rPr>
      <w:rFonts w:ascii="Wingdings" w:hAnsi="Wingdings"/>
    </w:rPr>
  </w:style>
  <w:style w:type="character" w:customStyle="1" w:styleId="WW8Num13z3">
    <w:name w:val="WW8Num13z3"/>
    <w:uiPriority w:val="99"/>
    <w:rsid w:val="00DB3DD1"/>
    <w:rPr>
      <w:rFonts w:ascii="Symbol" w:hAnsi="Symbol"/>
    </w:rPr>
  </w:style>
  <w:style w:type="character" w:customStyle="1" w:styleId="WW8Num14z0">
    <w:name w:val="WW8Num14z0"/>
    <w:uiPriority w:val="99"/>
    <w:rsid w:val="00DB3DD1"/>
    <w:rPr>
      <w:rFonts w:ascii="Wingdings" w:hAnsi="Wingdings"/>
      <w:color w:val="145AA8"/>
    </w:rPr>
  </w:style>
  <w:style w:type="character" w:customStyle="1" w:styleId="WW8Num14z1">
    <w:name w:val="WW8Num14z1"/>
    <w:uiPriority w:val="99"/>
    <w:rsid w:val="00DB3DD1"/>
    <w:rPr>
      <w:rFonts w:ascii="Courier New" w:hAnsi="Courier New"/>
    </w:rPr>
  </w:style>
  <w:style w:type="character" w:customStyle="1" w:styleId="WW8Num14z2">
    <w:name w:val="WW8Num14z2"/>
    <w:uiPriority w:val="99"/>
    <w:rsid w:val="00DB3DD1"/>
    <w:rPr>
      <w:rFonts w:ascii="Wingdings" w:hAnsi="Wingdings"/>
    </w:rPr>
  </w:style>
  <w:style w:type="character" w:customStyle="1" w:styleId="WW8Num14z3">
    <w:name w:val="WW8Num14z3"/>
    <w:uiPriority w:val="99"/>
    <w:rsid w:val="00DB3DD1"/>
    <w:rPr>
      <w:rFonts w:ascii="Symbol" w:hAnsi="Symbol"/>
    </w:rPr>
  </w:style>
  <w:style w:type="character" w:customStyle="1" w:styleId="WW8Num15z0">
    <w:name w:val="WW8Num15z0"/>
    <w:uiPriority w:val="99"/>
    <w:rsid w:val="00DB3DD1"/>
    <w:rPr>
      <w:rFonts w:ascii="Wingdings" w:hAnsi="Wingdings"/>
      <w:color w:val="0082B0"/>
    </w:rPr>
  </w:style>
  <w:style w:type="character" w:customStyle="1" w:styleId="WW8Num15z1">
    <w:name w:val="WW8Num15z1"/>
    <w:uiPriority w:val="99"/>
    <w:rsid w:val="00DB3DD1"/>
    <w:rPr>
      <w:rFonts w:ascii="Courier New" w:hAnsi="Courier New"/>
    </w:rPr>
  </w:style>
  <w:style w:type="character" w:customStyle="1" w:styleId="WW8Num15z2">
    <w:name w:val="WW8Num15z2"/>
    <w:uiPriority w:val="99"/>
    <w:rsid w:val="00DB3DD1"/>
    <w:rPr>
      <w:rFonts w:ascii="Wingdings" w:hAnsi="Wingdings"/>
    </w:rPr>
  </w:style>
  <w:style w:type="character" w:customStyle="1" w:styleId="WW8Num15z3">
    <w:name w:val="WW8Num15z3"/>
    <w:uiPriority w:val="99"/>
    <w:rsid w:val="00DB3DD1"/>
    <w:rPr>
      <w:rFonts w:ascii="Symbol" w:hAnsi="Symbol"/>
    </w:rPr>
  </w:style>
  <w:style w:type="character" w:customStyle="1" w:styleId="WW8Num16z0">
    <w:name w:val="WW8Num16z0"/>
    <w:uiPriority w:val="99"/>
    <w:rsid w:val="00DB3DD1"/>
    <w:rPr>
      <w:rFonts w:ascii="Wingdings" w:hAnsi="Wingdings"/>
      <w:color w:val="0082B0"/>
    </w:rPr>
  </w:style>
  <w:style w:type="character" w:customStyle="1" w:styleId="WW8Num16z1">
    <w:name w:val="WW8Num16z1"/>
    <w:uiPriority w:val="99"/>
    <w:rsid w:val="00DB3DD1"/>
    <w:rPr>
      <w:rFonts w:ascii="Courier New" w:hAnsi="Courier New"/>
    </w:rPr>
  </w:style>
  <w:style w:type="character" w:customStyle="1" w:styleId="WW8Num16z2">
    <w:name w:val="WW8Num16z2"/>
    <w:uiPriority w:val="99"/>
    <w:rsid w:val="00DB3DD1"/>
    <w:rPr>
      <w:rFonts w:ascii="Wingdings" w:hAnsi="Wingdings"/>
    </w:rPr>
  </w:style>
  <w:style w:type="character" w:customStyle="1" w:styleId="WW8Num16z3">
    <w:name w:val="WW8Num16z3"/>
    <w:uiPriority w:val="99"/>
    <w:rsid w:val="00DB3DD1"/>
    <w:rPr>
      <w:rFonts w:ascii="Symbol" w:hAnsi="Symbol"/>
    </w:rPr>
  </w:style>
  <w:style w:type="character" w:customStyle="1" w:styleId="WW8Num17z0">
    <w:name w:val="WW8Num17z0"/>
    <w:uiPriority w:val="99"/>
    <w:rsid w:val="00DB3DD1"/>
    <w:rPr>
      <w:rFonts w:ascii="Symbol" w:hAnsi="Symbol"/>
    </w:rPr>
  </w:style>
  <w:style w:type="character" w:customStyle="1" w:styleId="WW8Num17z1">
    <w:name w:val="WW8Num17z1"/>
    <w:uiPriority w:val="99"/>
    <w:rsid w:val="00DB3DD1"/>
    <w:rPr>
      <w:rFonts w:ascii="Courier New" w:hAnsi="Courier New"/>
    </w:rPr>
  </w:style>
  <w:style w:type="character" w:customStyle="1" w:styleId="WW8Num17z2">
    <w:name w:val="WW8Num17z2"/>
    <w:uiPriority w:val="99"/>
    <w:rsid w:val="00DB3DD1"/>
    <w:rPr>
      <w:rFonts w:ascii="Wingdings" w:hAnsi="Wingdings"/>
    </w:rPr>
  </w:style>
  <w:style w:type="character" w:customStyle="1" w:styleId="WW8Num18z0">
    <w:name w:val="WW8Num18z0"/>
    <w:uiPriority w:val="99"/>
    <w:rsid w:val="00DB3DD1"/>
    <w:rPr>
      <w:rFonts w:ascii="Wingdings" w:hAnsi="Wingdings"/>
      <w:color w:val="0082B0"/>
    </w:rPr>
  </w:style>
  <w:style w:type="character" w:customStyle="1" w:styleId="WW8Num18z1">
    <w:name w:val="WW8Num18z1"/>
    <w:uiPriority w:val="99"/>
    <w:rsid w:val="00DB3DD1"/>
    <w:rPr>
      <w:rFonts w:ascii="Courier New" w:hAnsi="Courier New"/>
    </w:rPr>
  </w:style>
  <w:style w:type="character" w:customStyle="1" w:styleId="WW8Num18z2">
    <w:name w:val="WW8Num18z2"/>
    <w:uiPriority w:val="99"/>
    <w:rsid w:val="00DB3DD1"/>
    <w:rPr>
      <w:rFonts w:ascii="Wingdings" w:hAnsi="Wingdings"/>
    </w:rPr>
  </w:style>
  <w:style w:type="character" w:customStyle="1" w:styleId="WW8Num18z3">
    <w:name w:val="WW8Num18z3"/>
    <w:uiPriority w:val="99"/>
    <w:rsid w:val="00DB3DD1"/>
    <w:rPr>
      <w:rFonts w:ascii="Symbol" w:hAnsi="Symbol"/>
    </w:rPr>
  </w:style>
  <w:style w:type="character" w:customStyle="1" w:styleId="WW8Num19z0">
    <w:name w:val="WW8Num19z0"/>
    <w:uiPriority w:val="99"/>
    <w:rsid w:val="00DB3DD1"/>
    <w:rPr>
      <w:rFonts w:ascii="Wingdings" w:hAnsi="Wingdings"/>
      <w:color w:val="0082B0"/>
    </w:rPr>
  </w:style>
  <w:style w:type="character" w:customStyle="1" w:styleId="WW8Num19z1">
    <w:name w:val="WW8Num19z1"/>
    <w:uiPriority w:val="99"/>
    <w:rsid w:val="00DB3DD1"/>
    <w:rPr>
      <w:rFonts w:ascii="Courier New" w:hAnsi="Courier New"/>
    </w:rPr>
  </w:style>
  <w:style w:type="character" w:customStyle="1" w:styleId="WW8Num19z2">
    <w:name w:val="WW8Num19z2"/>
    <w:uiPriority w:val="99"/>
    <w:rsid w:val="00DB3DD1"/>
    <w:rPr>
      <w:rFonts w:ascii="Wingdings" w:hAnsi="Wingdings"/>
    </w:rPr>
  </w:style>
  <w:style w:type="character" w:customStyle="1" w:styleId="WW8Num19z3">
    <w:name w:val="WW8Num19z3"/>
    <w:uiPriority w:val="99"/>
    <w:rsid w:val="00DB3DD1"/>
    <w:rPr>
      <w:rFonts w:ascii="Symbol" w:hAnsi="Symbol"/>
    </w:rPr>
  </w:style>
  <w:style w:type="character" w:customStyle="1" w:styleId="WW8Num20z0">
    <w:name w:val="WW8Num20z0"/>
    <w:uiPriority w:val="99"/>
    <w:rsid w:val="00DB3DD1"/>
    <w:rPr>
      <w:rFonts w:ascii="Symbol" w:hAnsi="Symbol"/>
      <w:color w:val="auto"/>
      <w:sz w:val="24"/>
    </w:rPr>
  </w:style>
  <w:style w:type="character" w:customStyle="1" w:styleId="WW8Num20z1">
    <w:name w:val="WW8Num20z1"/>
    <w:uiPriority w:val="99"/>
    <w:rsid w:val="00DB3DD1"/>
    <w:rPr>
      <w:rFonts w:ascii="Courier New" w:hAnsi="Courier New"/>
    </w:rPr>
  </w:style>
  <w:style w:type="character" w:customStyle="1" w:styleId="WW8Num20z2">
    <w:name w:val="WW8Num20z2"/>
    <w:uiPriority w:val="99"/>
    <w:rsid w:val="00DB3DD1"/>
    <w:rPr>
      <w:rFonts w:ascii="Wingdings" w:hAnsi="Wingdings"/>
    </w:rPr>
  </w:style>
  <w:style w:type="character" w:customStyle="1" w:styleId="WW8Num20z3">
    <w:name w:val="WW8Num20z3"/>
    <w:uiPriority w:val="99"/>
    <w:rsid w:val="00DB3DD1"/>
    <w:rPr>
      <w:rFonts w:ascii="Symbol" w:hAnsi="Symbol"/>
    </w:rPr>
  </w:style>
  <w:style w:type="character" w:customStyle="1" w:styleId="WW8Num21z0">
    <w:name w:val="WW8Num21z0"/>
    <w:uiPriority w:val="99"/>
    <w:rsid w:val="00DB3DD1"/>
    <w:rPr>
      <w:rFonts w:ascii="Wingdings" w:hAnsi="Wingdings"/>
      <w:color w:val="0082B0"/>
    </w:rPr>
  </w:style>
  <w:style w:type="character" w:customStyle="1" w:styleId="WW8Num21z1">
    <w:name w:val="WW8Num21z1"/>
    <w:uiPriority w:val="99"/>
    <w:rsid w:val="00DB3DD1"/>
    <w:rPr>
      <w:rFonts w:ascii="Courier New" w:hAnsi="Courier New"/>
    </w:rPr>
  </w:style>
  <w:style w:type="character" w:customStyle="1" w:styleId="WW8Num21z2">
    <w:name w:val="WW8Num21z2"/>
    <w:uiPriority w:val="99"/>
    <w:rsid w:val="00DB3DD1"/>
    <w:rPr>
      <w:rFonts w:ascii="Wingdings" w:hAnsi="Wingdings"/>
    </w:rPr>
  </w:style>
  <w:style w:type="character" w:customStyle="1" w:styleId="WW8Num21z3">
    <w:name w:val="WW8Num21z3"/>
    <w:uiPriority w:val="99"/>
    <w:rsid w:val="00DB3DD1"/>
    <w:rPr>
      <w:rFonts w:ascii="Symbol" w:hAnsi="Symbol"/>
    </w:rPr>
  </w:style>
  <w:style w:type="character" w:customStyle="1" w:styleId="WW8Num23z0">
    <w:name w:val="WW8Num23z0"/>
    <w:uiPriority w:val="99"/>
    <w:rsid w:val="00DB3DD1"/>
    <w:rPr>
      <w:rFonts w:ascii="Wingdings" w:hAnsi="Wingdings"/>
      <w:color w:val="0082B0"/>
    </w:rPr>
  </w:style>
  <w:style w:type="character" w:customStyle="1" w:styleId="WW8Num23z1">
    <w:name w:val="WW8Num23z1"/>
    <w:uiPriority w:val="99"/>
    <w:rsid w:val="00DB3DD1"/>
    <w:rPr>
      <w:rFonts w:ascii="Courier New" w:hAnsi="Courier New"/>
    </w:rPr>
  </w:style>
  <w:style w:type="character" w:customStyle="1" w:styleId="WW8Num23z2">
    <w:name w:val="WW8Num23z2"/>
    <w:uiPriority w:val="99"/>
    <w:rsid w:val="00DB3DD1"/>
    <w:rPr>
      <w:rFonts w:ascii="Wingdings" w:hAnsi="Wingdings"/>
    </w:rPr>
  </w:style>
  <w:style w:type="character" w:customStyle="1" w:styleId="WW8Num23z3">
    <w:name w:val="WW8Num23z3"/>
    <w:uiPriority w:val="99"/>
    <w:rsid w:val="00DB3DD1"/>
    <w:rPr>
      <w:rFonts w:ascii="Symbol" w:hAnsi="Symbol"/>
    </w:rPr>
  </w:style>
  <w:style w:type="character" w:customStyle="1" w:styleId="WW8Num24z0">
    <w:name w:val="WW8Num24z0"/>
    <w:uiPriority w:val="99"/>
    <w:rsid w:val="00DB3DD1"/>
    <w:rPr>
      <w:rFonts w:ascii="Wingdings" w:hAnsi="Wingdings"/>
      <w:b/>
      <w:color w:val="FF0000"/>
      <w:sz w:val="22"/>
    </w:rPr>
  </w:style>
  <w:style w:type="character" w:customStyle="1" w:styleId="WW8Num24z1">
    <w:name w:val="WW8Num24z1"/>
    <w:uiPriority w:val="99"/>
    <w:rsid w:val="00DB3DD1"/>
    <w:rPr>
      <w:rFonts w:ascii="Courier New" w:hAnsi="Courier New"/>
    </w:rPr>
  </w:style>
  <w:style w:type="character" w:customStyle="1" w:styleId="WW8Num24z2">
    <w:name w:val="WW8Num24z2"/>
    <w:uiPriority w:val="99"/>
    <w:rsid w:val="00DB3DD1"/>
    <w:rPr>
      <w:rFonts w:ascii="Wingdings" w:hAnsi="Wingdings"/>
    </w:rPr>
  </w:style>
  <w:style w:type="character" w:customStyle="1" w:styleId="WW8Num24z3">
    <w:name w:val="WW8Num24z3"/>
    <w:uiPriority w:val="99"/>
    <w:rsid w:val="00DB3DD1"/>
    <w:rPr>
      <w:rFonts w:ascii="Symbol" w:hAnsi="Symbol"/>
    </w:rPr>
  </w:style>
  <w:style w:type="character" w:customStyle="1" w:styleId="WW8Num25z0">
    <w:name w:val="WW8Num25z0"/>
    <w:uiPriority w:val="99"/>
    <w:rsid w:val="00DB3DD1"/>
    <w:rPr>
      <w:rFonts w:ascii="Wingdings" w:hAnsi="Wingdings"/>
      <w:color w:val="0082B0"/>
    </w:rPr>
  </w:style>
  <w:style w:type="character" w:customStyle="1" w:styleId="WW8Num25z1">
    <w:name w:val="WW8Num25z1"/>
    <w:uiPriority w:val="99"/>
    <w:rsid w:val="00DB3DD1"/>
    <w:rPr>
      <w:rFonts w:ascii="Courier New" w:hAnsi="Courier New"/>
    </w:rPr>
  </w:style>
  <w:style w:type="character" w:customStyle="1" w:styleId="WW8Num25z2">
    <w:name w:val="WW8Num25z2"/>
    <w:uiPriority w:val="99"/>
    <w:rsid w:val="00DB3DD1"/>
    <w:rPr>
      <w:rFonts w:ascii="Wingdings" w:hAnsi="Wingdings"/>
    </w:rPr>
  </w:style>
  <w:style w:type="character" w:customStyle="1" w:styleId="WW8Num25z3">
    <w:name w:val="WW8Num25z3"/>
    <w:uiPriority w:val="99"/>
    <w:rsid w:val="00DB3DD1"/>
    <w:rPr>
      <w:rFonts w:ascii="Symbol" w:hAnsi="Symbol"/>
    </w:rPr>
  </w:style>
  <w:style w:type="character" w:customStyle="1" w:styleId="WW8Num26z0">
    <w:name w:val="WW8Num26z0"/>
    <w:uiPriority w:val="99"/>
    <w:rsid w:val="00DB3DD1"/>
    <w:rPr>
      <w:rFonts w:ascii="Wingdings" w:hAnsi="Wingdings"/>
      <w:b/>
      <w:color w:val="FF0000"/>
      <w:sz w:val="22"/>
    </w:rPr>
  </w:style>
  <w:style w:type="character" w:customStyle="1" w:styleId="WW8Num26z1">
    <w:name w:val="WW8Num26z1"/>
    <w:uiPriority w:val="99"/>
    <w:rsid w:val="00DB3DD1"/>
    <w:rPr>
      <w:rFonts w:ascii="Courier New" w:hAnsi="Courier New"/>
    </w:rPr>
  </w:style>
  <w:style w:type="character" w:customStyle="1" w:styleId="WW8Num26z2">
    <w:name w:val="WW8Num26z2"/>
    <w:uiPriority w:val="99"/>
    <w:rsid w:val="00DB3DD1"/>
    <w:rPr>
      <w:rFonts w:ascii="Wingdings" w:hAnsi="Wingdings"/>
    </w:rPr>
  </w:style>
  <w:style w:type="character" w:customStyle="1" w:styleId="WW8Num26z3">
    <w:name w:val="WW8Num26z3"/>
    <w:uiPriority w:val="99"/>
    <w:rsid w:val="00DB3DD1"/>
    <w:rPr>
      <w:rFonts w:ascii="Symbol" w:hAnsi="Symbol"/>
    </w:rPr>
  </w:style>
  <w:style w:type="character" w:customStyle="1" w:styleId="WW8Num27z0">
    <w:name w:val="WW8Num27z0"/>
    <w:uiPriority w:val="99"/>
    <w:rsid w:val="00DB3DD1"/>
    <w:rPr>
      <w:rFonts w:ascii="Wingdings" w:hAnsi="Wingdings"/>
      <w:color w:val="0082B0"/>
    </w:rPr>
  </w:style>
  <w:style w:type="character" w:customStyle="1" w:styleId="WW8Num27z1">
    <w:name w:val="WW8Num27z1"/>
    <w:uiPriority w:val="99"/>
    <w:rsid w:val="00DB3DD1"/>
    <w:rPr>
      <w:rFonts w:ascii="Courier New" w:hAnsi="Courier New"/>
    </w:rPr>
  </w:style>
  <w:style w:type="character" w:customStyle="1" w:styleId="WW8Num27z2">
    <w:name w:val="WW8Num27z2"/>
    <w:uiPriority w:val="99"/>
    <w:rsid w:val="00DB3DD1"/>
    <w:rPr>
      <w:rFonts w:ascii="Wingdings" w:hAnsi="Wingdings"/>
    </w:rPr>
  </w:style>
  <w:style w:type="character" w:customStyle="1" w:styleId="WW8Num27z3">
    <w:name w:val="WW8Num27z3"/>
    <w:uiPriority w:val="99"/>
    <w:rsid w:val="00DB3DD1"/>
    <w:rPr>
      <w:rFonts w:ascii="Symbol" w:hAnsi="Symbol"/>
    </w:rPr>
  </w:style>
  <w:style w:type="character" w:customStyle="1" w:styleId="WW8Num28z0">
    <w:name w:val="WW8Num28z0"/>
    <w:uiPriority w:val="99"/>
    <w:rsid w:val="00DB3DD1"/>
    <w:rPr>
      <w:rFonts w:ascii="Wingdings" w:hAnsi="Wingdings"/>
      <w:color w:val="0082B0"/>
    </w:rPr>
  </w:style>
  <w:style w:type="character" w:customStyle="1" w:styleId="WW8Num28z1">
    <w:name w:val="WW8Num28z1"/>
    <w:uiPriority w:val="99"/>
    <w:rsid w:val="00DB3DD1"/>
    <w:rPr>
      <w:rFonts w:ascii="Courier New" w:hAnsi="Courier New"/>
    </w:rPr>
  </w:style>
  <w:style w:type="character" w:customStyle="1" w:styleId="WW8Num28z2">
    <w:name w:val="WW8Num28z2"/>
    <w:uiPriority w:val="99"/>
    <w:rsid w:val="00DB3DD1"/>
    <w:rPr>
      <w:rFonts w:ascii="Wingdings" w:hAnsi="Wingdings"/>
    </w:rPr>
  </w:style>
  <w:style w:type="character" w:customStyle="1" w:styleId="WW8Num28z3">
    <w:name w:val="WW8Num28z3"/>
    <w:uiPriority w:val="99"/>
    <w:rsid w:val="00DB3DD1"/>
    <w:rPr>
      <w:rFonts w:ascii="Symbol" w:hAnsi="Symbol"/>
    </w:rPr>
  </w:style>
  <w:style w:type="character" w:customStyle="1" w:styleId="WW8Num30z0">
    <w:name w:val="WW8Num30z0"/>
    <w:uiPriority w:val="99"/>
    <w:rsid w:val="00DB3DD1"/>
    <w:rPr>
      <w:rFonts w:ascii="Wingdings" w:hAnsi="Wingdings"/>
      <w:color w:val="0082B0"/>
    </w:rPr>
  </w:style>
  <w:style w:type="character" w:customStyle="1" w:styleId="WW8Num30z1">
    <w:name w:val="WW8Num30z1"/>
    <w:uiPriority w:val="99"/>
    <w:rsid w:val="00DB3DD1"/>
    <w:rPr>
      <w:rFonts w:ascii="Courier New" w:hAnsi="Courier New"/>
    </w:rPr>
  </w:style>
  <w:style w:type="character" w:customStyle="1" w:styleId="WW8Num30z2">
    <w:name w:val="WW8Num30z2"/>
    <w:uiPriority w:val="99"/>
    <w:rsid w:val="00DB3DD1"/>
    <w:rPr>
      <w:rFonts w:ascii="Wingdings" w:hAnsi="Wingdings"/>
    </w:rPr>
  </w:style>
  <w:style w:type="character" w:customStyle="1" w:styleId="WW8Num30z3">
    <w:name w:val="WW8Num30z3"/>
    <w:uiPriority w:val="99"/>
    <w:rsid w:val="00DB3DD1"/>
    <w:rPr>
      <w:rFonts w:ascii="Symbol" w:hAnsi="Symbol"/>
    </w:rPr>
  </w:style>
  <w:style w:type="character" w:customStyle="1" w:styleId="WW8Num31z0">
    <w:name w:val="WW8Num31z0"/>
    <w:uiPriority w:val="99"/>
    <w:rsid w:val="00DB3DD1"/>
    <w:rPr>
      <w:rFonts w:ascii="Symbol" w:hAnsi="Symbol"/>
    </w:rPr>
  </w:style>
  <w:style w:type="character" w:customStyle="1" w:styleId="WW8Num31z1">
    <w:name w:val="WW8Num31z1"/>
    <w:uiPriority w:val="99"/>
    <w:rsid w:val="00DB3DD1"/>
    <w:rPr>
      <w:rFonts w:ascii="Courier New" w:hAnsi="Courier New"/>
    </w:rPr>
  </w:style>
  <w:style w:type="character" w:customStyle="1" w:styleId="WW8Num31z2">
    <w:name w:val="WW8Num31z2"/>
    <w:uiPriority w:val="99"/>
    <w:rsid w:val="00DB3DD1"/>
    <w:rPr>
      <w:rFonts w:ascii="Wingdings" w:hAnsi="Wingdings"/>
    </w:rPr>
  </w:style>
  <w:style w:type="character" w:customStyle="1" w:styleId="1">
    <w:name w:val="Основной шрифт абзаца1"/>
    <w:uiPriority w:val="99"/>
    <w:rsid w:val="00DB3DD1"/>
  </w:style>
  <w:style w:type="character" w:customStyle="1" w:styleId="2">
    <w:name w:val="Знак Знак2"/>
    <w:uiPriority w:val="99"/>
    <w:rsid w:val="00DB3DD1"/>
    <w:rPr>
      <w:b/>
      <w:sz w:val="24"/>
      <w:lang w:val="ru-RU" w:eastAsia="ar-SA" w:bidi="ar-SA"/>
    </w:rPr>
  </w:style>
  <w:style w:type="character" w:styleId="Hyperlink">
    <w:name w:val="Hyperlink"/>
    <w:basedOn w:val="DefaultParagraphFont"/>
    <w:uiPriority w:val="99"/>
    <w:rsid w:val="00DB3DD1"/>
    <w:rPr>
      <w:rFonts w:cs="Times New Roman"/>
      <w:color w:val="0000FF"/>
      <w:u w:val="single"/>
    </w:rPr>
  </w:style>
  <w:style w:type="character" w:customStyle="1" w:styleId="10">
    <w:name w:val="Знак Знак1"/>
    <w:uiPriority w:val="99"/>
    <w:rsid w:val="00DB3DD1"/>
    <w:rPr>
      <w:sz w:val="24"/>
      <w:lang w:val="ru-RU" w:eastAsia="ar-SA" w:bidi="ar-SA"/>
    </w:rPr>
  </w:style>
  <w:style w:type="character" w:customStyle="1" w:styleId="3">
    <w:name w:val="Знак Знак3"/>
    <w:uiPriority w:val="99"/>
    <w:rsid w:val="00DB3DD1"/>
    <w:rPr>
      <w:rFonts w:ascii="Arial" w:hAnsi="Arial"/>
      <w:i/>
      <w:sz w:val="26"/>
      <w:lang w:val="ru-RU" w:eastAsia="ar-SA" w:bidi="ar-SA"/>
    </w:rPr>
  </w:style>
  <w:style w:type="character" w:customStyle="1" w:styleId="apple-converted-space">
    <w:name w:val="apple-converted-space"/>
    <w:uiPriority w:val="99"/>
    <w:rsid w:val="00DB3DD1"/>
  </w:style>
  <w:style w:type="character" w:customStyle="1" w:styleId="a">
    <w:name w:val="Знак Знак"/>
    <w:uiPriority w:val="99"/>
    <w:rsid w:val="00DB3DD1"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sid w:val="00DB3DD1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DB3DD1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DB3DD1"/>
    <w:rPr>
      <w:rFonts w:cs="Times New Roman"/>
      <w:color w:val="800080"/>
      <w:u w:val="single"/>
    </w:rPr>
  </w:style>
  <w:style w:type="paragraph" w:customStyle="1" w:styleId="a0">
    <w:name w:val="Заголовок"/>
    <w:basedOn w:val="Normal"/>
    <w:next w:val="BodyText"/>
    <w:uiPriority w:val="99"/>
    <w:rsid w:val="00DB3DD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B3D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F5C13"/>
    <w:rPr>
      <w:sz w:val="24"/>
      <w:lang w:eastAsia="ar-SA" w:bidi="ar-SA"/>
    </w:rPr>
  </w:style>
  <w:style w:type="paragraph" w:styleId="List">
    <w:name w:val="List"/>
    <w:basedOn w:val="BodyText"/>
    <w:uiPriority w:val="99"/>
    <w:rsid w:val="00DB3DD1"/>
    <w:rPr>
      <w:rFonts w:ascii="Arial" w:hAnsi="Arial" w:cs="Mangal"/>
    </w:rPr>
  </w:style>
  <w:style w:type="paragraph" w:customStyle="1" w:styleId="11">
    <w:name w:val="Название1"/>
    <w:basedOn w:val="Normal"/>
    <w:uiPriority w:val="99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Normal"/>
    <w:uiPriority w:val="99"/>
    <w:rsid w:val="00DB3DD1"/>
    <w:pPr>
      <w:suppressLineNumbers/>
    </w:pPr>
    <w:rPr>
      <w:rFonts w:ascii="Arial" w:hAnsi="Arial" w:cs="Mangal"/>
    </w:rPr>
  </w:style>
  <w:style w:type="paragraph" w:styleId="Title">
    <w:name w:val="Title"/>
    <w:basedOn w:val="Normal"/>
    <w:next w:val="Subtitle"/>
    <w:link w:val="TitleChar"/>
    <w:uiPriority w:val="99"/>
    <w:qFormat/>
    <w:rsid w:val="00DB3DD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305A43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ubtitle">
    <w:name w:val="Subtitle"/>
    <w:basedOn w:val="a0"/>
    <w:next w:val="BodyText"/>
    <w:link w:val="SubtitleChar"/>
    <w:uiPriority w:val="99"/>
    <w:qFormat/>
    <w:rsid w:val="00DB3DD1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05A43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13">
    <w:name w:val="Схема документа1"/>
    <w:basedOn w:val="Normal"/>
    <w:uiPriority w:val="99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rsid w:val="00DB3DD1"/>
    <w:pPr>
      <w:spacing w:before="280" w:after="119"/>
    </w:pPr>
  </w:style>
  <w:style w:type="paragraph" w:styleId="BodyTextIndent">
    <w:name w:val="Body Text Indent"/>
    <w:basedOn w:val="Normal"/>
    <w:link w:val="BodyTextIndentChar"/>
    <w:uiPriority w:val="99"/>
    <w:rsid w:val="00DB3DD1"/>
    <w:pPr>
      <w:ind w:left="-36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5C13"/>
    <w:rPr>
      <w:sz w:val="24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DB3DD1"/>
    <w:pPr>
      <w:spacing w:after="120" w:line="480" w:lineRule="auto"/>
    </w:pPr>
  </w:style>
  <w:style w:type="paragraph" w:customStyle="1" w:styleId="a1">
    <w:name w:val="Содержимое таблицы"/>
    <w:basedOn w:val="Normal"/>
    <w:uiPriority w:val="99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uiPriority w:val="99"/>
    <w:rsid w:val="00DB3DD1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DB3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A43"/>
    <w:rPr>
      <w:sz w:val="0"/>
      <w:szCs w:val="0"/>
      <w:lang w:eastAsia="ar-SA"/>
    </w:rPr>
  </w:style>
  <w:style w:type="paragraph" w:styleId="ListParagraph">
    <w:name w:val="List Paragraph"/>
    <w:basedOn w:val="Normal"/>
    <w:uiPriority w:val="99"/>
    <w:qFormat/>
    <w:rsid w:val="00DB3D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B3DD1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DB3DD1"/>
    <w:pPr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a2">
    <w:name w:val="Содержимое врезки"/>
    <w:basedOn w:val="BodyText"/>
    <w:uiPriority w:val="99"/>
    <w:rsid w:val="00DB3DD1"/>
  </w:style>
  <w:style w:type="paragraph" w:customStyle="1" w:styleId="consplusnormal0">
    <w:name w:val="consplusnormal"/>
    <w:basedOn w:val="Normal"/>
    <w:uiPriority w:val="99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DefaultParagraphFont"/>
    <w:uiPriority w:val="99"/>
    <w:rsid w:val="00F55104"/>
    <w:rPr>
      <w:rFonts w:cs="Times New Roman"/>
    </w:rPr>
  </w:style>
  <w:style w:type="character" w:customStyle="1" w:styleId="b-share-form-buttonb-share-form-buttonshare">
    <w:name w:val="b-share-form-button b-share-form-button_share"/>
    <w:basedOn w:val="DefaultParagraphFont"/>
    <w:uiPriority w:val="99"/>
    <w:rsid w:val="00F55104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26D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26D0A"/>
    <w:rPr>
      <w:sz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226D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26D0A"/>
    <w:rPr>
      <w:sz w:val="16"/>
      <w:lang w:eastAsia="ar-SA" w:bidi="ar-SA"/>
    </w:rPr>
  </w:style>
  <w:style w:type="paragraph" w:customStyle="1" w:styleId="14">
    <w:name w:val="Абзац списка1"/>
    <w:basedOn w:val="Normal"/>
    <w:uiPriority w:val="99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DefaultParagraphFont"/>
    <w:uiPriority w:val="99"/>
    <w:rsid w:val="0085297D"/>
    <w:rPr>
      <w:rFonts w:cs="Times New Roman"/>
    </w:rPr>
  </w:style>
  <w:style w:type="character" w:customStyle="1" w:styleId="ratingtypeplusminusignore-selectratingzero">
    <w:name w:val="ratingtypeplusminus ignore-select ratingzero"/>
    <w:basedOn w:val="DefaultParagraphFont"/>
    <w:uiPriority w:val="99"/>
    <w:rsid w:val="0085297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12E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12EE6"/>
    <w:rPr>
      <w:sz w:val="24"/>
      <w:lang w:eastAsia="ar-SA" w:bidi="ar-SA"/>
    </w:rPr>
  </w:style>
  <w:style w:type="paragraph" w:styleId="NormalIndent">
    <w:name w:val="Normal Indent"/>
    <w:basedOn w:val="Normal"/>
    <w:uiPriority w:val="99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99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DefaultParagraphFont"/>
    <w:uiPriority w:val="99"/>
    <w:rsid w:val="000E494D"/>
    <w:rPr>
      <w:rFonts w:cs="Times New Roman"/>
    </w:rPr>
  </w:style>
  <w:style w:type="paragraph" w:customStyle="1" w:styleId="a3">
    <w:name w:val="Текст новости"/>
    <w:link w:val="a4"/>
    <w:uiPriority w:val="99"/>
    <w:rsid w:val="007A7037"/>
    <w:pPr>
      <w:spacing w:after="120"/>
      <w:jc w:val="both"/>
    </w:pPr>
    <w:rPr>
      <w:sz w:val="24"/>
      <w:szCs w:val="24"/>
    </w:rPr>
  </w:style>
  <w:style w:type="character" w:customStyle="1" w:styleId="a4">
    <w:name w:val="Текст новости Знак"/>
    <w:link w:val="a3"/>
    <w:uiPriority w:val="99"/>
    <w:locked/>
    <w:rsid w:val="007A7037"/>
    <w:rPr>
      <w:sz w:val="24"/>
    </w:rPr>
  </w:style>
  <w:style w:type="paragraph" w:customStyle="1" w:styleId="15">
    <w:name w:val="Б1"/>
    <w:basedOn w:val="Heading3"/>
    <w:link w:val="16"/>
    <w:uiPriority w:val="99"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  <w:lang w:eastAsia="ru-RU"/>
    </w:rPr>
  </w:style>
  <w:style w:type="character" w:customStyle="1" w:styleId="16">
    <w:name w:val="Б1 Знак"/>
    <w:link w:val="15"/>
    <w:uiPriority w:val="99"/>
    <w:locked/>
    <w:rsid w:val="007A7037"/>
    <w:rPr>
      <w:rFonts w:ascii="Arial" w:hAnsi="Arial"/>
      <w:i/>
      <w:sz w:val="26"/>
    </w:rPr>
  </w:style>
  <w:style w:type="paragraph" w:customStyle="1" w:styleId="Default">
    <w:name w:val="Default"/>
    <w:uiPriority w:val="99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DefaultParagraphFont"/>
    <w:uiPriority w:val="99"/>
    <w:rsid w:val="00B45E32"/>
    <w:rPr>
      <w:rFonts w:cs="Times New Roman"/>
    </w:rPr>
  </w:style>
  <w:style w:type="character" w:customStyle="1" w:styleId="textexposedshow">
    <w:name w:val="text_exposed_show"/>
    <w:uiPriority w:val="99"/>
    <w:rsid w:val="007C2405"/>
  </w:style>
  <w:style w:type="paragraph" w:customStyle="1" w:styleId="17">
    <w:name w:val="Обычный отступ1"/>
    <w:basedOn w:val="Normal"/>
    <w:uiPriority w:val="99"/>
    <w:rsid w:val="001F4956"/>
    <w:pPr>
      <w:spacing w:line="360" w:lineRule="auto"/>
      <w:ind w:firstLine="624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13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396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3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1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13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13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13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396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3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13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3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3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3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3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13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1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1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3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1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31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3963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13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13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3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3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1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60D4D2C91C5B49EBE884F68A96650EFE53B7983793D5F05E452FF86A0891A41DE2EB38EF8443273E0516BBCC03CE65ED7CBCDCF347017Eq828H" TargetMode="Externa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3179</TotalTime>
  <Pages>1</Pages>
  <Words>380</Words>
  <Characters>2166</Characters>
  <Application>Microsoft Office Outlook</Application>
  <DocSecurity>0</DocSecurity>
  <Lines>0</Lines>
  <Paragraphs>0</Paragraphs>
  <ScaleCrop>false</ScaleCrop>
  <Company>OPFR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subject/>
  <dc:creator>OPFR</dc:creator>
  <cp:keywords/>
  <dc:description/>
  <cp:lastModifiedBy>admin32</cp:lastModifiedBy>
  <cp:revision>282</cp:revision>
  <cp:lastPrinted>2019-09-04T04:19:00Z</cp:lastPrinted>
  <dcterms:created xsi:type="dcterms:W3CDTF">2019-06-10T07:07:00Z</dcterms:created>
  <dcterms:modified xsi:type="dcterms:W3CDTF">2019-09-06T07:11:00Z</dcterms:modified>
</cp:coreProperties>
</file>