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8" w:type="pct"/>
        <w:tblInd w:w="1" w:type="dxa"/>
        <w:tblLayout w:type="fixed"/>
        <w:tblLook w:val="0000"/>
      </w:tblPr>
      <w:tblGrid>
        <w:gridCol w:w="262"/>
        <w:gridCol w:w="262"/>
        <w:gridCol w:w="10119"/>
      </w:tblGrid>
      <w:tr w:rsidR="001522A8" w:rsidRPr="009B30DB" w:rsidTr="000F6AAE">
        <w:trPr>
          <w:trHeight w:val="67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2A8" w:rsidRDefault="001522A8" w:rsidP="005B45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2A8" w:rsidRDefault="001522A8" w:rsidP="005B45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000" w:type="pct"/>
              <w:tblLayout w:type="fixed"/>
              <w:tblLook w:val="0000"/>
            </w:tblPr>
            <w:tblGrid>
              <w:gridCol w:w="239"/>
              <w:gridCol w:w="238"/>
              <w:gridCol w:w="238"/>
              <w:gridCol w:w="238"/>
              <w:gridCol w:w="3058"/>
              <w:gridCol w:w="1361"/>
              <w:gridCol w:w="717"/>
              <w:gridCol w:w="994"/>
              <w:gridCol w:w="810"/>
              <w:gridCol w:w="2010"/>
            </w:tblGrid>
            <w:tr w:rsidR="001522A8" w:rsidTr="005B455F">
              <w:trPr>
                <w:trHeight w:val="270"/>
              </w:trPr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522A8" w:rsidRDefault="001522A8" w:rsidP="005B455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22A8" w:rsidRDefault="001522A8" w:rsidP="005B455F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22A8" w:rsidRDefault="001522A8" w:rsidP="005B455F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22A8" w:rsidRDefault="001522A8" w:rsidP="005B455F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22A8" w:rsidRDefault="001522A8" w:rsidP="005B45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Таблица 2</w:t>
                  </w:r>
                </w:p>
                <w:p w:rsidR="001522A8" w:rsidRDefault="001522A8" w:rsidP="007C5B5D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приложению 7</w:t>
                  </w:r>
                </w:p>
              </w:tc>
            </w:tr>
          </w:tbl>
          <w:p w:rsidR="001522A8" w:rsidRDefault="001522A8" w:rsidP="00815602">
            <w:pPr>
              <w:jc w:val="center"/>
              <w:rPr>
                <w:bCs/>
                <w:sz w:val="28"/>
                <w:szCs w:val="28"/>
              </w:rPr>
            </w:pPr>
          </w:p>
          <w:p w:rsidR="001522A8" w:rsidRPr="00BA17F0" w:rsidRDefault="001522A8" w:rsidP="00240530">
            <w:pPr>
              <w:jc w:val="center"/>
              <w:rPr>
                <w:bCs/>
                <w:sz w:val="28"/>
                <w:szCs w:val="28"/>
              </w:rPr>
            </w:pPr>
            <w:r w:rsidRPr="005E28FA">
              <w:rPr>
                <w:bCs/>
                <w:sz w:val="28"/>
                <w:szCs w:val="28"/>
              </w:rPr>
              <w:t xml:space="preserve">Ведомственная структура расходов </w:t>
            </w:r>
            <w:r>
              <w:rPr>
                <w:bCs/>
                <w:sz w:val="28"/>
                <w:szCs w:val="28"/>
              </w:rPr>
              <w:t xml:space="preserve">районного </w:t>
            </w:r>
            <w:r w:rsidRPr="005E28FA">
              <w:rPr>
                <w:bCs/>
                <w:sz w:val="28"/>
                <w:szCs w:val="28"/>
              </w:rPr>
              <w:t xml:space="preserve">бюджета </w:t>
            </w:r>
            <w:bookmarkStart w:id="0" w:name="_GoBack"/>
            <w:bookmarkEnd w:id="0"/>
          </w:p>
          <w:p w:rsidR="001522A8" w:rsidRPr="00815602" w:rsidRDefault="001522A8" w:rsidP="007E29EF">
            <w:pPr>
              <w:jc w:val="center"/>
              <w:rPr>
                <w:bCs/>
                <w:sz w:val="28"/>
                <w:szCs w:val="28"/>
              </w:rPr>
            </w:pPr>
            <w:r w:rsidRPr="00BA17F0">
              <w:rPr>
                <w:bCs/>
                <w:sz w:val="28"/>
                <w:szCs w:val="28"/>
              </w:rPr>
              <w:t>на</w:t>
            </w:r>
            <w:r w:rsidRPr="005E28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плановый период 2019 и 2020 годов</w:t>
            </w:r>
          </w:p>
        </w:tc>
      </w:tr>
    </w:tbl>
    <w:p w:rsidR="001522A8" w:rsidRDefault="001522A8" w:rsidP="00B86FD2">
      <w:pPr>
        <w:ind w:firstLine="0"/>
      </w:pPr>
    </w:p>
    <w:p w:rsidR="001522A8" w:rsidRDefault="001522A8" w:rsidP="00887FCF">
      <w:pPr>
        <w:ind w:left="5664" w:firstLine="708"/>
      </w:pPr>
      <w:r>
        <w:t xml:space="preserve">                                                                тыс. рублей</w:t>
      </w:r>
    </w:p>
    <w:tbl>
      <w:tblPr>
        <w:tblW w:w="10494" w:type="dxa"/>
        <w:tblInd w:w="108" w:type="dxa"/>
        <w:tblLayout w:type="fixed"/>
        <w:tblLook w:val="00A0"/>
      </w:tblPr>
      <w:tblGrid>
        <w:gridCol w:w="7"/>
        <w:gridCol w:w="2969"/>
        <w:gridCol w:w="455"/>
        <w:gridCol w:w="679"/>
        <w:gridCol w:w="851"/>
        <w:gridCol w:w="1135"/>
        <w:gridCol w:w="426"/>
        <w:gridCol w:w="708"/>
        <w:gridCol w:w="993"/>
        <w:gridCol w:w="1135"/>
        <w:gridCol w:w="1136"/>
      </w:tblGrid>
      <w:tr w:rsidR="001522A8" w:rsidRPr="002F7B9C" w:rsidTr="00E218B2">
        <w:trPr>
          <w:trHeight w:val="405"/>
        </w:trPr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nil"/>
              <w:bottom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Плановый период</w:t>
            </w:r>
          </w:p>
        </w:tc>
      </w:tr>
      <w:tr w:rsidR="001522A8" w:rsidRPr="002F7B9C" w:rsidTr="00E218B2">
        <w:trPr>
          <w:trHeight w:val="68"/>
        </w:trPr>
        <w:tc>
          <w:tcPr>
            <w:tcW w:w="29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22A8" w:rsidRPr="002F7B9C" w:rsidTr="00E218B2">
        <w:trPr>
          <w:trHeight w:val="386"/>
        </w:trPr>
        <w:tc>
          <w:tcPr>
            <w:tcW w:w="29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структура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22A8" w:rsidRPr="002F7B9C" w:rsidRDefault="001522A8" w:rsidP="00F908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2A8" w:rsidRPr="002F7B9C" w:rsidRDefault="001522A8" w:rsidP="00F908E8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522A8" w:rsidRPr="002F7B9C" w:rsidTr="00E218B2">
        <w:trPr>
          <w:trHeight w:val="255"/>
        </w:trPr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7B9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A8" w:rsidRPr="002F7B9C" w:rsidRDefault="001522A8" w:rsidP="002F7B9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Совет депутатов Ордынского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1 434,50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1 534,50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1 434,50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1 534,50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1 434,50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1 534,50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643,00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743,00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643,00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743,00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643,00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743,00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791,50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Администрация  Ордынского 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988 368,10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955 083,40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20 246,10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23 348,30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918,30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1 018,30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918,30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1 018,30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918,30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1 018,30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918,30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1 018,30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19 309,10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20 104,20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13 135,30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13 773,30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8 971,80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9 609,80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8 971,80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9 609,80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4 139,07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4 139,07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4 139,07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4 139,07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24,43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24,43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1 063,80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1 106,30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818,40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849,90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818,40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849,90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256,40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256,40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1 662,10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1 662,10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1 558,90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1 558,90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1 558,90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1 558,90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103,20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103,20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3 059,70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3 158,90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2 246,30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2 290,50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2 246,30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2 290,50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813,40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868,40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813,40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868,40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5,20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Сбор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121,10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125,90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0500070230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Уведомительная регистрация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270,40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216,70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225,30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216,70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225,30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2 195,50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2 195,50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2 195,50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2 195,50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35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местным бюджетам на 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6600070610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6600070610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6600070610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1 990,70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2 055,10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1 990,70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2 055,10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 программных расходов федеральных органов исполнительной власти 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1 990,70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2 055,10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1 990,70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2 055,10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1 990,70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2 055,10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Учреждение по обеспечению безопасности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0300021800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местным бюджетам на реализацию мероприятий по обеспечению безопасного отдыха людей на водных объектах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1000070940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2180001000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2180001000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2180001000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49 654,20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53 286,30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Мероприятия в области сельскохозяйственного производства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организацию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Отдельные мероприятия в области автомобильного транспорта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48 830,10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52 462,20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"Развитие автомобильных дорог местного значения в Ордынском районе Новосибирской области в 2016-2018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Софинансирование расходов на содержание дорог  местного значения  за счет средств местного  бюджета.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0490004050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778,10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0490004050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778,10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0490004050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797,00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778,10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48 033,10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51 684,10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11 010,00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11 010,10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11 010,00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11 010,10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37 023,10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40 674,00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6100070760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37 023,10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40 674,00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0410010000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«Развитие субъектов малого и среднего предпринимательства  в Ордынском районе Новосибирской области на 2017 - 2022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 Новосибирской области "Развитие субъектов малого и среднего предпринимательства на территории Новосибирской области на 2017 -2022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1600070690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1600070690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1600070690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824,10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подпрограммы "Градостроительная подготовка территорий Новосибирской области" госпрограммы НСО "Стимулирование жилищного строительства в Новосибирской области на 2015-2020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4110070590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4110070590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4110070590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130 631,30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41 403,90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6 147,50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19 385,10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04000R0829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2 647,50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15 885,10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04000R0829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2 647,50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15 885,10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04000R0829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2 647,50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15 885,10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Мероприятия по капитальному ремонту жилого фонда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0510065020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0510065020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0510065020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35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государственной программы Новосибирской области "Стимулирование развития жилищного строительства в Новосибирской области на 2015 - 2020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4150070639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4150070639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4150070639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113 020,00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70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0510070510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на осуществление мер по подготовке объектов ЖКХ НСО к работе в осенне-зимний период в рамках подпрограммы"Безопасностьжилищно-коммунального хозяйства"  ГП НСО "Жилищно-коммунальное хозяйствоНСО В 2015-2020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подпрограммы "Газификация" в рамках государственной программы Новосибирской области "Жилищно-коммунальное хозяйства Новосибирской области в 2015-2022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73 020,00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73 020,00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0930070580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73 020,00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на реализацию мероприятий по развитию газификации в сельской местности в рамках подпрограммы "Газификация" государственной программы Новосибирской области "Жилищно-коммунальное хозяйство Новосибирской области в 2015 - 2022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09300R0185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09300R0185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09300R0185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хозяйства Новосибирской области в 2015-2022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0940070640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0940070640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0940070640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22 018,80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11 463,80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 в 2015 – 2020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10 555,00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10 555,00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10 555,00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местным бюджетам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«Обращение с отходами производства и потребления в Ордынском районе Новосибирской области в 2018 – 2022 годах»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557 549,50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589 738,10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108 417,70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112 372,80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18 680,20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19 280,20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6 244,70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6 844,70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6 244,70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6 844,70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12 435,50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12 435,50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12 435,50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12 435,50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дошкольных учреждений за счет родительской платы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18 420,00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основных общеобразовательных программ дошкольного образования в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71 088,50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74 443,60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70 096,30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73 451,40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70 096,30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73 451,40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992,20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992,20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992,20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992,20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403 583,80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429 805,20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464,80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44 787,30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48 587,30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19 454,10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21 254,10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19 454,10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21 254,10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25 333,20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27 333,20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25 333,20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27 333,20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родительской платы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9 244,00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Школы-интернаты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6 114,90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6 314,90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2 299,60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2 499,60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2 299,60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2 499,60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3 815,30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3 815,30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3 815,30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3 815,30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 xml:space="preserve">Реализация основных общеобразовательных программ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264 745,30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284 980,40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256 220,20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276 455,30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256 220,20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276 455,30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8 525,10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8 525,10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8 525,10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8 525,10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Организация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39 271,80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41 258,10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34 117,30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36 103,60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34 117,30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36 103,60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4 669,50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4 669,50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4 669,50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4 669,50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485,00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38 955,70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22 109,20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23 621,30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22 109,20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23 621,30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16 353,80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17 853,80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16 353,80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17 853,80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5 755,40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5 767,50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5 755,40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5 767,50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2300070510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4 401,30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4 401,30</w:t>
            </w:r>
          </w:p>
        </w:tc>
      </w:tr>
      <w:tr w:rsidR="001522A8" w:rsidRPr="00316B8A" w:rsidTr="00E218B2">
        <w:trPr>
          <w:gridBefore w:val="1"/>
          <w:wBefore w:w="7" w:type="dxa"/>
          <w:trHeight w:val="135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 на 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Оздоровление детей в рамках государственной программы НСО «Развитие системы социальной поддержки населения и улучшение социального положения семей с детьми в Новосибирской области на 2014-2020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4 384,50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«Развитие молодежной политики в Ордынском районе Новосибирской области на 2018-2020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19 037,50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19 537,50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13 487,50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13 987,50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7 142,40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7 642,40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7 142,40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7 642,40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6 345,10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6 345,10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6 345,10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6 345,10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0710043500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54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ИМТ на реализацию мероприятий по ресурсному обеспечению модернизации образования Новосибирской области  подпрограммы "Развитие дошкольного, общего и дополнительного образования детей"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2015-2025годы"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0710070820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5 550,00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 Ордынского района Новосибирской области «Развитие и поддержка одаренных и талантливых детей"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Ордынском районе Новосибирской области на 2014-2018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"Профилактика правонарушений в Ордынском районе Новосибирской области на 2014- 2017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0720079550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на реализацию подпрограммы "Выявление и поддержка одаренных детей и талантливой учащейся молодежи"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0730070550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0730070550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0730070550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 на создание в общеобразовательных организациях, расположенных в сельской местности, условий для занятий  физической культурой и спортом в рамках государственной программы Новосибирской области "Развитие физической культуры и спорта в Новосибирской области на 2015 - 2021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14000R0970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14000R0970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14000R0970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62 789,50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66 147,50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47 733,80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49 991,80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35 120,50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38 197,90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24 350,00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27 350,00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24 350,00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27 350,00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10 770,50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10 847,90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10 770,50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10 847,90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1 859,90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1 863,10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1 128,10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1 128,10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1 128,10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1 128,10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9 896,90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9 897,20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1 996,90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1 997,20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1 996,90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1 997,20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«Развитие туризма на территории Ордынского района на период 2015-2017гг.»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«Развитие и сохранение культуры на территории Ордынского района на период 2016-2018 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0820079510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Субсидия по поддержке отрасли культуры в рамках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библиотек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Субсидии на реализацию мероприятий по обеспечению развития и укрепления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822,90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822,90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11000R5582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822,90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15 055,70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16 155,70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Административно-хозяйственный центр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15 055,70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16 155,70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11 969,30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13 069,30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11 969,30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13 069,30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3 086,40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3 086,40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3 086,40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3 086,40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0810045200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5200070510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108 999,90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113 762,90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1010049100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1010049100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1010049100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1 638,00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43 985,50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46 347,30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39 468,90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41 576,20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36 731,90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38 418,20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36 731,90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38 418,20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2 722,00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3 140,00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2 722,00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3 140,00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4 516,60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4 771,10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875,00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930,00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875,00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930,00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3 454,60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3 653,10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3 454,60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3 653,10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188,00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1010050800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188,00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18 565,00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20 135,00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Софинансирование мероприятий в рамках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1090070279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1090070279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1090070279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в рамках государственной программы Новосибирской области "Устойчивое развитие сельских территорий в Новосибирской области на 2015 - 2017 годы и на период до 2020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26000R0186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18 565,00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20 135,00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26000R0186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18 565,00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20 135,00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26000R0186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18 565,00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20 135,00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3900070279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3900070279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3900070279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1164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9900051340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44 776,40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45 607,60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Субвенция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44 776,40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45 607,60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13 231,00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13 496,00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13 231,00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13 496,00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31 545,40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32 111,60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31 545,40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32 111,60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22A8" w:rsidRPr="00316B8A" w:rsidTr="00E218B2">
        <w:trPr>
          <w:gridBefore w:val="1"/>
          <w:wBefore w:w="7" w:type="dxa"/>
          <w:trHeight w:val="154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межбюджетные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 "Развитие физической культуры и спорта в Новосибирской области на 2015-2021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1400070670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1400070670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1400070670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МП «Развитие физической культуры и массового спорта в Ордынском районе  на 2018-2020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1120079500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0650002000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0650002000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0650002000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50 571,90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51 024,30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50 571,90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51 024,30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НСО по расчету и предоставлению дотаций бюджетам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50 571,90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51 024,30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50 571,90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51 024,30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0300070220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50 571,90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51 024,30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12 237,00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12 237,00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9990000090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12 237,00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9990000090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12 237,00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9990000090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5 855,00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12 237,00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Ревизионная комиссия Ордынского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588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Центральный аппарат.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1 218,60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22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0110002040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9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 Новосибирской области "Управление государственными финансами в Новосибирской области на 2014- 2019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78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218B2">
        <w:trPr>
          <w:gridBefore w:val="1"/>
          <w:wBefore w:w="7" w:type="dxa"/>
          <w:trHeight w:val="39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0400070510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6B8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22A8" w:rsidRPr="00316B8A" w:rsidTr="00EB5FF0">
        <w:trPr>
          <w:gridBefore w:val="1"/>
          <w:wBefore w:w="7" w:type="dxa"/>
          <w:trHeight w:val="225"/>
        </w:trPr>
        <w:tc>
          <w:tcPr>
            <w:tcW w:w="8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2A8" w:rsidRPr="00316B8A" w:rsidRDefault="001522A8" w:rsidP="00E218B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B8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ИТОГО:</w:t>
            </w:r>
            <w:r w:rsidRPr="00316B8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bCs/>
                <w:sz w:val="16"/>
                <w:szCs w:val="16"/>
              </w:rPr>
              <w:t>990 921,20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2A8" w:rsidRPr="00316B8A" w:rsidRDefault="001522A8" w:rsidP="00316B8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6B8A">
              <w:rPr>
                <w:rFonts w:ascii="Arial" w:hAnsi="Arial" w:cs="Arial"/>
                <w:b/>
                <w:bCs/>
                <w:sz w:val="16"/>
                <w:szCs w:val="16"/>
              </w:rPr>
              <w:t>957 836,50</w:t>
            </w:r>
          </w:p>
        </w:tc>
      </w:tr>
    </w:tbl>
    <w:p w:rsidR="001522A8" w:rsidRDefault="001522A8" w:rsidP="000D59CA">
      <w:pPr>
        <w:ind w:firstLine="0"/>
      </w:pPr>
    </w:p>
    <w:p w:rsidR="001522A8" w:rsidRDefault="001522A8" w:rsidP="000D59CA">
      <w:pPr>
        <w:ind w:firstLine="0"/>
      </w:pPr>
    </w:p>
    <w:p w:rsidR="001522A8" w:rsidRDefault="001522A8" w:rsidP="000D59CA">
      <w:pPr>
        <w:ind w:firstLine="0"/>
      </w:pPr>
    </w:p>
    <w:p w:rsidR="001522A8" w:rsidRDefault="001522A8" w:rsidP="00F10672">
      <w:pPr>
        <w:ind w:left="360" w:right="565" w:firstLine="0"/>
        <w:rPr>
          <w:sz w:val="24"/>
          <w:szCs w:val="24"/>
        </w:rPr>
      </w:pPr>
      <w:r>
        <w:rPr>
          <w:sz w:val="24"/>
          <w:szCs w:val="24"/>
        </w:rPr>
        <w:t>Глава Ордынского района</w:t>
      </w:r>
    </w:p>
    <w:p w:rsidR="001522A8" w:rsidRDefault="001522A8" w:rsidP="00F10672">
      <w:pPr>
        <w:ind w:left="360" w:right="565" w:firstLine="0"/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                                                        О.А.Орел</w:t>
      </w:r>
    </w:p>
    <w:p w:rsidR="001522A8" w:rsidRDefault="001522A8" w:rsidP="000D59CA">
      <w:pPr>
        <w:ind w:firstLine="0"/>
      </w:pPr>
    </w:p>
    <w:sectPr w:rsidR="001522A8" w:rsidSect="00F10672">
      <w:headerReference w:type="default" r:id="rId6"/>
      <w:pgSz w:w="11906" w:h="16838"/>
      <w:pgMar w:top="426" w:right="850" w:bottom="89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A8" w:rsidRDefault="001522A8" w:rsidP="00FD5FAA">
      <w:pPr>
        <w:spacing w:line="240" w:lineRule="auto"/>
      </w:pPr>
      <w:r>
        <w:separator/>
      </w:r>
    </w:p>
  </w:endnote>
  <w:endnote w:type="continuationSeparator" w:id="0">
    <w:p w:rsidR="001522A8" w:rsidRDefault="001522A8" w:rsidP="00FD5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A8" w:rsidRDefault="001522A8" w:rsidP="00FD5FAA">
      <w:pPr>
        <w:spacing w:line="240" w:lineRule="auto"/>
      </w:pPr>
      <w:r>
        <w:separator/>
      </w:r>
    </w:p>
  </w:footnote>
  <w:footnote w:type="continuationSeparator" w:id="0">
    <w:p w:rsidR="001522A8" w:rsidRDefault="001522A8" w:rsidP="00FD5F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A8" w:rsidRDefault="001522A8" w:rsidP="00F10672">
    <w:pPr>
      <w:pStyle w:val="Header"/>
      <w:jc w:val="center"/>
    </w:pPr>
    <w:fldSimple w:instr=" PAGE   \* MERGEFORMAT ">
      <w:r>
        <w:rPr>
          <w:noProof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FD2"/>
    <w:rsid w:val="00011388"/>
    <w:rsid w:val="00014CA3"/>
    <w:rsid w:val="00015B89"/>
    <w:rsid w:val="00016E50"/>
    <w:rsid w:val="000275E1"/>
    <w:rsid w:val="0002784F"/>
    <w:rsid w:val="0003025A"/>
    <w:rsid w:val="00030A08"/>
    <w:rsid w:val="00036E53"/>
    <w:rsid w:val="00037EDF"/>
    <w:rsid w:val="00044E74"/>
    <w:rsid w:val="00045E2D"/>
    <w:rsid w:val="0004611A"/>
    <w:rsid w:val="00046A79"/>
    <w:rsid w:val="000470BB"/>
    <w:rsid w:val="00047ACF"/>
    <w:rsid w:val="00050E45"/>
    <w:rsid w:val="00053B22"/>
    <w:rsid w:val="00054CE0"/>
    <w:rsid w:val="0005583E"/>
    <w:rsid w:val="00055CF0"/>
    <w:rsid w:val="00056D93"/>
    <w:rsid w:val="00057368"/>
    <w:rsid w:val="00060BC8"/>
    <w:rsid w:val="00064D14"/>
    <w:rsid w:val="00070EC5"/>
    <w:rsid w:val="00071B36"/>
    <w:rsid w:val="00073679"/>
    <w:rsid w:val="00074EB1"/>
    <w:rsid w:val="00076918"/>
    <w:rsid w:val="000818BB"/>
    <w:rsid w:val="000829CF"/>
    <w:rsid w:val="0008382E"/>
    <w:rsid w:val="00084A06"/>
    <w:rsid w:val="0008556A"/>
    <w:rsid w:val="000974DC"/>
    <w:rsid w:val="000A2BCE"/>
    <w:rsid w:val="000A2CEB"/>
    <w:rsid w:val="000A3B0F"/>
    <w:rsid w:val="000A55D6"/>
    <w:rsid w:val="000A60EB"/>
    <w:rsid w:val="000B1D1B"/>
    <w:rsid w:val="000B43F4"/>
    <w:rsid w:val="000B4CAD"/>
    <w:rsid w:val="000B6C75"/>
    <w:rsid w:val="000C3322"/>
    <w:rsid w:val="000C5070"/>
    <w:rsid w:val="000C62DC"/>
    <w:rsid w:val="000C6CB6"/>
    <w:rsid w:val="000C7370"/>
    <w:rsid w:val="000D047C"/>
    <w:rsid w:val="000D11A5"/>
    <w:rsid w:val="000D24EE"/>
    <w:rsid w:val="000D3092"/>
    <w:rsid w:val="000D59CA"/>
    <w:rsid w:val="000E1397"/>
    <w:rsid w:val="000E3928"/>
    <w:rsid w:val="000E6638"/>
    <w:rsid w:val="000F0535"/>
    <w:rsid w:val="000F39D9"/>
    <w:rsid w:val="000F4018"/>
    <w:rsid w:val="000F49F0"/>
    <w:rsid w:val="000F6AAE"/>
    <w:rsid w:val="00100F3C"/>
    <w:rsid w:val="00103634"/>
    <w:rsid w:val="00103892"/>
    <w:rsid w:val="00103930"/>
    <w:rsid w:val="00104C1B"/>
    <w:rsid w:val="00105B33"/>
    <w:rsid w:val="00121F1C"/>
    <w:rsid w:val="00134270"/>
    <w:rsid w:val="001375D8"/>
    <w:rsid w:val="00140C8E"/>
    <w:rsid w:val="001436A1"/>
    <w:rsid w:val="00144DB6"/>
    <w:rsid w:val="00145762"/>
    <w:rsid w:val="00145B2B"/>
    <w:rsid w:val="00145F72"/>
    <w:rsid w:val="0014748D"/>
    <w:rsid w:val="00147BF9"/>
    <w:rsid w:val="001521E6"/>
    <w:rsid w:val="001522A8"/>
    <w:rsid w:val="00152BE0"/>
    <w:rsid w:val="00157264"/>
    <w:rsid w:val="00160343"/>
    <w:rsid w:val="00160598"/>
    <w:rsid w:val="00161C26"/>
    <w:rsid w:val="00163010"/>
    <w:rsid w:val="001635F9"/>
    <w:rsid w:val="001732D0"/>
    <w:rsid w:val="00174643"/>
    <w:rsid w:val="00176462"/>
    <w:rsid w:val="00182092"/>
    <w:rsid w:val="00182955"/>
    <w:rsid w:val="00185DEC"/>
    <w:rsid w:val="001920C2"/>
    <w:rsid w:val="00192235"/>
    <w:rsid w:val="001937F5"/>
    <w:rsid w:val="00196371"/>
    <w:rsid w:val="00196418"/>
    <w:rsid w:val="001A27BD"/>
    <w:rsid w:val="001A3B86"/>
    <w:rsid w:val="001A48C7"/>
    <w:rsid w:val="001A59D1"/>
    <w:rsid w:val="001A5A53"/>
    <w:rsid w:val="001A709A"/>
    <w:rsid w:val="001B7777"/>
    <w:rsid w:val="001B79BE"/>
    <w:rsid w:val="001C4E64"/>
    <w:rsid w:val="001C58AB"/>
    <w:rsid w:val="001C6400"/>
    <w:rsid w:val="001C73BC"/>
    <w:rsid w:val="001D5C9E"/>
    <w:rsid w:val="001D6DB1"/>
    <w:rsid w:val="001E086C"/>
    <w:rsid w:val="001E0FFC"/>
    <w:rsid w:val="001E1BE3"/>
    <w:rsid w:val="001E4D51"/>
    <w:rsid w:val="001F09CC"/>
    <w:rsid w:val="001F3A82"/>
    <w:rsid w:val="001F550B"/>
    <w:rsid w:val="00202710"/>
    <w:rsid w:val="00204A64"/>
    <w:rsid w:val="00205FFF"/>
    <w:rsid w:val="00206735"/>
    <w:rsid w:val="0020685A"/>
    <w:rsid w:val="002119F7"/>
    <w:rsid w:val="00214201"/>
    <w:rsid w:val="002146B3"/>
    <w:rsid w:val="00220024"/>
    <w:rsid w:val="00220531"/>
    <w:rsid w:val="00224C34"/>
    <w:rsid w:val="00227C34"/>
    <w:rsid w:val="00227D41"/>
    <w:rsid w:val="00231D28"/>
    <w:rsid w:val="00240530"/>
    <w:rsid w:val="002461BF"/>
    <w:rsid w:val="0025201C"/>
    <w:rsid w:val="00253F3F"/>
    <w:rsid w:val="00262008"/>
    <w:rsid w:val="002651F1"/>
    <w:rsid w:val="00271AED"/>
    <w:rsid w:val="00274A50"/>
    <w:rsid w:val="00274DBC"/>
    <w:rsid w:val="002760DB"/>
    <w:rsid w:val="00281701"/>
    <w:rsid w:val="0028461A"/>
    <w:rsid w:val="00285A81"/>
    <w:rsid w:val="0028709D"/>
    <w:rsid w:val="00292BDF"/>
    <w:rsid w:val="002A13C3"/>
    <w:rsid w:val="002A2023"/>
    <w:rsid w:val="002A2F1C"/>
    <w:rsid w:val="002A7F31"/>
    <w:rsid w:val="002B3892"/>
    <w:rsid w:val="002B3ED2"/>
    <w:rsid w:val="002B54C5"/>
    <w:rsid w:val="002B704A"/>
    <w:rsid w:val="002B7CA1"/>
    <w:rsid w:val="002C4629"/>
    <w:rsid w:val="002C4C37"/>
    <w:rsid w:val="002C6A89"/>
    <w:rsid w:val="002D180D"/>
    <w:rsid w:val="002D2231"/>
    <w:rsid w:val="002D4F9C"/>
    <w:rsid w:val="002E07AB"/>
    <w:rsid w:val="002E0BB4"/>
    <w:rsid w:val="002E79BD"/>
    <w:rsid w:val="002F060C"/>
    <w:rsid w:val="002F0CD4"/>
    <w:rsid w:val="002F7B9C"/>
    <w:rsid w:val="003024E9"/>
    <w:rsid w:val="003056C9"/>
    <w:rsid w:val="00305B3F"/>
    <w:rsid w:val="00306431"/>
    <w:rsid w:val="0031088E"/>
    <w:rsid w:val="003133CB"/>
    <w:rsid w:val="0031375C"/>
    <w:rsid w:val="00314BFA"/>
    <w:rsid w:val="00316B8A"/>
    <w:rsid w:val="00317160"/>
    <w:rsid w:val="00317B95"/>
    <w:rsid w:val="00317CDE"/>
    <w:rsid w:val="003202A0"/>
    <w:rsid w:val="003220C8"/>
    <w:rsid w:val="00322AAE"/>
    <w:rsid w:val="00322D1B"/>
    <w:rsid w:val="00324A74"/>
    <w:rsid w:val="003307E9"/>
    <w:rsid w:val="0033140D"/>
    <w:rsid w:val="003319DE"/>
    <w:rsid w:val="003323DB"/>
    <w:rsid w:val="00340FBD"/>
    <w:rsid w:val="003412C7"/>
    <w:rsid w:val="00345249"/>
    <w:rsid w:val="003528A6"/>
    <w:rsid w:val="003529B7"/>
    <w:rsid w:val="00352F6D"/>
    <w:rsid w:val="00353018"/>
    <w:rsid w:val="00354612"/>
    <w:rsid w:val="00354EAF"/>
    <w:rsid w:val="00357717"/>
    <w:rsid w:val="00357FBB"/>
    <w:rsid w:val="003626AC"/>
    <w:rsid w:val="00365DF3"/>
    <w:rsid w:val="00372C19"/>
    <w:rsid w:val="00375A67"/>
    <w:rsid w:val="00376190"/>
    <w:rsid w:val="003769CC"/>
    <w:rsid w:val="00377FDA"/>
    <w:rsid w:val="00380157"/>
    <w:rsid w:val="003816AF"/>
    <w:rsid w:val="003843F6"/>
    <w:rsid w:val="0039030E"/>
    <w:rsid w:val="00391752"/>
    <w:rsid w:val="003973E4"/>
    <w:rsid w:val="003A2021"/>
    <w:rsid w:val="003B2AC2"/>
    <w:rsid w:val="003B4740"/>
    <w:rsid w:val="003C05B7"/>
    <w:rsid w:val="003C1054"/>
    <w:rsid w:val="003C41D1"/>
    <w:rsid w:val="003C64D7"/>
    <w:rsid w:val="003C6573"/>
    <w:rsid w:val="003D11DE"/>
    <w:rsid w:val="003D218D"/>
    <w:rsid w:val="003D54EC"/>
    <w:rsid w:val="003E018F"/>
    <w:rsid w:val="003E031A"/>
    <w:rsid w:val="003F056C"/>
    <w:rsid w:val="003F24AD"/>
    <w:rsid w:val="003F2B1D"/>
    <w:rsid w:val="00401219"/>
    <w:rsid w:val="004036C1"/>
    <w:rsid w:val="00412BA4"/>
    <w:rsid w:val="00413510"/>
    <w:rsid w:val="00420E5C"/>
    <w:rsid w:val="004227CF"/>
    <w:rsid w:val="004236DD"/>
    <w:rsid w:val="0042414F"/>
    <w:rsid w:val="00427B83"/>
    <w:rsid w:val="00430C82"/>
    <w:rsid w:val="0043273A"/>
    <w:rsid w:val="0043434E"/>
    <w:rsid w:val="0043760A"/>
    <w:rsid w:val="00437A75"/>
    <w:rsid w:val="00437D29"/>
    <w:rsid w:val="004400B2"/>
    <w:rsid w:val="00441DA6"/>
    <w:rsid w:val="00445336"/>
    <w:rsid w:val="00445567"/>
    <w:rsid w:val="0044585B"/>
    <w:rsid w:val="00446D7C"/>
    <w:rsid w:val="004525AC"/>
    <w:rsid w:val="00456150"/>
    <w:rsid w:val="004617E6"/>
    <w:rsid w:val="00465CF9"/>
    <w:rsid w:val="00467CD1"/>
    <w:rsid w:val="0047179D"/>
    <w:rsid w:val="004735DA"/>
    <w:rsid w:val="004757D5"/>
    <w:rsid w:val="0048030B"/>
    <w:rsid w:val="00480651"/>
    <w:rsid w:val="00483E1A"/>
    <w:rsid w:val="004862E8"/>
    <w:rsid w:val="00486745"/>
    <w:rsid w:val="004901BF"/>
    <w:rsid w:val="00490B0F"/>
    <w:rsid w:val="00492A06"/>
    <w:rsid w:val="00493E6A"/>
    <w:rsid w:val="00495294"/>
    <w:rsid w:val="004A0F84"/>
    <w:rsid w:val="004A446D"/>
    <w:rsid w:val="004A5BA3"/>
    <w:rsid w:val="004A6DCF"/>
    <w:rsid w:val="004A7A28"/>
    <w:rsid w:val="004B2E34"/>
    <w:rsid w:val="004B3B72"/>
    <w:rsid w:val="004B51A5"/>
    <w:rsid w:val="004B6654"/>
    <w:rsid w:val="004C0E72"/>
    <w:rsid w:val="004C14DD"/>
    <w:rsid w:val="004C3BF0"/>
    <w:rsid w:val="004C3E46"/>
    <w:rsid w:val="004C6F01"/>
    <w:rsid w:val="004D6347"/>
    <w:rsid w:val="004D6502"/>
    <w:rsid w:val="004E1B34"/>
    <w:rsid w:val="004E72FF"/>
    <w:rsid w:val="004F5D58"/>
    <w:rsid w:val="004F7C85"/>
    <w:rsid w:val="00500220"/>
    <w:rsid w:val="005010B2"/>
    <w:rsid w:val="00501ACA"/>
    <w:rsid w:val="00503732"/>
    <w:rsid w:val="005072BF"/>
    <w:rsid w:val="005101FE"/>
    <w:rsid w:val="00512EDE"/>
    <w:rsid w:val="00513E20"/>
    <w:rsid w:val="00524CC9"/>
    <w:rsid w:val="00527BBD"/>
    <w:rsid w:val="005468F7"/>
    <w:rsid w:val="00546B26"/>
    <w:rsid w:val="005476CE"/>
    <w:rsid w:val="00552908"/>
    <w:rsid w:val="00555699"/>
    <w:rsid w:val="00562F3E"/>
    <w:rsid w:val="0056598F"/>
    <w:rsid w:val="00565A03"/>
    <w:rsid w:val="00565E0D"/>
    <w:rsid w:val="005729DC"/>
    <w:rsid w:val="00572AEF"/>
    <w:rsid w:val="00574310"/>
    <w:rsid w:val="00576548"/>
    <w:rsid w:val="00576A43"/>
    <w:rsid w:val="005771CE"/>
    <w:rsid w:val="0058165E"/>
    <w:rsid w:val="00582A7F"/>
    <w:rsid w:val="0058405C"/>
    <w:rsid w:val="00584E74"/>
    <w:rsid w:val="00585789"/>
    <w:rsid w:val="00590DAA"/>
    <w:rsid w:val="0059159A"/>
    <w:rsid w:val="00595842"/>
    <w:rsid w:val="0059598D"/>
    <w:rsid w:val="00597A15"/>
    <w:rsid w:val="005A10B5"/>
    <w:rsid w:val="005A2F77"/>
    <w:rsid w:val="005A48BD"/>
    <w:rsid w:val="005B1384"/>
    <w:rsid w:val="005B369C"/>
    <w:rsid w:val="005B455F"/>
    <w:rsid w:val="005C1E5D"/>
    <w:rsid w:val="005C2E01"/>
    <w:rsid w:val="005C770A"/>
    <w:rsid w:val="005D09E7"/>
    <w:rsid w:val="005D112E"/>
    <w:rsid w:val="005D47FD"/>
    <w:rsid w:val="005D5C42"/>
    <w:rsid w:val="005D5D57"/>
    <w:rsid w:val="005E28FA"/>
    <w:rsid w:val="005E4458"/>
    <w:rsid w:val="005E6BF9"/>
    <w:rsid w:val="005F6C1E"/>
    <w:rsid w:val="005F7C66"/>
    <w:rsid w:val="00603FF2"/>
    <w:rsid w:val="006062EE"/>
    <w:rsid w:val="0060729E"/>
    <w:rsid w:val="00611BD5"/>
    <w:rsid w:val="00612453"/>
    <w:rsid w:val="00617FE0"/>
    <w:rsid w:val="00621EBF"/>
    <w:rsid w:val="00624BD4"/>
    <w:rsid w:val="006253B0"/>
    <w:rsid w:val="006271F7"/>
    <w:rsid w:val="00627225"/>
    <w:rsid w:val="00630A77"/>
    <w:rsid w:val="0063100A"/>
    <w:rsid w:val="00631EE5"/>
    <w:rsid w:val="00635592"/>
    <w:rsid w:val="00637235"/>
    <w:rsid w:val="00637D37"/>
    <w:rsid w:val="00641021"/>
    <w:rsid w:val="00641E1B"/>
    <w:rsid w:val="00641F40"/>
    <w:rsid w:val="00642BEF"/>
    <w:rsid w:val="00643D68"/>
    <w:rsid w:val="00646ECD"/>
    <w:rsid w:val="006474AA"/>
    <w:rsid w:val="00656E13"/>
    <w:rsid w:val="0066186B"/>
    <w:rsid w:val="00662D53"/>
    <w:rsid w:val="00666087"/>
    <w:rsid w:val="006674C5"/>
    <w:rsid w:val="00667CCA"/>
    <w:rsid w:val="006721CF"/>
    <w:rsid w:val="00673E2D"/>
    <w:rsid w:val="006740AD"/>
    <w:rsid w:val="00674411"/>
    <w:rsid w:val="00674B90"/>
    <w:rsid w:val="00676C3C"/>
    <w:rsid w:val="00677298"/>
    <w:rsid w:val="00677EFC"/>
    <w:rsid w:val="0068201D"/>
    <w:rsid w:val="0068579F"/>
    <w:rsid w:val="0069051F"/>
    <w:rsid w:val="00691B46"/>
    <w:rsid w:val="00694B1A"/>
    <w:rsid w:val="00697890"/>
    <w:rsid w:val="006A4432"/>
    <w:rsid w:val="006A4695"/>
    <w:rsid w:val="006A5814"/>
    <w:rsid w:val="006B30F6"/>
    <w:rsid w:val="006B37B5"/>
    <w:rsid w:val="006B4C60"/>
    <w:rsid w:val="006B5E14"/>
    <w:rsid w:val="006C1C73"/>
    <w:rsid w:val="006C1CAD"/>
    <w:rsid w:val="006C4DB9"/>
    <w:rsid w:val="006C5C10"/>
    <w:rsid w:val="006C7FB2"/>
    <w:rsid w:val="006D4666"/>
    <w:rsid w:val="006D6EAA"/>
    <w:rsid w:val="006D71AC"/>
    <w:rsid w:val="006F73E7"/>
    <w:rsid w:val="0070204E"/>
    <w:rsid w:val="0070672C"/>
    <w:rsid w:val="00707980"/>
    <w:rsid w:val="00710CDD"/>
    <w:rsid w:val="007122EE"/>
    <w:rsid w:val="00722F59"/>
    <w:rsid w:val="0072369C"/>
    <w:rsid w:val="007251C1"/>
    <w:rsid w:val="007260F1"/>
    <w:rsid w:val="00726DDC"/>
    <w:rsid w:val="00735EF3"/>
    <w:rsid w:val="00736974"/>
    <w:rsid w:val="007401B9"/>
    <w:rsid w:val="007403ED"/>
    <w:rsid w:val="0074400C"/>
    <w:rsid w:val="007448AD"/>
    <w:rsid w:val="00745B9D"/>
    <w:rsid w:val="00754AF2"/>
    <w:rsid w:val="00756937"/>
    <w:rsid w:val="007576B0"/>
    <w:rsid w:val="00757C2E"/>
    <w:rsid w:val="00760C02"/>
    <w:rsid w:val="00764695"/>
    <w:rsid w:val="00770CF0"/>
    <w:rsid w:val="00777E5F"/>
    <w:rsid w:val="00780A91"/>
    <w:rsid w:val="00784D9A"/>
    <w:rsid w:val="0078617D"/>
    <w:rsid w:val="007865BC"/>
    <w:rsid w:val="00786998"/>
    <w:rsid w:val="00787AD9"/>
    <w:rsid w:val="00790220"/>
    <w:rsid w:val="00790C49"/>
    <w:rsid w:val="007925E8"/>
    <w:rsid w:val="00795380"/>
    <w:rsid w:val="00797FF6"/>
    <w:rsid w:val="007A70D0"/>
    <w:rsid w:val="007B0278"/>
    <w:rsid w:val="007B0A81"/>
    <w:rsid w:val="007B0BF0"/>
    <w:rsid w:val="007B1E6F"/>
    <w:rsid w:val="007B4950"/>
    <w:rsid w:val="007C0B98"/>
    <w:rsid w:val="007C2D7A"/>
    <w:rsid w:val="007C5B5D"/>
    <w:rsid w:val="007C65E2"/>
    <w:rsid w:val="007D3C32"/>
    <w:rsid w:val="007D6F9F"/>
    <w:rsid w:val="007D7150"/>
    <w:rsid w:val="007E2338"/>
    <w:rsid w:val="007E29EF"/>
    <w:rsid w:val="007E499C"/>
    <w:rsid w:val="007E59FF"/>
    <w:rsid w:val="007E7351"/>
    <w:rsid w:val="007F0761"/>
    <w:rsid w:val="007F40B4"/>
    <w:rsid w:val="007F6A43"/>
    <w:rsid w:val="007F7210"/>
    <w:rsid w:val="008052C1"/>
    <w:rsid w:val="00811A17"/>
    <w:rsid w:val="00812081"/>
    <w:rsid w:val="00815322"/>
    <w:rsid w:val="0081534A"/>
    <w:rsid w:val="00815602"/>
    <w:rsid w:val="008172ED"/>
    <w:rsid w:val="0082590D"/>
    <w:rsid w:val="00833484"/>
    <w:rsid w:val="00834A01"/>
    <w:rsid w:val="0084526B"/>
    <w:rsid w:val="00851E3F"/>
    <w:rsid w:val="00852A12"/>
    <w:rsid w:val="00852A14"/>
    <w:rsid w:val="008538C3"/>
    <w:rsid w:val="008548D1"/>
    <w:rsid w:val="00875B6B"/>
    <w:rsid w:val="008763C9"/>
    <w:rsid w:val="00876C1D"/>
    <w:rsid w:val="008774EA"/>
    <w:rsid w:val="00877ED9"/>
    <w:rsid w:val="00880AD5"/>
    <w:rsid w:val="00887FCF"/>
    <w:rsid w:val="0089744F"/>
    <w:rsid w:val="00897CE6"/>
    <w:rsid w:val="008A6243"/>
    <w:rsid w:val="008B0427"/>
    <w:rsid w:val="008B1E3C"/>
    <w:rsid w:val="008B2868"/>
    <w:rsid w:val="008C0C00"/>
    <w:rsid w:val="008C512C"/>
    <w:rsid w:val="008C55DC"/>
    <w:rsid w:val="008C577E"/>
    <w:rsid w:val="008C5A24"/>
    <w:rsid w:val="008C77C7"/>
    <w:rsid w:val="008D0957"/>
    <w:rsid w:val="008D1C82"/>
    <w:rsid w:val="008D2313"/>
    <w:rsid w:val="008D29B5"/>
    <w:rsid w:val="008D6586"/>
    <w:rsid w:val="008D7AFD"/>
    <w:rsid w:val="008D7E2A"/>
    <w:rsid w:val="008E397A"/>
    <w:rsid w:val="008E69B7"/>
    <w:rsid w:val="008E7DEE"/>
    <w:rsid w:val="008F0EA5"/>
    <w:rsid w:val="008F12B3"/>
    <w:rsid w:val="008F4019"/>
    <w:rsid w:val="008F4987"/>
    <w:rsid w:val="008F4A1B"/>
    <w:rsid w:val="008F5E4C"/>
    <w:rsid w:val="0090653B"/>
    <w:rsid w:val="00910371"/>
    <w:rsid w:val="009165E2"/>
    <w:rsid w:val="00917842"/>
    <w:rsid w:val="0092068B"/>
    <w:rsid w:val="00921045"/>
    <w:rsid w:val="00921F46"/>
    <w:rsid w:val="0092218D"/>
    <w:rsid w:val="00924682"/>
    <w:rsid w:val="00924FF2"/>
    <w:rsid w:val="009328D2"/>
    <w:rsid w:val="00932BCB"/>
    <w:rsid w:val="00932C50"/>
    <w:rsid w:val="0093723D"/>
    <w:rsid w:val="00940209"/>
    <w:rsid w:val="00941247"/>
    <w:rsid w:val="009443A0"/>
    <w:rsid w:val="00947394"/>
    <w:rsid w:val="00952A97"/>
    <w:rsid w:val="00953FFC"/>
    <w:rsid w:val="00954772"/>
    <w:rsid w:val="00961E82"/>
    <w:rsid w:val="009632FD"/>
    <w:rsid w:val="00964244"/>
    <w:rsid w:val="00971BD1"/>
    <w:rsid w:val="00975FCF"/>
    <w:rsid w:val="00976C15"/>
    <w:rsid w:val="00980665"/>
    <w:rsid w:val="009811D5"/>
    <w:rsid w:val="00984757"/>
    <w:rsid w:val="009933CB"/>
    <w:rsid w:val="00994CAF"/>
    <w:rsid w:val="0099768A"/>
    <w:rsid w:val="009A0380"/>
    <w:rsid w:val="009A45F9"/>
    <w:rsid w:val="009A77A6"/>
    <w:rsid w:val="009B30DB"/>
    <w:rsid w:val="009B54A5"/>
    <w:rsid w:val="009C2060"/>
    <w:rsid w:val="009C5776"/>
    <w:rsid w:val="009C7A8B"/>
    <w:rsid w:val="009D02CB"/>
    <w:rsid w:val="009D1415"/>
    <w:rsid w:val="009D7E94"/>
    <w:rsid w:val="009E087A"/>
    <w:rsid w:val="009E65EF"/>
    <w:rsid w:val="009F35D6"/>
    <w:rsid w:val="009F6A82"/>
    <w:rsid w:val="00A0554A"/>
    <w:rsid w:val="00A060C8"/>
    <w:rsid w:val="00A06311"/>
    <w:rsid w:val="00A20A11"/>
    <w:rsid w:val="00A21AB6"/>
    <w:rsid w:val="00A23B65"/>
    <w:rsid w:val="00A246AD"/>
    <w:rsid w:val="00A265E0"/>
    <w:rsid w:val="00A3124A"/>
    <w:rsid w:val="00A32046"/>
    <w:rsid w:val="00A3279A"/>
    <w:rsid w:val="00A32C81"/>
    <w:rsid w:val="00A33F9F"/>
    <w:rsid w:val="00A35D54"/>
    <w:rsid w:val="00A35DA7"/>
    <w:rsid w:val="00A370EB"/>
    <w:rsid w:val="00A37628"/>
    <w:rsid w:val="00A40E69"/>
    <w:rsid w:val="00A50594"/>
    <w:rsid w:val="00A535AD"/>
    <w:rsid w:val="00A63855"/>
    <w:rsid w:val="00A655CD"/>
    <w:rsid w:val="00A66878"/>
    <w:rsid w:val="00A721F1"/>
    <w:rsid w:val="00A82404"/>
    <w:rsid w:val="00A831FA"/>
    <w:rsid w:val="00A8531A"/>
    <w:rsid w:val="00A8663C"/>
    <w:rsid w:val="00A94907"/>
    <w:rsid w:val="00AA1801"/>
    <w:rsid w:val="00AA18AA"/>
    <w:rsid w:val="00AA3B00"/>
    <w:rsid w:val="00AA3C87"/>
    <w:rsid w:val="00AA5CB6"/>
    <w:rsid w:val="00AB0D5D"/>
    <w:rsid w:val="00AB2B84"/>
    <w:rsid w:val="00AB3528"/>
    <w:rsid w:val="00AB557D"/>
    <w:rsid w:val="00AC164F"/>
    <w:rsid w:val="00AC5132"/>
    <w:rsid w:val="00AC6398"/>
    <w:rsid w:val="00AC7410"/>
    <w:rsid w:val="00AD1719"/>
    <w:rsid w:val="00AD21E1"/>
    <w:rsid w:val="00AD65DD"/>
    <w:rsid w:val="00AD6BFA"/>
    <w:rsid w:val="00AE7C05"/>
    <w:rsid w:val="00AF324F"/>
    <w:rsid w:val="00AF567E"/>
    <w:rsid w:val="00AF6E79"/>
    <w:rsid w:val="00AF785C"/>
    <w:rsid w:val="00B04996"/>
    <w:rsid w:val="00B12690"/>
    <w:rsid w:val="00B12923"/>
    <w:rsid w:val="00B12A8F"/>
    <w:rsid w:val="00B16268"/>
    <w:rsid w:val="00B16F1B"/>
    <w:rsid w:val="00B17A2A"/>
    <w:rsid w:val="00B20B07"/>
    <w:rsid w:val="00B2233F"/>
    <w:rsid w:val="00B25222"/>
    <w:rsid w:val="00B25698"/>
    <w:rsid w:val="00B30ED7"/>
    <w:rsid w:val="00B33B80"/>
    <w:rsid w:val="00B367E8"/>
    <w:rsid w:val="00B37230"/>
    <w:rsid w:val="00B3730B"/>
    <w:rsid w:val="00B37DA7"/>
    <w:rsid w:val="00B44C52"/>
    <w:rsid w:val="00B44FD5"/>
    <w:rsid w:val="00B451D2"/>
    <w:rsid w:val="00B452EB"/>
    <w:rsid w:val="00B51AD7"/>
    <w:rsid w:val="00B53808"/>
    <w:rsid w:val="00B5394E"/>
    <w:rsid w:val="00B53BAF"/>
    <w:rsid w:val="00B54827"/>
    <w:rsid w:val="00B55DB6"/>
    <w:rsid w:val="00B5682F"/>
    <w:rsid w:val="00B600DA"/>
    <w:rsid w:val="00B60C53"/>
    <w:rsid w:val="00B63132"/>
    <w:rsid w:val="00B641AA"/>
    <w:rsid w:val="00B66ED5"/>
    <w:rsid w:val="00B67303"/>
    <w:rsid w:val="00B71B44"/>
    <w:rsid w:val="00B720B8"/>
    <w:rsid w:val="00B759A8"/>
    <w:rsid w:val="00B77134"/>
    <w:rsid w:val="00B805FF"/>
    <w:rsid w:val="00B81AE7"/>
    <w:rsid w:val="00B82BB7"/>
    <w:rsid w:val="00B82EF3"/>
    <w:rsid w:val="00B86985"/>
    <w:rsid w:val="00B86DAC"/>
    <w:rsid w:val="00B86FD2"/>
    <w:rsid w:val="00BA17F0"/>
    <w:rsid w:val="00BA2F0A"/>
    <w:rsid w:val="00BA40EF"/>
    <w:rsid w:val="00BB2437"/>
    <w:rsid w:val="00BC0CC9"/>
    <w:rsid w:val="00BC0F6B"/>
    <w:rsid w:val="00BC34D6"/>
    <w:rsid w:val="00BC4691"/>
    <w:rsid w:val="00BC4871"/>
    <w:rsid w:val="00BC65A7"/>
    <w:rsid w:val="00BD1950"/>
    <w:rsid w:val="00BD4C63"/>
    <w:rsid w:val="00BD7787"/>
    <w:rsid w:val="00BE026E"/>
    <w:rsid w:val="00BE2489"/>
    <w:rsid w:val="00BE2D5A"/>
    <w:rsid w:val="00BF1972"/>
    <w:rsid w:val="00BF2137"/>
    <w:rsid w:val="00BF2ABC"/>
    <w:rsid w:val="00BF2DF9"/>
    <w:rsid w:val="00BF788D"/>
    <w:rsid w:val="00C04393"/>
    <w:rsid w:val="00C106E2"/>
    <w:rsid w:val="00C11967"/>
    <w:rsid w:val="00C122B2"/>
    <w:rsid w:val="00C12FB8"/>
    <w:rsid w:val="00C167E6"/>
    <w:rsid w:val="00C171C2"/>
    <w:rsid w:val="00C21860"/>
    <w:rsid w:val="00C21E11"/>
    <w:rsid w:val="00C21F6E"/>
    <w:rsid w:val="00C22D15"/>
    <w:rsid w:val="00C238C5"/>
    <w:rsid w:val="00C25E3D"/>
    <w:rsid w:val="00C2783D"/>
    <w:rsid w:val="00C30B96"/>
    <w:rsid w:val="00C32686"/>
    <w:rsid w:val="00C350D6"/>
    <w:rsid w:val="00C42964"/>
    <w:rsid w:val="00C43A9C"/>
    <w:rsid w:val="00C5217F"/>
    <w:rsid w:val="00C53709"/>
    <w:rsid w:val="00C56C7A"/>
    <w:rsid w:val="00C622CD"/>
    <w:rsid w:val="00C63871"/>
    <w:rsid w:val="00C63F4D"/>
    <w:rsid w:val="00C644E6"/>
    <w:rsid w:val="00C81683"/>
    <w:rsid w:val="00C8574A"/>
    <w:rsid w:val="00C863A4"/>
    <w:rsid w:val="00C86709"/>
    <w:rsid w:val="00C92F13"/>
    <w:rsid w:val="00C95463"/>
    <w:rsid w:val="00C9714E"/>
    <w:rsid w:val="00C9720D"/>
    <w:rsid w:val="00CA772F"/>
    <w:rsid w:val="00CA7F8E"/>
    <w:rsid w:val="00CB2968"/>
    <w:rsid w:val="00CB49EE"/>
    <w:rsid w:val="00CB5624"/>
    <w:rsid w:val="00CB6609"/>
    <w:rsid w:val="00CB763C"/>
    <w:rsid w:val="00CB79AC"/>
    <w:rsid w:val="00CC016F"/>
    <w:rsid w:val="00CC10EC"/>
    <w:rsid w:val="00CC2ADA"/>
    <w:rsid w:val="00CC5502"/>
    <w:rsid w:val="00CC6210"/>
    <w:rsid w:val="00CC6588"/>
    <w:rsid w:val="00CD2326"/>
    <w:rsid w:val="00CD2CF3"/>
    <w:rsid w:val="00CD50AD"/>
    <w:rsid w:val="00CD71B8"/>
    <w:rsid w:val="00CE1A8B"/>
    <w:rsid w:val="00CE1F80"/>
    <w:rsid w:val="00CE21D4"/>
    <w:rsid w:val="00CE5701"/>
    <w:rsid w:val="00CE5FF0"/>
    <w:rsid w:val="00CF0951"/>
    <w:rsid w:val="00CF3DA4"/>
    <w:rsid w:val="00D01CEC"/>
    <w:rsid w:val="00D04425"/>
    <w:rsid w:val="00D0526A"/>
    <w:rsid w:val="00D05F26"/>
    <w:rsid w:val="00D07668"/>
    <w:rsid w:val="00D1462D"/>
    <w:rsid w:val="00D1556F"/>
    <w:rsid w:val="00D168D5"/>
    <w:rsid w:val="00D23DC6"/>
    <w:rsid w:val="00D27BEA"/>
    <w:rsid w:val="00D3005E"/>
    <w:rsid w:val="00D33A08"/>
    <w:rsid w:val="00D40BDD"/>
    <w:rsid w:val="00D40C50"/>
    <w:rsid w:val="00D43C89"/>
    <w:rsid w:val="00D43EB9"/>
    <w:rsid w:val="00D44CCC"/>
    <w:rsid w:val="00D47730"/>
    <w:rsid w:val="00D501E9"/>
    <w:rsid w:val="00D54974"/>
    <w:rsid w:val="00D5533F"/>
    <w:rsid w:val="00D57BFF"/>
    <w:rsid w:val="00D62B45"/>
    <w:rsid w:val="00D63EAF"/>
    <w:rsid w:val="00D664C8"/>
    <w:rsid w:val="00D67351"/>
    <w:rsid w:val="00D7277F"/>
    <w:rsid w:val="00D74DCF"/>
    <w:rsid w:val="00D7645F"/>
    <w:rsid w:val="00D82E90"/>
    <w:rsid w:val="00D83ED4"/>
    <w:rsid w:val="00D85B8F"/>
    <w:rsid w:val="00D863DD"/>
    <w:rsid w:val="00D919CC"/>
    <w:rsid w:val="00D920FA"/>
    <w:rsid w:val="00D92393"/>
    <w:rsid w:val="00DA0DB2"/>
    <w:rsid w:val="00DA17CD"/>
    <w:rsid w:val="00DA1A3D"/>
    <w:rsid w:val="00DA2DB4"/>
    <w:rsid w:val="00DA38E5"/>
    <w:rsid w:val="00DA3BE7"/>
    <w:rsid w:val="00DB27C9"/>
    <w:rsid w:val="00DB5BE8"/>
    <w:rsid w:val="00DC118C"/>
    <w:rsid w:val="00DC31A2"/>
    <w:rsid w:val="00DD1651"/>
    <w:rsid w:val="00DD4F65"/>
    <w:rsid w:val="00DD5D1C"/>
    <w:rsid w:val="00DE3179"/>
    <w:rsid w:val="00DE3204"/>
    <w:rsid w:val="00DE3839"/>
    <w:rsid w:val="00DF28D2"/>
    <w:rsid w:val="00DF6BE0"/>
    <w:rsid w:val="00E0104D"/>
    <w:rsid w:val="00E03600"/>
    <w:rsid w:val="00E0597D"/>
    <w:rsid w:val="00E062EE"/>
    <w:rsid w:val="00E07940"/>
    <w:rsid w:val="00E108AE"/>
    <w:rsid w:val="00E16A67"/>
    <w:rsid w:val="00E20F7F"/>
    <w:rsid w:val="00E218B2"/>
    <w:rsid w:val="00E232C9"/>
    <w:rsid w:val="00E266A0"/>
    <w:rsid w:val="00E273B4"/>
    <w:rsid w:val="00E30887"/>
    <w:rsid w:val="00E318BF"/>
    <w:rsid w:val="00E32AB1"/>
    <w:rsid w:val="00E334D9"/>
    <w:rsid w:val="00E34402"/>
    <w:rsid w:val="00E344CB"/>
    <w:rsid w:val="00E3472F"/>
    <w:rsid w:val="00E34F25"/>
    <w:rsid w:val="00E36193"/>
    <w:rsid w:val="00E40C78"/>
    <w:rsid w:val="00E42B12"/>
    <w:rsid w:val="00E4459C"/>
    <w:rsid w:val="00E4625E"/>
    <w:rsid w:val="00E47B06"/>
    <w:rsid w:val="00E52C6A"/>
    <w:rsid w:val="00E52E38"/>
    <w:rsid w:val="00E54773"/>
    <w:rsid w:val="00E61E07"/>
    <w:rsid w:val="00E65755"/>
    <w:rsid w:val="00E6620C"/>
    <w:rsid w:val="00E730E9"/>
    <w:rsid w:val="00E74EC3"/>
    <w:rsid w:val="00E800BE"/>
    <w:rsid w:val="00E82B5D"/>
    <w:rsid w:val="00E82CC6"/>
    <w:rsid w:val="00E834E0"/>
    <w:rsid w:val="00E83DFF"/>
    <w:rsid w:val="00E83E99"/>
    <w:rsid w:val="00E84490"/>
    <w:rsid w:val="00E861B6"/>
    <w:rsid w:val="00E9324B"/>
    <w:rsid w:val="00E938E8"/>
    <w:rsid w:val="00E97A7F"/>
    <w:rsid w:val="00EA24C5"/>
    <w:rsid w:val="00EB0CEF"/>
    <w:rsid w:val="00EB2141"/>
    <w:rsid w:val="00EB451D"/>
    <w:rsid w:val="00EB5FF0"/>
    <w:rsid w:val="00EB6269"/>
    <w:rsid w:val="00EB6593"/>
    <w:rsid w:val="00ED370D"/>
    <w:rsid w:val="00ED5477"/>
    <w:rsid w:val="00ED63E1"/>
    <w:rsid w:val="00EE55C1"/>
    <w:rsid w:val="00EF03D1"/>
    <w:rsid w:val="00F01BE7"/>
    <w:rsid w:val="00F02A36"/>
    <w:rsid w:val="00F03C49"/>
    <w:rsid w:val="00F03F6C"/>
    <w:rsid w:val="00F05158"/>
    <w:rsid w:val="00F06392"/>
    <w:rsid w:val="00F10672"/>
    <w:rsid w:val="00F11A6C"/>
    <w:rsid w:val="00F17F93"/>
    <w:rsid w:val="00F200A4"/>
    <w:rsid w:val="00F21782"/>
    <w:rsid w:val="00F263D6"/>
    <w:rsid w:val="00F26B64"/>
    <w:rsid w:val="00F31AB8"/>
    <w:rsid w:val="00F32831"/>
    <w:rsid w:val="00F35C48"/>
    <w:rsid w:val="00F42014"/>
    <w:rsid w:val="00F43F59"/>
    <w:rsid w:val="00F526B7"/>
    <w:rsid w:val="00F56F43"/>
    <w:rsid w:val="00F5796E"/>
    <w:rsid w:val="00F60835"/>
    <w:rsid w:val="00F61A0D"/>
    <w:rsid w:val="00F65919"/>
    <w:rsid w:val="00F6658B"/>
    <w:rsid w:val="00F67EBA"/>
    <w:rsid w:val="00F7056F"/>
    <w:rsid w:val="00F71686"/>
    <w:rsid w:val="00F7353D"/>
    <w:rsid w:val="00F737BB"/>
    <w:rsid w:val="00F7652B"/>
    <w:rsid w:val="00F76A1F"/>
    <w:rsid w:val="00F81983"/>
    <w:rsid w:val="00F81E03"/>
    <w:rsid w:val="00F83BCF"/>
    <w:rsid w:val="00F86776"/>
    <w:rsid w:val="00F908E8"/>
    <w:rsid w:val="00F90993"/>
    <w:rsid w:val="00F92222"/>
    <w:rsid w:val="00F92607"/>
    <w:rsid w:val="00F9613C"/>
    <w:rsid w:val="00F970B2"/>
    <w:rsid w:val="00FA0A83"/>
    <w:rsid w:val="00FA187D"/>
    <w:rsid w:val="00FB5489"/>
    <w:rsid w:val="00FB64E8"/>
    <w:rsid w:val="00FB7B69"/>
    <w:rsid w:val="00FC1533"/>
    <w:rsid w:val="00FC45F8"/>
    <w:rsid w:val="00FC4BD9"/>
    <w:rsid w:val="00FD20B6"/>
    <w:rsid w:val="00FD5FAA"/>
    <w:rsid w:val="00FE4563"/>
    <w:rsid w:val="00FE496C"/>
    <w:rsid w:val="00FF09DE"/>
    <w:rsid w:val="00FF14BC"/>
    <w:rsid w:val="00FF2E5B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D2"/>
    <w:pPr>
      <w:widowControl w:val="0"/>
      <w:autoSpaceDE w:val="0"/>
      <w:autoSpaceDN w:val="0"/>
      <w:adjustRightInd w:val="0"/>
      <w:spacing w:line="256" w:lineRule="auto"/>
      <w:ind w:firstLine="420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86FD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6FD2"/>
    <w:rPr>
      <w:rFonts w:cs="Times New Roman"/>
      <w:color w:val="800080"/>
      <w:u w:val="single"/>
    </w:rPr>
  </w:style>
  <w:style w:type="paragraph" w:customStyle="1" w:styleId="xl23">
    <w:name w:val="xl23"/>
    <w:basedOn w:val="Normal"/>
    <w:uiPriority w:val="99"/>
    <w:rsid w:val="00B86FD2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uiPriority w:val="99"/>
    <w:rsid w:val="00B86FD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uiPriority w:val="99"/>
    <w:rsid w:val="00B86FD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uiPriority w:val="99"/>
    <w:rsid w:val="00B86FD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uiPriority w:val="99"/>
    <w:rsid w:val="00B86FD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B86FD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uiPriority w:val="99"/>
    <w:rsid w:val="00B86FD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uiPriority w:val="99"/>
    <w:rsid w:val="00B86FD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al"/>
    <w:uiPriority w:val="99"/>
    <w:rsid w:val="00B86FD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uiPriority w:val="99"/>
    <w:rsid w:val="00B86FD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uiPriority w:val="99"/>
    <w:rsid w:val="00B86FD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uiPriority w:val="99"/>
    <w:rsid w:val="00B86FD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uiPriority w:val="99"/>
    <w:rsid w:val="00B86FD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uiPriority w:val="99"/>
    <w:rsid w:val="00B86FD2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8">
    <w:name w:val="xl58"/>
    <w:basedOn w:val="Normal"/>
    <w:uiPriority w:val="99"/>
    <w:rsid w:val="00B86FD2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Normal"/>
    <w:uiPriority w:val="99"/>
    <w:rsid w:val="00B86FD2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Normal"/>
    <w:uiPriority w:val="99"/>
    <w:rsid w:val="00B86FD2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1">
    <w:name w:val="xl61"/>
    <w:basedOn w:val="Normal"/>
    <w:uiPriority w:val="99"/>
    <w:rsid w:val="00B86FD2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uiPriority w:val="99"/>
    <w:rsid w:val="00B86FD2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"/>
    <w:uiPriority w:val="99"/>
    <w:rsid w:val="00B86F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uiPriority w:val="99"/>
    <w:rsid w:val="0081560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sid w:val="00FD5FAA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FAA"/>
    <w:rPr>
      <w:rFonts w:ascii="Times New Roman" w:hAnsi="Times New Roman" w:cs="Times New Roman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D5FAA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5FAA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0F6AAE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7">
    <w:name w:val="xl67"/>
    <w:basedOn w:val="Normal"/>
    <w:uiPriority w:val="99"/>
    <w:rsid w:val="000F6AAE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0F6AAE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0F6AA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0F6AAE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0F6AAE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0F6AAE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0F6AAE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0F6AA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0F6AA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uiPriority w:val="99"/>
    <w:rsid w:val="000F6AAE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0F6AA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0F6AA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0F6AAE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0F6AA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0F6AA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0F6AA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0F6AA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0F6AAE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0F6AA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0F6AAE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uiPriority w:val="99"/>
    <w:rsid w:val="000F6AA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0F6AAE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uiPriority w:val="99"/>
    <w:rsid w:val="000F6AA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2F7B9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2F7B9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2F7B9C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2F7B9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2F7B9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2F7B9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28"/>
      <w:szCs w:val="28"/>
    </w:rPr>
  </w:style>
  <w:style w:type="paragraph" w:customStyle="1" w:styleId="xl139">
    <w:name w:val="xl139"/>
    <w:basedOn w:val="Normal"/>
    <w:uiPriority w:val="99"/>
    <w:rsid w:val="002F7B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2F7B9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2F7B9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2F7B9C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uiPriority w:val="99"/>
    <w:rsid w:val="002F7B9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uiPriority w:val="99"/>
    <w:rsid w:val="002F7B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uiPriority w:val="99"/>
    <w:rsid w:val="002F7B9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2F7B9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1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D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22</Pages>
  <Words>9462</Words>
  <Characters>-32766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Н. С.</dc:creator>
  <cp:keywords/>
  <dc:description/>
  <cp:lastModifiedBy>Наталья</cp:lastModifiedBy>
  <cp:revision>34</cp:revision>
  <cp:lastPrinted>2017-12-20T09:30:00Z</cp:lastPrinted>
  <dcterms:created xsi:type="dcterms:W3CDTF">2013-11-06T04:12:00Z</dcterms:created>
  <dcterms:modified xsi:type="dcterms:W3CDTF">2017-12-20T09:33:00Z</dcterms:modified>
</cp:coreProperties>
</file>