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88B" w:rsidRPr="00E05D22" w:rsidRDefault="00A9588B" w:rsidP="009F0A4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05D22">
        <w:rPr>
          <w:rFonts w:ascii="Times New Roman" w:hAnsi="Times New Roman"/>
          <w:bCs/>
          <w:sz w:val="28"/>
          <w:szCs w:val="28"/>
        </w:rPr>
        <w:t>Совет депутатов Ордынского района</w:t>
      </w:r>
    </w:p>
    <w:p w:rsidR="00A9588B" w:rsidRPr="00E05D22" w:rsidRDefault="00A9588B" w:rsidP="009F0A4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05D22"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:rsidR="00A9588B" w:rsidRPr="00E05D22" w:rsidRDefault="00A9588B" w:rsidP="009F0A4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05D22">
        <w:rPr>
          <w:rFonts w:ascii="Times New Roman" w:hAnsi="Times New Roman"/>
          <w:bCs/>
          <w:sz w:val="28"/>
          <w:szCs w:val="28"/>
        </w:rPr>
        <w:t>третьего созыва</w:t>
      </w:r>
    </w:p>
    <w:p w:rsidR="00A9588B" w:rsidRPr="00E05D22" w:rsidRDefault="00A9588B" w:rsidP="009F0A4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9588B" w:rsidRPr="00E05D22" w:rsidRDefault="00A9588B" w:rsidP="009F0A4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05D22">
        <w:rPr>
          <w:rFonts w:ascii="Times New Roman" w:hAnsi="Times New Roman"/>
          <w:bCs/>
          <w:sz w:val="28"/>
          <w:szCs w:val="28"/>
        </w:rPr>
        <w:t>РЕШЕНИЕ</w:t>
      </w:r>
    </w:p>
    <w:p w:rsidR="00A9588B" w:rsidRPr="00E05D22" w:rsidRDefault="00A9588B" w:rsidP="00C344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5D2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пятая сессия</w:t>
      </w:r>
      <w:r w:rsidRPr="00E05D22">
        <w:rPr>
          <w:rFonts w:ascii="Times New Roman" w:hAnsi="Times New Roman"/>
          <w:sz w:val="28"/>
          <w:szCs w:val="28"/>
        </w:rPr>
        <w:t>)</w:t>
      </w:r>
    </w:p>
    <w:p w:rsidR="00A9588B" w:rsidRPr="00E05D22" w:rsidRDefault="00A9588B" w:rsidP="00C344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88B" w:rsidRPr="00E05D22" w:rsidRDefault="00A9588B" w:rsidP="00C344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5D2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 мая</w:t>
      </w:r>
      <w:r w:rsidRPr="00E05D22">
        <w:rPr>
          <w:rFonts w:ascii="Times New Roman" w:hAnsi="Times New Roman"/>
          <w:sz w:val="28"/>
          <w:szCs w:val="28"/>
        </w:rPr>
        <w:t xml:space="preserve"> 2016 года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E05D22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№56</w:t>
      </w:r>
    </w:p>
    <w:p w:rsidR="00A9588B" w:rsidRPr="00E05D22" w:rsidRDefault="00A9588B" w:rsidP="009F0A45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A9588B" w:rsidRPr="00E05D22" w:rsidRDefault="00A9588B" w:rsidP="009F0A45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A9588B" w:rsidRPr="00E05D22" w:rsidRDefault="00A9588B" w:rsidP="00FF7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05D22">
        <w:rPr>
          <w:rFonts w:ascii="Times New Roman" w:hAnsi="Times New Roman"/>
          <w:bCs/>
          <w:sz w:val="28"/>
          <w:szCs w:val="28"/>
        </w:rPr>
        <w:t>О местных нормативах градостроительного проектирования</w:t>
      </w:r>
    </w:p>
    <w:p w:rsidR="00A9588B" w:rsidRPr="00E05D22" w:rsidRDefault="00A9588B" w:rsidP="00FF7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05D22">
        <w:rPr>
          <w:rFonts w:ascii="Times New Roman" w:hAnsi="Times New Roman"/>
          <w:bCs/>
          <w:sz w:val="28"/>
          <w:szCs w:val="28"/>
        </w:rPr>
        <w:t>Ордынского района Новосибирской области и сельских поселений</w:t>
      </w:r>
    </w:p>
    <w:p w:rsidR="00A9588B" w:rsidRPr="00E05D22" w:rsidRDefault="00A9588B" w:rsidP="00FF7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05D22">
        <w:rPr>
          <w:rFonts w:ascii="Times New Roman" w:hAnsi="Times New Roman"/>
          <w:bCs/>
          <w:sz w:val="28"/>
          <w:szCs w:val="28"/>
        </w:rPr>
        <w:t>Ордынского района Новосибирской области</w:t>
      </w:r>
    </w:p>
    <w:p w:rsidR="00A9588B" w:rsidRPr="00E05D22" w:rsidRDefault="00A9588B" w:rsidP="00FF7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9588B" w:rsidRPr="00E05D22" w:rsidRDefault="00A9588B" w:rsidP="00FF7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9588B" w:rsidRPr="00E05D22" w:rsidRDefault="00A9588B" w:rsidP="00F62F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5D22">
        <w:rPr>
          <w:rFonts w:ascii="Times New Roman" w:hAnsi="Times New Roman"/>
          <w:sz w:val="28"/>
          <w:szCs w:val="28"/>
        </w:rPr>
        <w:t>В соответствии со статьями 8, 29.2, 29.4 Градостроительного кодекса Российской Федерации, Федеральным 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D22">
        <w:rPr>
          <w:rFonts w:ascii="Times New Roman" w:hAnsi="Times New Roman"/>
          <w:sz w:val="28"/>
          <w:szCs w:val="28"/>
        </w:rPr>
        <w:t>Российской Федерации от 6 октября 2003 года № 131-ФЗ «Об общих принципах организации местного самоуправления в Российской Федерации», Законами Новосибирской области от 24 ноября 2014 года № 484-ОЗ «Об отдельных вопросах организации местного самоуправления в Новосибирской области», от 18 декабря 2015 года № 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</w:t>
      </w:r>
      <w:r>
        <w:rPr>
          <w:rFonts w:ascii="Times New Roman" w:hAnsi="Times New Roman"/>
          <w:sz w:val="28"/>
          <w:szCs w:val="28"/>
        </w:rPr>
        <w:t>ления в Новосибирской области»</w:t>
      </w:r>
      <w:r w:rsidRPr="00E05D22">
        <w:rPr>
          <w:rFonts w:ascii="Times New Roman" w:hAnsi="Times New Roman"/>
          <w:sz w:val="28"/>
          <w:szCs w:val="28"/>
        </w:rPr>
        <w:t xml:space="preserve"> Совет депутатов Ордынского района Новосибирской области</w:t>
      </w:r>
    </w:p>
    <w:p w:rsidR="00A9588B" w:rsidRPr="00E05D22" w:rsidRDefault="00A9588B" w:rsidP="005C3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D22">
        <w:rPr>
          <w:rFonts w:ascii="Times New Roman" w:hAnsi="Times New Roman"/>
          <w:sz w:val="28"/>
          <w:szCs w:val="28"/>
        </w:rPr>
        <w:t>РЕШИЛ:</w:t>
      </w:r>
    </w:p>
    <w:p w:rsidR="00A9588B" w:rsidRPr="00E05D22" w:rsidRDefault="00A9588B" w:rsidP="005C3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D22">
        <w:rPr>
          <w:rFonts w:ascii="Times New Roman" w:hAnsi="Times New Roman"/>
          <w:sz w:val="28"/>
          <w:szCs w:val="28"/>
        </w:rPr>
        <w:t>1. Утвердить местные нормативы градостроительного проектирования Ордынского района Новосибирской области согласно приложению № 1.</w:t>
      </w:r>
    </w:p>
    <w:p w:rsidR="00A9588B" w:rsidRPr="00E05D22" w:rsidRDefault="00A9588B" w:rsidP="005C3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D22">
        <w:rPr>
          <w:rFonts w:ascii="Times New Roman" w:hAnsi="Times New Roman"/>
          <w:sz w:val="28"/>
          <w:szCs w:val="28"/>
        </w:rPr>
        <w:t>2. Утвердить местные нормативы градостроительного проектирования Березовского сельсовета Ордынского района Новосибирской области согласно приложению № 2.</w:t>
      </w:r>
    </w:p>
    <w:p w:rsidR="00A9588B" w:rsidRPr="00E05D22" w:rsidRDefault="00A9588B" w:rsidP="005C3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D22">
        <w:rPr>
          <w:rFonts w:ascii="Times New Roman" w:hAnsi="Times New Roman"/>
          <w:sz w:val="28"/>
          <w:szCs w:val="28"/>
        </w:rPr>
        <w:t>3. Утвердить местные нормативы градостроительного проектирования Вагайцевского сельсовета Ордынского района Новосибирской области согласно приложению № 3.</w:t>
      </w:r>
    </w:p>
    <w:p w:rsidR="00A9588B" w:rsidRPr="00E05D22" w:rsidRDefault="00A9588B" w:rsidP="005C3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D22">
        <w:rPr>
          <w:rFonts w:ascii="Times New Roman" w:hAnsi="Times New Roman"/>
          <w:sz w:val="28"/>
          <w:szCs w:val="28"/>
        </w:rPr>
        <w:t>4. Утвердить местные нормативы градостроительного проектирования Верх-Алеусского сельсовета Ордынского района Новосибирской области согласно приложению № 4.</w:t>
      </w:r>
    </w:p>
    <w:p w:rsidR="00A9588B" w:rsidRPr="00E05D22" w:rsidRDefault="00A9588B" w:rsidP="005C3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D22">
        <w:rPr>
          <w:rFonts w:ascii="Times New Roman" w:hAnsi="Times New Roman"/>
          <w:sz w:val="28"/>
          <w:szCs w:val="28"/>
        </w:rPr>
        <w:t>5. Утвердить местные нормативы градостроительного проектирования Верх-Ирменского сельсовета Ордынского района Новосибирской области согласно приложению № 5.</w:t>
      </w:r>
    </w:p>
    <w:p w:rsidR="00A9588B" w:rsidRPr="00E05D22" w:rsidRDefault="00A9588B" w:rsidP="005C3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D22">
        <w:rPr>
          <w:rFonts w:ascii="Times New Roman" w:hAnsi="Times New Roman"/>
          <w:sz w:val="28"/>
          <w:szCs w:val="28"/>
        </w:rPr>
        <w:t>6. Утвердить местные нормативы градостроительного проектирования Верх-Чикского сельсовета Ордынского района Новосибирской области согласно приложению № 6.</w:t>
      </w:r>
    </w:p>
    <w:p w:rsidR="00A9588B" w:rsidRPr="00E05D22" w:rsidRDefault="00A9588B" w:rsidP="005C3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D22">
        <w:rPr>
          <w:rFonts w:ascii="Times New Roman" w:hAnsi="Times New Roman"/>
          <w:sz w:val="28"/>
          <w:szCs w:val="28"/>
        </w:rPr>
        <w:t>7. Утвердить местные нормативы градостроительного проектирования Кирзинского сельсовета Ордынского района Новосибирской области согласно приложению № 7.</w:t>
      </w:r>
    </w:p>
    <w:p w:rsidR="00A9588B" w:rsidRPr="00E05D22" w:rsidRDefault="00A9588B" w:rsidP="005C3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D22">
        <w:rPr>
          <w:rFonts w:ascii="Times New Roman" w:hAnsi="Times New Roman"/>
          <w:sz w:val="28"/>
          <w:szCs w:val="28"/>
        </w:rPr>
        <w:t>8. Утвердить местные нормативы градостроительного проектирования Козихинского сельсовета Ордынского района Новосибирской области согласно приложению № 8.</w:t>
      </w:r>
    </w:p>
    <w:p w:rsidR="00A9588B" w:rsidRPr="00E05D22" w:rsidRDefault="00A9588B" w:rsidP="005C3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D22">
        <w:rPr>
          <w:rFonts w:ascii="Times New Roman" w:hAnsi="Times New Roman"/>
          <w:sz w:val="28"/>
          <w:szCs w:val="28"/>
        </w:rPr>
        <w:t>9. Утвердить местные нормативы градостроительного проектирования Красноярского сельсовета Ордынского района Новосибирской области согласно приложению № 9.</w:t>
      </w:r>
    </w:p>
    <w:p w:rsidR="00A9588B" w:rsidRPr="00E05D22" w:rsidRDefault="00A9588B" w:rsidP="005C3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D22">
        <w:rPr>
          <w:rFonts w:ascii="Times New Roman" w:hAnsi="Times New Roman"/>
          <w:sz w:val="28"/>
          <w:szCs w:val="28"/>
        </w:rPr>
        <w:t>10. Утвердить местные нормативы градостроительного проектирования Нижнекаменского сельсовета Ордынского района Новосибирской области согласно приложению № 10.</w:t>
      </w:r>
    </w:p>
    <w:p w:rsidR="00A9588B" w:rsidRPr="00E05D22" w:rsidRDefault="00A9588B" w:rsidP="005C3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D22">
        <w:rPr>
          <w:rFonts w:ascii="Times New Roman" w:hAnsi="Times New Roman"/>
          <w:sz w:val="28"/>
          <w:szCs w:val="28"/>
        </w:rPr>
        <w:t>11. Утвердить местные нормативы градостроительного проектирования Новопичуговского сельсовета Ордынского района Новосибирской области согласно приложению № 11.</w:t>
      </w:r>
    </w:p>
    <w:p w:rsidR="00A9588B" w:rsidRPr="00E05D22" w:rsidRDefault="00A9588B" w:rsidP="005C3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D22">
        <w:rPr>
          <w:rFonts w:ascii="Times New Roman" w:hAnsi="Times New Roman"/>
          <w:sz w:val="28"/>
          <w:szCs w:val="28"/>
        </w:rPr>
        <w:t>12. Утвердить местные нормативы градостроительного проектирования Новошарапского сельсовета Ордынского района Новосибирской области согласно приложению № 12.</w:t>
      </w:r>
    </w:p>
    <w:p w:rsidR="00A9588B" w:rsidRPr="00E05D22" w:rsidRDefault="00A9588B" w:rsidP="005C3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D22">
        <w:rPr>
          <w:rFonts w:ascii="Times New Roman" w:hAnsi="Times New Roman"/>
          <w:sz w:val="28"/>
          <w:szCs w:val="28"/>
        </w:rPr>
        <w:t>13. Утвердить местные нормативы градостроительного проектирования Петровского сельсовета Ордынского района Новосибирской области согласно приложению № 13.</w:t>
      </w:r>
    </w:p>
    <w:p w:rsidR="00A9588B" w:rsidRPr="00E05D22" w:rsidRDefault="00A9588B" w:rsidP="005C3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D22">
        <w:rPr>
          <w:rFonts w:ascii="Times New Roman" w:hAnsi="Times New Roman"/>
          <w:sz w:val="28"/>
          <w:szCs w:val="28"/>
        </w:rPr>
        <w:t>14. Утвердить местные нормативы градостроительного проектирования Пролетарского сельсовета Ордынского района Новосибирской области согласно приложению № 14.</w:t>
      </w:r>
    </w:p>
    <w:p w:rsidR="00A9588B" w:rsidRPr="00E05D22" w:rsidRDefault="00A9588B" w:rsidP="005C3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D22">
        <w:rPr>
          <w:rFonts w:ascii="Times New Roman" w:hAnsi="Times New Roman"/>
          <w:sz w:val="28"/>
          <w:szCs w:val="28"/>
        </w:rPr>
        <w:t>15. Утвердить местные нормативы градостроительного проектирования Рогалевского сельсовета Ордынского района Новосибирской области согласно приложению № 15.</w:t>
      </w:r>
    </w:p>
    <w:p w:rsidR="00A9588B" w:rsidRPr="00E05D22" w:rsidRDefault="00A9588B" w:rsidP="005C3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D22">
        <w:rPr>
          <w:rFonts w:ascii="Times New Roman" w:hAnsi="Times New Roman"/>
          <w:sz w:val="28"/>
          <w:szCs w:val="28"/>
        </w:rPr>
        <w:t>16. Утвердить местные нормативы градостроительного проектирования Спиринского сельсовета Ордынского района Новосибирской области согласно приложению № 16.</w:t>
      </w:r>
    </w:p>
    <w:p w:rsidR="00A9588B" w:rsidRPr="00E05D22" w:rsidRDefault="00A9588B" w:rsidP="005C3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D22">
        <w:rPr>
          <w:rFonts w:ascii="Times New Roman" w:hAnsi="Times New Roman"/>
          <w:sz w:val="28"/>
          <w:szCs w:val="28"/>
        </w:rPr>
        <w:t>17. Утвердить местные нормативы градостроительного проектирования Усть-Луковского сельсовета Ордынского района Новосибирской области согласно приложению № 17.</w:t>
      </w:r>
    </w:p>
    <w:p w:rsidR="00A9588B" w:rsidRPr="00E05D22" w:rsidRDefault="00A9588B" w:rsidP="005C3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D22">
        <w:rPr>
          <w:rFonts w:ascii="Times New Roman" w:hAnsi="Times New Roman"/>
          <w:sz w:val="28"/>
          <w:szCs w:val="28"/>
        </w:rPr>
        <w:t>18. Утвердить местные нормативы градостроительного проектирования Устюжанинского сельсовета Ордынского района Новосибирской области согласно приложению № 18.</w:t>
      </w:r>
    </w:p>
    <w:p w:rsidR="00A9588B" w:rsidRPr="00E05D22" w:rsidRDefault="00A9588B" w:rsidP="005C3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D22">
        <w:rPr>
          <w:rFonts w:ascii="Times New Roman" w:hAnsi="Times New Roman"/>
          <w:sz w:val="28"/>
          <w:szCs w:val="28"/>
        </w:rPr>
        <w:t>19. Утвердить местные нормативы градостроительного проектирования Филипповского сельсовета Ордынского района Новосибирской области согласно приложению № 19.</w:t>
      </w:r>
    </w:p>
    <w:p w:rsidR="00A9588B" w:rsidRPr="00E05D22" w:rsidRDefault="00A9588B" w:rsidP="005C3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D22">
        <w:rPr>
          <w:rFonts w:ascii="Times New Roman" w:hAnsi="Times New Roman"/>
          <w:sz w:val="28"/>
          <w:szCs w:val="28"/>
        </w:rPr>
        <w:t>20. Утвердить местные нормативы градостроительного проектирования Чингисского сельсовета Ордынского района Новосибирской области согласно приложению № 20.</w:t>
      </w:r>
    </w:p>
    <w:p w:rsidR="00A9588B" w:rsidRPr="00E05D22" w:rsidRDefault="00A9588B" w:rsidP="005C3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D22">
        <w:rPr>
          <w:rFonts w:ascii="Times New Roman" w:hAnsi="Times New Roman"/>
          <w:sz w:val="28"/>
          <w:szCs w:val="28"/>
        </w:rPr>
        <w:t>21. Утвердить местные нормативы градостроительного проектирования Шайдуровского сельсовета Ордынского района Новосибирской области согласно приложению № 21.</w:t>
      </w:r>
    </w:p>
    <w:p w:rsidR="00A9588B" w:rsidRPr="00E05D22" w:rsidRDefault="00A9588B" w:rsidP="007D0C5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E05D22">
        <w:rPr>
          <w:rFonts w:ascii="Times New Roman" w:hAnsi="Times New Roman"/>
          <w:sz w:val="28"/>
          <w:szCs w:val="28"/>
        </w:rPr>
        <w:t>22. Направить настоящее решение Главе Ордынского района Новосибирской области для подписания и опубликования (обнародования) в периодическом печатном издании органов местного самоуправления Ордынского района Новосибирской области «Ордынский Вестник».</w:t>
      </w:r>
    </w:p>
    <w:p w:rsidR="00A9588B" w:rsidRPr="00E05D22" w:rsidRDefault="00A9588B" w:rsidP="007D0C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D22">
        <w:rPr>
          <w:rFonts w:ascii="Times New Roman" w:hAnsi="Times New Roman"/>
          <w:sz w:val="28"/>
          <w:szCs w:val="28"/>
        </w:rPr>
        <w:t xml:space="preserve">23. Отделу архитектуры, строительства, капитального ремонта, дорожной и транспортной инфраструктуры администрации Ордынского района Новосибирской области обеспечить размещение </w:t>
      </w:r>
      <w:r w:rsidRPr="00E05D22">
        <w:rPr>
          <w:rFonts w:ascii="Times New Roman" w:hAnsi="Times New Roman"/>
          <w:bCs/>
          <w:sz w:val="28"/>
          <w:szCs w:val="28"/>
        </w:rPr>
        <w:t>местных нормативов градостроительного проектирования Ордынского района Новосибирской области и сельских поселений Ордынского района Новосибирской области</w:t>
      </w:r>
      <w:r w:rsidRPr="00E05D22">
        <w:rPr>
          <w:rFonts w:ascii="Times New Roman" w:hAnsi="Times New Roman"/>
          <w:sz w:val="28"/>
          <w:szCs w:val="28"/>
        </w:rPr>
        <w:t xml:space="preserve"> на официальном сайте администрации Ордынского района Новосибирской области и сайтах администраций сельских поселений Ордынского района Новосибирской области в сети Интернет и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A9588B" w:rsidRPr="00E05D22" w:rsidRDefault="00A9588B" w:rsidP="00AC502B">
      <w:pPr>
        <w:pStyle w:val="BodyTextIndent"/>
        <w:ind w:firstLine="0"/>
        <w:jc w:val="both"/>
        <w:rPr>
          <w:szCs w:val="28"/>
        </w:rPr>
      </w:pPr>
      <w:r w:rsidRPr="00E05D22">
        <w:rPr>
          <w:szCs w:val="28"/>
        </w:rPr>
        <w:t>24. Настоящее решение вступает в силу после его официального опубликования.</w:t>
      </w:r>
    </w:p>
    <w:p w:rsidR="00A9588B" w:rsidRPr="00E05D22" w:rsidRDefault="00A9588B" w:rsidP="00AC502B">
      <w:pPr>
        <w:pStyle w:val="BodyTextIndent"/>
        <w:ind w:firstLine="0"/>
        <w:jc w:val="both"/>
        <w:rPr>
          <w:szCs w:val="28"/>
        </w:rPr>
      </w:pPr>
      <w:r w:rsidRPr="00E05D22">
        <w:rPr>
          <w:szCs w:val="28"/>
        </w:rPr>
        <w:t>25. Контроль за исполнением настоящего решения возложить на заместителя главы администрации Ордынского района Новосибирской области Желнину О.И.</w:t>
      </w:r>
    </w:p>
    <w:p w:rsidR="00A9588B" w:rsidRPr="00E05D22" w:rsidRDefault="00A9588B" w:rsidP="009F0A45">
      <w:pPr>
        <w:pStyle w:val="BodyTextIndent"/>
        <w:ind w:firstLine="0"/>
        <w:jc w:val="both"/>
        <w:rPr>
          <w:szCs w:val="28"/>
        </w:rPr>
      </w:pPr>
    </w:p>
    <w:p w:rsidR="00A9588B" w:rsidRPr="00E05D22" w:rsidRDefault="00A9588B" w:rsidP="009F0A45">
      <w:pPr>
        <w:pStyle w:val="BodyTextIndent"/>
        <w:ind w:firstLine="0"/>
        <w:jc w:val="both"/>
        <w:rPr>
          <w:szCs w:val="28"/>
        </w:rPr>
      </w:pPr>
    </w:p>
    <w:p w:rsidR="00A9588B" w:rsidRPr="00E05D22" w:rsidRDefault="00A9588B" w:rsidP="009F0A45">
      <w:pPr>
        <w:pStyle w:val="BodyTextIndent"/>
        <w:ind w:firstLine="0"/>
        <w:jc w:val="both"/>
        <w:rPr>
          <w:szCs w:val="28"/>
        </w:rPr>
      </w:pPr>
    </w:p>
    <w:tbl>
      <w:tblPr>
        <w:tblW w:w="10089" w:type="dxa"/>
        <w:tblLook w:val="01E0"/>
      </w:tblPr>
      <w:tblGrid>
        <w:gridCol w:w="4428"/>
        <w:gridCol w:w="1260"/>
        <w:gridCol w:w="4401"/>
      </w:tblGrid>
      <w:tr w:rsidR="00A9588B" w:rsidRPr="00E05D22" w:rsidTr="0066287E">
        <w:tc>
          <w:tcPr>
            <w:tcW w:w="4428" w:type="dxa"/>
          </w:tcPr>
          <w:p w:rsidR="00A9588B" w:rsidRPr="00E05D22" w:rsidRDefault="00A9588B" w:rsidP="009F0A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D22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A9588B" w:rsidRPr="00E05D22" w:rsidRDefault="00A9588B" w:rsidP="009F0A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D22">
              <w:rPr>
                <w:rFonts w:ascii="Times New Roman" w:hAnsi="Times New Roman"/>
                <w:sz w:val="28"/>
                <w:szCs w:val="28"/>
              </w:rPr>
              <w:t>Ордынского района</w:t>
            </w:r>
          </w:p>
          <w:p w:rsidR="00A9588B" w:rsidRPr="00E05D22" w:rsidRDefault="00A9588B" w:rsidP="009F0A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D22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A9588B" w:rsidRPr="00E05D22" w:rsidRDefault="00A9588B" w:rsidP="009F0A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D22">
              <w:rPr>
                <w:rFonts w:ascii="Times New Roman" w:hAnsi="Times New Roman"/>
                <w:sz w:val="28"/>
                <w:szCs w:val="28"/>
              </w:rPr>
              <w:t>А.В. Трифонова</w:t>
            </w:r>
          </w:p>
        </w:tc>
        <w:tc>
          <w:tcPr>
            <w:tcW w:w="1260" w:type="dxa"/>
          </w:tcPr>
          <w:p w:rsidR="00A9588B" w:rsidRPr="00E05D22" w:rsidRDefault="00A9588B" w:rsidP="009F0A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A9588B" w:rsidRPr="00E05D22" w:rsidRDefault="00A9588B" w:rsidP="009F0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D22">
              <w:rPr>
                <w:rFonts w:ascii="Times New Roman" w:hAnsi="Times New Roman"/>
                <w:sz w:val="28"/>
                <w:szCs w:val="28"/>
              </w:rPr>
              <w:t>Глава Ордынского района</w:t>
            </w:r>
          </w:p>
          <w:p w:rsidR="00A9588B" w:rsidRPr="00E05D22" w:rsidRDefault="00A9588B" w:rsidP="009F0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D22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A9588B" w:rsidRPr="00E05D22" w:rsidRDefault="00A9588B" w:rsidP="001B1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D22">
              <w:rPr>
                <w:rFonts w:ascii="Times New Roman" w:hAnsi="Times New Roman"/>
                <w:sz w:val="28"/>
                <w:szCs w:val="28"/>
              </w:rPr>
              <w:t>В.И. Колясников</w:t>
            </w:r>
          </w:p>
        </w:tc>
      </w:tr>
    </w:tbl>
    <w:p w:rsidR="00A9588B" w:rsidRPr="00E05D22" w:rsidRDefault="00A9588B" w:rsidP="0066287E">
      <w:pPr>
        <w:pStyle w:val="a"/>
        <w:rPr>
          <w:sz w:val="28"/>
          <w:szCs w:val="28"/>
          <w:lang w:bidi="he-IL"/>
        </w:rPr>
      </w:pPr>
    </w:p>
    <w:p w:rsidR="00A9588B" w:rsidRDefault="00A9588B" w:rsidP="00947B66">
      <w:pPr>
        <w:spacing w:after="0" w:line="240" w:lineRule="auto"/>
        <w:rPr>
          <w:rFonts w:ascii="Times New Roman" w:hAnsi="Times New Roman"/>
          <w:sz w:val="24"/>
          <w:szCs w:val="24"/>
          <w:lang w:bidi="he-IL"/>
        </w:rPr>
      </w:pPr>
    </w:p>
    <w:p w:rsidR="00A9588B" w:rsidRDefault="00A9588B" w:rsidP="00947B66">
      <w:pPr>
        <w:spacing w:after="0" w:line="240" w:lineRule="auto"/>
        <w:rPr>
          <w:rFonts w:ascii="Times New Roman" w:hAnsi="Times New Roman"/>
          <w:sz w:val="24"/>
          <w:szCs w:val="24"/>
          <w:lang w:bidi="he-IL"/>
        </w:rPr>
      </w:pPr>
    </w:p>
    <w:p w:rsidR="00A9588B" w:rsidRPr="00947B66" w:rsidRDefault="00A9588B" w:rsidP="00947B66">
      <w:pPr>
        <w:spacing w:after="0" w:line="240" w:lineRule="auto"/>
        <w:rPr>
          <w:rFonts w:ascii="Times New Roman" w:hAnsi="Times New Roman"/>
          <w:sz w:val="24"/>
          <w:szCs w:val="24"/>
          <w:lang w:bidi="he-IL"/>
        </w:rPr>
      </w:pPr>
    </w:p>
    <w:p w:rsidR="00A9588B" w:rsidRPr="00947B66" w:rsidRDefault="00A9588B" w:rsidP="00947B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B66">
        <w:rPr>
          <w:rFonts w:ascii="Times New Roman" w:hAnsi="Times New Roman"/>
          <w:sz w:val="24"/>
          <w:szCs w:val="24"/>
        </w:rPr>
        <w:t>р.п. Ордынское</w:t>
      </w:r>
    </w:p>
    <w:p w:rsidR="00A9588B" w:rsidRPr="00947B66" w:rsidRDefault="00A9588B" w:rsidP="00947B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B66">
        <w:rPr>
          <w:rFonts w:ascii="Times New Roman" w:hAnsi="Times New Roman"/>
          <w:sz w:val="24"/>
          <w:szCs w:val="24"/>
        </w:rPr>
        <w:t>пр. Революции,17</w:t>
      </w:r>
    </w:p>
    <w:p w:rsidR="00A9588B" w:rsidRPr="00947B66" w:rsidRDefault="00A9588B" w:rsidP="00947B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B66">
        <w:rPr>
          <w:rFonts w:ascii="Times New Roman" w:hAnsi="Times New Roman"/>
          <w:sz w:val="24"/>
          <w:szCs w:val="24"/>
        </w:rPr>
        <w:t>№32</w:t>
      </w:r>
    </w:p>
    <w:p w:rsidR="00A9588B" w:rsidRPr="00947B66" w:rsidRDefault="00A9588B" w:rsidP="00947B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B6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24</w:t>
      </w:r>
      <w:r w:rsidRPr="00947B66">
        <w:rPr>
          <w:rFonts w:ascii="Times New Roman" w:hAnsi="Times New Roman"/>
          <w:sz w:val="24"/>
          <w:szCs w:val="24"/>
        </w:rPr>
        <w:t>» мая 2016г.</w:t>
      </w:r>
    </w:p>
    <w:p w:rsidR="00A9588B" w:rsidRPr="00947B66" w:rsidRDefault="00A9588B" w:rsidP="00947B66">
      <w:pPr>
        <w:spacing w:after="0" w:line="240" w:lineRule="auto"/>
        <w:rPr>
          <w:rFonts w:ascii="Times New Roman" w:hAnsi="Times New Roman"/>
          <w:sz w:val="24"/>
          <w:szCs w:val="24"/>
          <w:lang w:bidi="he-IL"/>
        </w:rPr>
      </w:pPr>
    </w:p>
    <w:sectPr w:rsidR="00A9588B" w:rsidRPr="00947B66" w:rsidSect="0066287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A45"/>
    <w:rsid w:val="000038E3"/>
    <w:rsid w:val="00025ADD"/>
    <w:rsid w:val="00030047"/>
    <w:rsid w:val="00045E9C"/>
    <w:rsid w:val="00063622"/>
    <w:rsid w:val="00063DDA"/>
    <w:rsid w:val="000A24D7"/>
    <w:rsid w:val="000C7AC3"/>
    <w:rsid w:val="000F000A"/>
    <w:rsid w:val="000F02E0"/>
    <w:rsid w:val="000F440C"/>
    <w:rsid w:val="000F7362"/>
    <w:rsid w:val="00123132"/>
    <w:rsid w:val="00126FA0"/>
    <w:rsid w:val="001338FE"/>
    <w:rsid w:val="001362D6"/>
    <w:rsid w:val="00140A1B"/>
    <w:rsid w:val="00147088"/>
    <w:rsid w:val="001541A9"/>
    <w:rsid w:val="001625BF"/>
    <w:rsid w:val="00165DA3"/>
    <w:rsid w:val="001701DE"/>
    <w:rsid w:val="0018021F"/>
    <w:rsid w:val="00186F21"/>
    <w:rsid w:val="001873EA"/>
    <w:rsid w:val="00193432"/>
    <w:rsid w:val="001975D3"/>
    <w:rsid w:val="001A249E"/>
    <w:rsid w:val="001A427A"/>
    <w:rsid w:val="001A6750"/>
    <w:rsid w:val="001B1580"/>
    <w:rsid w:val="001B3B3C"/>
    <w:rsid w:val="001C4A58"/>
    <w:rsid w:val="001C5D5F"/>
    <w:rsid w:val="001D6DA5"/>
    <w:rsid w:val="00254DC8"/>
    <w:rsid w:val="00254E19"/>
    <w:rsid w:val="002609D1"/>
    <w:rsid w:val="00262796"/>
    <w:rsid w:val="002778D2"/>
    <w:rsid w:val="00280282"/>
    <w:rsid w:val="0028206B"/>
    <w:rsid w:val="00283541"/>
    <w:rsid w:val="002905BF"/>
    <w:rsid w:val="0029220F"/>
    <w:rsid w:val="002A22E7"/>
    <w:rsid w:val="002B1612"/>
    <w:rsid w:val="002B750A"/>
    <w:rsid w:val="002E021A"/>
    <w:rsid w:val="002E2898"/>
    <w:rsid w:val="002E67CA"/>
    <w:rsid w:val="002F09C0"/>
    <w:rsid w:val="002F1C8F"/>
    <w:rsid w:val="002F2ACE"/>
    <w:rsid w:val="002F43B4"/>
    <w:rsid w:val="0030498B"/>
    <w:rsid w:val="00305F4A"/>
    <w:rsid w:val="00313C28"/>
    <w:rsid w:val="003243BB"/>
    <w:rsid w:val="00324F44"/>
    <w:rsid w:val="00333286"/>
    <w:rsid w:val="003336C1"/>
    <w:rsid w:val="00343135"/>
    <w:rsid w:val="003468E6"/>
    <w:rsid w:val="0035172C"/>
    <w:rsid w:val="00353C02"/>
    <w:rsid w:val="00355E6E"/>
    <w:rsid w:val="00360900"/>
    <w:rsid w:val="003609EC"/>
    <w:rsid w:val="003716AB"/>
    <w:rsid w:val="00374E5D"/>
    <w:rsid w:val="003768EF"/>
    <w:rsid w:val="0039115A"/>
    <w:rsid w:val="003C0D9F"/>
    <w:rsid w:val="003C4269"/>
    <w:rsid w:val="003E2FF9"/>
    <w:rsid w:val="003F2676"/>
    <w:rsid w:val="003F2D79"/>
    <w:rsid w:val="003F65E7"/>
    <w:rsid w:val="00406207"/>
    <w:rsid w:val="00424B31"/>
    <w:rsid w:val="0043048D"/>
    <w:rsid w:val="00434493"/>
    <w:rsid w:val="00437843"/>
    <w:rsid w:val="00441DE8"/>
    <w:rsid w:val="00451AB1"/>
    <w:rsid w:val="00455E03"/>
    <w:rsid w:val="00462D02"/>
    <w:rsid w:val="004B2C56"/>
    <w:rsid w:val="004B6D73"/>
    <w:rsid w:val="004C209A"/>
    <w:rsid w:val="00502400"/>
    <w:rsid w:val="0050769D"/>
    <w:rsid w:val="00530AB8"/>
    <w:rsid w:val="00537EA9"/>
    <w:rsid w:val="00552840"/>
    <w:rsid w:val="00561C1B"/>
    <w:rsid w:val="00567A4B"/>
    <w:rsid w:val="0059383A"/>
    <w:rsid w:val="005940AE"/>
    <w:rsid w:val="005B308A"/>
    <w:rsid w:val="005B7B46"/>
    <w:rsid w:val="005C3B3E"/>
    <w:rsid w:val="00602D67"/>
    <w:rsid w:val="006036C3"/>
    <w:rsid w:val="00621930"/>
    <w:rsid w:val="00626412"/>
    <w:rsid w:val="0066287E"/>
    <w:rsid w:val="006774D2"/>
    <w:rsid w:val="006852E8"/>
    <w:rsid w:val="00691197"/>
    <w:rsid w:val="006945CC"/>
    <w:rsid w:val="006A01B6"/>
    <w:rsid w:val="006A0CED"/>
    <w:rsid w:val="006A127E"/>
    <w:rsid w:val="006B0CAC"/>
    <w:rsid w:val="006C31D4"/>
    <w:rsid w:val="006C74C3"/>
    <w:rsid w:val="006D0C9C"/>
    <w:rsid w:val="00721C51"/>
    <w:rsid w:val="007247EC"/>
    <w:rsid w:val="007253A9"/>
    <w:rsid w:val="0073697E"/>
    <w:rsid w:val="007417C2"/>
    <w:rsid w:val="00744229"/>
    <w:rsid w:val="00747700"/>
    <w:rsid w:val="00760D47"/>
    <w:rsid w:val="0076549A"/>
    <w:rsid w:val="00766EF4"/>
    <w:rsid w:val="007673FC"/>
    <w:rsid w:val="007831F1"/>
    <w:rsid w:val="00791FF1"/>
    <w:rsid w:val="007B463B"/>
    <w:rsid w:val="007B4BB0"/>
    <w:rsid w:val="007C3415"/>
    <w:rsid w:val="007D0C55"/>
    <w:rsid w:val="007D3336"/>
    <w:rsid w:val="007F3207"/>
    <w:rsid w:val="00811D70"/>
    <w:rsid w:val="00817502"/>
    <w:rsid w:val="00826437"/>
    <w:rsid w:val="00841E7F"/>
    <w:rsid w:val="00853AEC"/>
    <w:rsid w:val="0087729A"/>
    <w:rsid w:val="00886E2A"/>
    <w:rsid w:val="008D177B"/>
    <w:rsid w:val="008F29F4"/>
    <w:rsid w:val="008F7168"/>
    <w:rsid w:val="008F7409"/>
    <w:rsid w:val="00903210"/>
    <w:rsid w:val="00921955"/>
    <w:rsid w:val="00927834"/>
    <w:rsid w:val="00932A8A"/>
    <w:rsid w:val="00936CFD"/>
    <w:rsid w:val="00947B66"/>
    <w:rsid w:val="0095348C"/>
    <w:rsid w:val="00960769"/>
    <w:rsid w:val="009B34FF"/>
    <w:rsid w:val="009C0CC8"/>
    <w:rsid w:val="009C4FD4"/>
    <w:rsid w:val="009D66D9"/>
    <w:rsid w:val="009E44BF"/>
    <w:rsid w:val="009F0A45"/>
    <w:rsid w:val="009F55EF"/>
    <w:rsid w:val="009F7660"/>
    <w:rsid w:val="00A24B66"/>
    <w:rsid w:val="00A25020"/>
    <w:rsid w:val="00A32BF3"/>
    <w:rsid w:val="00A422C8"/>
    <w:rsid w:val="00A52EDC"/>
    <w:rsid w:val="00A567D2"/>
    <w:rsid w:val="00A623B0"/>
    <w:rsid w:val="00A806D4"/>
    <w:rsid w:val="00A9202F"/>
    <w:rsid w:val="00A9588B"/>
    <w:rsid w:val="00AB0974"/>
    <w:rsid w:val="00AB106A"/>
    <w:rsid w:val="00AC502B"/>
    <w:rsid w:val="00AC6AA0"/>
    <w:rsid w:val="00AD5A53"/>
    <w:rsid w:val="00B02AB9"/>
    <w:rsid w:val="00B03DAC"/>
    <w:rsid w:val="00B15985"/>
    <w:rsid w:val="00B529AE"/>
    <w:rsid w:val="00B54ACB"/>
    <w:rsid w:val="00B57485"/>
    <w:rsid w:val="00B62906"/>
    <w:rsid w:val="00B709CA"/>
    <w:rsid w:val="00B710DA"/>
    <w:rsid w:val="00B74256"/>
    <w:rsid w:val="00BA4341"/>
    <w:rsid w:val="00BB33C1"/>
    <w:rsid w:val="00BB4D16"/>
    <w:rsid w:val="00BC0F76"/>
    <w:rsid w:val="00BC2F31"/>
    <w:rsid w:val="00BC35F6"/>
    <w:rsid w:val="00BD0851"/>
    <w:rsid w:val="00BD7DA7"/>
    <w:rsid w:val="00BE596B"/>
    <w:rsid w:val="00BE6EC2"/>
    <w:rsid w:val="00BE7040"/>
    <w:rsid w:val="00BF7608"/>
    <w:rsid w:val="00C02098"/>
    <w:rsid w:val="00C06764"/>
    <w:rsid w:val="00C34495"/>
    <w:rsid w:val="00C452A2"/>
    <w:rsid w:val="00C6243F"/>
    <w:rsid w:val="00C859DD"/>
    <w:rsid w:val="00C9779E"/>
    <w:rsid w:val="00CD2870"/>
    <w:rsid w:val="00CD4F68"/>
    <w:rsid w:val="00CD7D8B"/>
    <w:rsid w:val="00CF62F9"/>
    <w:rsid w:val="00D030B5"/>
    <w:rsid w:val="00D054C9"/>
    <w:rsid w:val="00D15BFA"/>
    <w:rsid w:val="00D41F34"/>
    <w:rsid w:val="00D44D50"/>
    <w:rsid w:val="00D45400"/>
    <w:rsid w:val="00D56E84"/>
    <w:rsid w:val="00D61D3B"/>
    <w:rsid w:val="00D64C15"/>
    <w:rsid w:val="00D67810"/>
    <w:rsid w:val="00D75F2B"/>
    <w:rsid w:val="00D77C55"/>
    <w:rsid w:val="00D97CD5"/>
    <w:rsid w:val="00DB421D"/>
    <w:rsid w:val="00DB6DF2"/>
    <w:rsid w:val="00DC2FB8"/>
    <w:rsid w:val="00DD706A"/>
    <w:rsid w:val="00DF6278"/>
    <w:rsid w:val="00E00DF8"/>
    <w:rsid w:val="00E05D22"/>
    <w:rsid w:val="00E21954"/>
    <w:rsid w:val="00E2240D"/>
    <w:rsid w:val="00E43BFA"/>
    <w:rsid w:val="00E53122"/>
    <w:rsid w:val="00E55663"/>
    <w:rsid w:val="00E6624A"/>
    <w:rsid w:val="00E67352"/>
    <w:rsid w:val="00E72A8F"/>
    <w:rsid w:val="00E94435"/>
    <w:rsid w:val="00E952A6"/>
    <w:rsid w:val="00EB0886"/>
    <w:rsid w:val="00EB3C1F"/>
    <w:rsid w:val="00EB5CB1"/>
    <w:rsid w:val="00EC0AEB"/>
    <w:rsid w:val="00EC1756"/>
    <w:rsid w:val="00EC231C"/>
    <w:rsid w:val="00ED30AD"/>
    <w:rsid w:val="00ED70CA"/>
    <w:rsid w:val="00EE40D4"/>
    <w:rsid w:val="00EE630A"/>
    <w:rsid w:val="00EF6DBA"/>
    <w:rsid w:val="00EF7973"/>
    <w:rsid w:val="00F60FE7"/>
    <w:rsid w:val="00F62F66"/>
    <w:rsid w:val="00F64E86"/>
    <w:rsid w:val="00F77F77"/>
    <w:rsid w:val="00F81897"/>
    <w:rsid w:val="00F95A13"/>
    <w:rsid w:val="00FB1A7D"/>
    <w:rsid w:val="00FB4222"/>
    <w:rsid w:val="00FC1CD9"/>
    <w:rsid w:val="00FD5264"/>
    <w:rsid w:val="00FD54F9"/>
    <w:rsid w:val="00FD7268"/>
    <w:rsid w:val="00FE0C08"/>
    <w:rsid w:val="00FE30C9"/>
    <w:rsid w:val="00FE7986"/>
    <w:rsid w:val="00FF7011"/>
    <w:rsid w:val="00FF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72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9F0A45"/>
    <w:pPr>
      <w:spacing w:after="0" w:line="240" w:lineRule="auto"/>
      <w:ind w:firstLine="709"/>
    </w:pPr>
    <w:rPr>
      <w:rFonts w:ascii="Times New Roman" w:hAnsi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F0A4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F0A4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9F0A45"/>
    <w:rPr>
      <w:rFonts w:ascii="Arial" w:hAnsi="Arial"/>
      <w:sz w:val="2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9F0A45"/>
    <w:pPr>
      <w:spacing w:after="12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F0A45"/>
    <w:rPr>
      <w:rFonts w:ascii="Times New Roman" w:hAnsi="Times New Roman" w:cs="Times New Roman"/>
      <w:b/>
      <w:sz w:val="20"/>
      <w:szCs w:val="20"/>
    </w:rPr>
  </w:style>
  <w:style w:type="paragraph" w:customStyle="1" w:styleId="a">
    <w:name w:val="Стиль"/>
    <w:uiPriority w:val="99"/>
    <w:rsid w:val="009F0A4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253A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C3415"/>
    <w:pPr>
      <w:ind w:left="720"/>
      <w:contextualSpacing/>
    </w:pPr>
    <w:rPr>
      <w:lang w:eastAsia="en-US"/>
    </w:rPr>
  </w:style>
  <w:style w:type="character" w:customStyle="1" w:styleId="slvzr-first-child">
    <w:name w:val="slvzr-first-child"/>
    <w:basedOn w:val="DefaultParagraphFont"/>
    <w:uiPriority w:val="99"/>
    <w:rsid w:val="00EB5CB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97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748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8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8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68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68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68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1483</TotalTime>
  <Pages>3</Pages>
  <Words>863</Words>
  <Characters>4921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Наталья</cp:lastModifiedBy>
  <cp:revision>86</cp:revision>
  <cp:lastPrinted>2016-05-17T03:55:00Z</cp:lastPrinted>
  <dcterms:created xsi:type="dcterms:W3CDTF">2015-06-15T10:45:00Z</dcterms:created>
  <dcterms:modified xsi:type="dcterms:W3CDTF">2016-05-25T08:02:00Z</dcterms:modified>
</cp:coreProperties>
</file>