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C5" w:rsidRDefault="00C512C5" w:rsidP="006D794A">
      <w:pPr>
        <w:ind w:left="-284"/>
        <w:rPr>
          <w:sz w:val="28"/>
          <w:szCs w:val="28"/>
        </w:rPr>
      </w:pPr>
    </w:p>
    <w:p w:rsidR="008F38BA" w:rsidRDefault="008F38BA" w:rsidP="006D794A">
      <w:pPr>
        <w:ind w:left="-284"/>
        <w:rPr>
          <w:color w:val="FF0000"/>
          <w:sz w:val="24"/>
          <w:szCs w:val="24"/>
        </w:rPr>
      </w:pPr>
    </w:p>
    <w:p w:rsidR="00646BF0" w:rsidRPr="00C12DA9" w:rsidRDefault="000F685C" w:rsidP="00C12DA9">
      <w:pPr>
        <w:ind w:left="-284"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C12DA9">
        <w:rPr>
          <w:color w:val="000000"/>
          <w:sz w:val="28"/>
          <w:szCs w:val="28"/>
        </w:rPr>
        <w:t>18.05</w:t>
      </w:r>
      <w:r w:rsidR="0051169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</w:t>
      </w:r>
      <w:r w:rsidR="006A1FA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по </w:t>
      </w:r>
      <w:r w:rsidR="00C12DA9">
        <w:rPr>
          <w:color w:val="000000"/>
          <w:sz w:val="28"/>
          <w:szCs w:val="28"/>
        </w:rPr>
        <w:t>24.05</w:t>
      </w:r>
      <w:r w:rsidR="003336AD">
        <w:rPr>
          <w:color w:val="000000"/>
          <w:sz w:val="28"/>
          <w:szCs w:val="28"/>
        </w:rPr>
        <w:t>.</w:t>
      </w:r>
      <w:r w:rsidR="006A1FA0">
        <w:rPr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 xml:space="preserve"> на территории района зарегистрировано </w:t>
      </w:r>
      <w:r w:rsidR="00C12DA9">
        <w:rPr>
          <w:color w:val="000000"/>
          <w:sz w:val="28"/>
          <w:szCs w:val="28"/>
        </w:rPr>
        <w:t>11</w:t>
      </w:r>
      <w:r w:rsidR="003336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преступлени</w:t>
      </w:r>
      <w:r w:rsidR="006A1FA0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. Выявлено </w:t>
      </w:r>
      <w:r w:rsidR="00C12DA9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 xml:space="preserve"> административн</w:t>
      </w:r>
      <w:r w:rsidR="000B2492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правонарушени</w:t>
      </w:r>
      <w:r w:rsidR="00470F2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из которых: </w:t>
      </w:r>
      <w:r w:rsidR="00C12DA9">
        <w:rPr>
          <w:color w:val="000000"/>
          <w:sz w:val="28"/>
          <w:szCs w:val="28"/>
        </w:rPr>
        <w:t>13</w:t>
      </w:r>
      <w:r w:rsidR="00963D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AB5059">
        <w:rPr>
          <w:color w:val="000000"/>
          <w:sz w:val="28"/>
          <w:szCs w:val="28"/>
        </w:rPr>
        <w:t>арушени</w:t>
      </w:r>
      <w:r w:rsidR="00923030">
        <w:rPr>
          <w:color w:val="000000"/>
          <w:sz w:val="28"/>
          <w:szCs w:val="28"/>
        </w:rPr>
        <w:t>й</w:t>
      </w:r>
      <w:r w:rsidR="00AB5059">
        <w:rPr>
          <w:color w:val="000000"/>
          <w:sz w:val="28"/>
          <w:szCs w:val="28"/>
        </w:rPr>
        <w:t xml:space="preserve"> общественного порядка.</w:t>
      </w:r>
      <w:r w:rsidR="00646BF0">
        <w:rPr>
          <w:color w:val="000000"/>
          <w:sz w:val="28"/>
          <w:szCs w:val="28"/>
        </w:rPr>
        <w:t xml:space="preserve"> </w:t>
      </w:r>
      <w:r w:rsidR="00307163">
        <w:rPr>
          <w:sz w:val="28"/>
          <w:szCs w:val="28"/>
        </w:rPr>
        <w:t xml:space="preserve">На дорогах Ордынского района инспекторами полка ДПС ГИБДД ГУ МВД России по НСО выявлено </w:t>
      </w:r>
      <w:r w:rsidR="00C12DA9" w:rsidRPr="00C12DA9">
        <w:rPr>
          <w:sz w:val="28"/>
          <w:szCs w:val="28"/>
        </w:rPr>
        <w:t>181 административное право</w:t>
      </w:r>
      <w:r w:rsidR="00C12DA9" w:rsidRPr="00C12DA9">
        <w:rPr>
          <w:rFonts w:eastAsia="Calibri"/>
          <w:sz w:val="28"/>
          <w:szCs w:val="28"/>
        </w:rPr>
        <w:t>нарушение</w:t>
      </w:r>
      <w:r w:rsidR="00C12DA9" w:rsidRPr="00C12DA9">
        <w:rPr>
          <w:sz w:val="28"/>
          <w:szCs w:val="28"/>
        </w:rPr>
        <w:t xml:space="preserve"> в области дорожного движения</w:t>
      </w:r>
      <w:r w:rsidR="00C12DA9" w:rsidRPr="00C12DA9">
        <w:rPr>
          <w:rFonts w:eastAsia="Calibri"/>
          <w:sz w:val="28"/>
          <w:szCs w:val="28"/>
        </w:rPr>
        <w:t>, 2</w:t>
      </w:r>
      <w:r w:rsidR="00C12DA9">
        <w:rPr>
          <w:rFonts w:eastAsia="Calibri"/>
          <w:sz w:val="28"/>
          <w:szCs w:val="28"/>
        </w:rPr>
        <w:t xml:space="preserve"> </w:t>
      </w:r>
      <w:r w:rsidR="00C12DA9" w:rsidRPr="00C12DA9">
        <w:rPr>
          <w:sz w:val="28"/>
          <w:szCs w:val="28"/>
        </w:rPr>
        <w:t>водителя</w:t>
      </w:r>
      <w:r w:rsidR="00C12DA9" w:rsidRPr="00C12DA9">
        <w:rPr>
          <w:rFonts w:eastAsia="Calibri"/>
          <w:sz w:val="28"/>
          <w:szCs w:val="28"/>
        </w:rPr>
        <w:t xml:space="preserve"> управляли транспортными</w:t>
      </w:r>
      <w:r w:rsidR="00C12DA9" w:rsidRPr="00C12DA9">
        <w:rPr>
          <w:sz w:val="28"/>
          <w:szCs w:val="28"/>
        </w:rPr>
        <w:t xml:space="preserve"> средствами</w:t>
      </w:r>
      <w:r w:rsidR="00C12DA9" w:rsidRPr="00C12DA9">
        <w:rPr>
          <w:rFonts w:eastAsia="Calibri"/>
          <w:sz w:val="28"/>
          <w:szCs w:val="28"/>
        </w:rPr>
        <w:t xml:space="preserve"> </w:t>
      </w:r>
      <w:r w:rsidR="00C12DA9" w:rsidRPr="00C12DA9">
        <w:rPr>
          <w:sz w:val="28"/>
          <w:szCs w:val="28"/>
        </w:rPr>
        <w:t>в состоянии</w:t>
      </w:r>
      <w:r w:rsidR="00C12DA9" w:rsidRPr="00C12DA9">
        <w:rPr>
          <w:rFonts w:eastAsia="Calibri"/>
          <w:sz w:val="28"/>
          <w:szCs w:val="28"/>
        </w:rPr>
        <w:t xml:space="preserve"> опьянения, </w:t>
      </w:r>
      <w:r w:rsidR="00C12DA9" w:rsidRPr="00C12DA9">
        <w:rPr>
          <w:sz w:val="28"/>
          <w:szCs w:val="28"/>
        </w:rPr>
        <w:t xml:space="preserve">13 </w:t>
      </w:r>
      <w:r w:rsidR="00C12DA9" w:rsidRPr="00C12DA9">
        <w:rPr>
          <w:rFonts w:eastAsia="Calibri"/>
          <w:sz w:val="28"/>
          <w:szCs w:val="28"/>
        </w:rPr>
        <w:t>водителей нарушили правила перевозки детей</w:t>
      </w:r>
      <w:r w:rsidR="00C12DA9">
        <w:rPr>
          <w:rFonts w:eastAsia="Calibri"/>
          <w:sz w:val="28"/>
          <w:szCs w:val="28"/>
        </w:rPr>
        <w:t>.</w:t>
      </w:r>
    </w:p>
    <w:p w:rsidR="002E5649" w:rsidRDefault="002E5649" w:rsidP="00E1135F">
      <w:pPr>
        <w:jc w:val="both"/>
        <w:rPr>
          <w:color w:val="000000"/>
          <w:sz w:val="28"/>
          <w:szCs w:val="28"/>
        </w:rPr>
      </w:pPr>
    </w:p>
    <w:p w:rsidR="00256020" w:rsidRDefault="00C12DA9" w:rsidP="00646BF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25602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56020">
        <w:rPr>
          <w:sz w:val="28"/>
          <w:szCs w:val="28"/>
        </w:rPr>
        <w:t xml:space="preserve"> </w:t>
      </w:r>
    </w:p>
    <w:p w:rsidR="00256020" w:rsidRDefault="00256020" w:rsidP="00646BF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C12DA9">
        <w:rPr>
          <w:sz w:val="28"/>
          <w:szCs w:val="28"/>
        </w:rPr>
        <w:t>дпо</w:t>
      </w:r>
      <w:r>
        <w:rPr>
          <w:sz w:val="28"/>
          <w:szCs w:val="28"/>
        </w:rPr>
        <w:t xml:space="preserve">лковник полиции                                          </w:t>
      </w:r>
      <w:r w:rsidR="00D9674F">
        <w:rPr>
          <w:sz w:val="28"/>
          <w:szCs w:val="28"/>
        </w:rPr>
        <w:t xml:space="preserve">  </w:t>
      </w:r>
      <w:r w:rsidR="00646BF0">
        <w:rPr>
          <w:sz w:val="28"/>
          <w:szCs w:val="28"/>
        </w:rPr>
        <w:t xml:space="preserve">     </w:t>
      </w:r>
      <w:r w:rsidR="00D9674F">
        <w:rPr>
          <w:sz w:val="28"/>
          <w:szCs w:val="28"/>
        </w:rPr>
        <w:t xml:space="preserve">                </w:t>
      </w:r>
      <w:r w:rsidR="009B69C8">
        <w:rPr>
          <w:sz w:val="28"/>
          <w:szCs w:val="28"/>
        </w:rPr>
        <w:t xml:space="preserve">    </w:t>
      </w:r>
      <w:r w:rsidR="00183498">
        <w:rPr>
          <w:sz w:val="28"/>
          <w:szCs w:val="28"/>
        </w:rPr>
        <w:t xml:space="preserve">   </w:t>
      </w:r>
      <w:r w:rsidR="00E2770A">
        <w:rPr>
          <w:sz w:val="28"/>
          <w:szCs w:val="28"/>
        </w:rPr>
        <w:t xml:space="preserve">   </w:t>
      </w:r>
      <w:r w:rsidR="00183498">
        <w:rPr>
          <w:sz w:val="28"/>
          <w:szCs w:val="28"/>
        </w:rPr>
        <w:t xml:space="preserve"> </w:t>
      </w:r>
      <w:r w:rsidR="00C12DA9">
        <w:rPr>
          <w:sz w:val="28"/>
          <w:szCs w:val="28"/>
        </w:rPr>
        <w:t xml:space="preserve"> </w:t>
      </w:r>
      <w:r w:rsidR="00145E6A">
        <w:rPr>
          <w:sz w:val="28"/>
          <w:szCs w:val="28"/>
        </w:rPr>
        <w:t xml:space="preserve"> </w:t>
      </w:r>
      <w:r w:rsidR="00C12DA9">
        <w:rPr>
          <w:sz w:val="28"/>
          <w:szCs w:val="28"/>
        </w:rPr>
        <w:t>С.А. Денисов</w:t>
      </w:r>
    </w:p>
    <w:p w:rsidR="003C2BB8" w:rsidRDefault="00497E20" w:rsidP="00382614">
      <w:pPr>
        <w:jc w:val="both"/>
      </w:pPr>
      <w:r>
        <w:t xml:space="preserve"> </w:t>
      </w:r>
    </w:p>
    <w:p w:rsidR="00A55571" w:rsidRDefault="00A55571" w:rsidP="00382614">
      <w:pPr>
        <w:jc w:val="both"/>
      </w:pPr>
    </w:p>
    <w:p w:rsidR="00A55571" w:rsidRDefault="00A55571" w:rsidP="00382614">
      <w:pPr>
        <w:jc w:val="both"/>
      </w:pPr>
    </w:p>
    <w:p w:rsidR="00D9674F" w:rsidRDefault="00D9674F" w:rsidP="00382614">
      <w:pPr>
        <w:jc w:val="both"/>
      </w:pPr>
    </w:p>
    <w:p w:rsidR="00D9674F" w:rsidRDefault="00D9674F" w:rsidP="00382614">
      <w:pPr>
        <w:jc w:val="both"/>
      </w:pPr>
    </w:p>
    <w:p w:rsidR="00D9674F" w:rsidRDefault="00D9674F" w:rsidP="00382614">
      <w:pPr>
        <w:jc w:val="both"/>
      </w:pPr>
    </w:p>
    <w:p w:rsidR="003169CF" w:rsidRDefault="003169CF" w:rsidP="00382614">
      <w:pPr>
        <w:jc w:val="both"/>
      </w:pPr>
    </w:p>
    <w:p w:rsidR="00D9674F" w:rsidRDefault="00D9674F" w:rsidP="00382614">
      <w:pPr>
        <w:jc w:val="both"/>
      </w:pPr>
    </w:p>
    <w:p w:rsidR="006A1FA0" w:rsidRDefault="006A1FA0" w:rsidP="00382614">
      <w:pPr>
        <w:jc w:val="both"/>
      </w:pPr>
    </w:p>
    <w:p w:rsidR="006A1FA0" w:rsidRDefault="006A1FA0" w:rsidP="00382614">
      <w:pPr>
        <w:jc w:val="both"/>
      </w:pPr>
    </w:p>
    <w:p w:rsidR="006A1FA0" w:rsidRDefault="006A1FA0" w:rsidP="00382614">
      <w:pPr>
        <w:jc w:val="both"/>
      </w:pPr>
    </w:p>
    <w:p w:rsidR="006A1FA0" w:rsidRDefault="006A1FA0" w:rsidP="00382614">
      <w:pPr>
        <w:jc w:val="both"/>
      </w:pPr>
    </w:p>
    <w:p w:rsidR="006A1FA0" w:rsidRDefault="006A1FA0" w:rsidP="00382614">
      <w:pPr>
        <w:jc w:val="both"/>
      </w:pPr>
    </w:p>
    <w:p w:rsidR="006A1FA0" w:rsidRDefault="006A1FA0" w:rsidP="00382614">
      <w:pPr>
        <w:jc w:val="both"/>
      </w:pPr>
    </w:p>
    <w:p w:rsidR="002E5649" w:rsidRDefault="002E5649" w:rsidP="00382614">
      <w:pPr>
        <w:jc w:val="both"/>
      </w:pPr>
    </w:p>
    <w:p w:rsidR="00EC51D8" w:rsidRPr="00926E26" w:rsidRDefault="00EC51D8" w:rsidP="00EB0C4A">
      <w:pPr>
        <w:rPr>
          <w:sz w:val="28"/>
        </w:rPr>
      </w:pPr>
    </w:p>
    <w:sectPr w:rsidR="00EC51D8" w:rsidRPr="00926E26" w:rsidSect="001311E4">
      <w:headerReference w:type="even" r:id="rId7"/>
      <w:headerReference w:type="default" r:id="rId8"/>
      <w:type w:val="oddPage"/>
      <w:pgSz w:w="11907" w:h="16840" w:code="9"/>
      <w:pgMar w:top="113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DA" w:rsidRDefault="00EB7DDA">
      <w:r>
        <w:separator/>
      </w:r>
    </w:p>
  </w:endnote>
  <w:endnote w:type="continuationSeparator" w:id="0">
    <w:p w:rsidR="00EB7DDA" w:rsidRDefault="00EB7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DA" w:rsidRDefault="00EB7DDA">
      <w:r>
        <w:separator/>
      </w:r>
    </w:p>
  </w:footnote>
  <w:footnote w:type="continuationSeparator" w:id="0">
    <w:p w:rsidR="00EB7DDA" w:rsidRDefault="00EB7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41" w:rsidRDefault="00CC01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44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441">
      <w:rPr>
        <w:rStyle w:val="a5"/>
        <w:noProof/>
      </w:rPr>
      <w:t>2</w:t>
    </w:r>
    <w:r>
      <w:rPr>
        <w:rStyle w:val="a5"/>
      </w:rPr>
      <w:fldChar w:fldCharType="end"/>
    </w:r>
  </w:p>
  <w:p w:rsidR="00A44441" w:rsidRDefault="00A4444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41" w:rsidRDefault="00A4444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AC0"/>
    <w:multiLevelType w:val="hybridMultilevel"/>
    <w:tmpl w:val="3920EBD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77A9D"/>
    <w:multiLevelType w:val="singleLevel"/>
    <w:tmpl w:val="779628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9C37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057B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F048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875D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6B6D21"/>
    <w:multiLevelType w:val="singleLevel"/>
    <w:tmpl w:val="ACEC72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>
    <w:nsid w:val="251D038A"/>
    <w:multiLevelType w:val="multilevel"/>
    <w:tmpl w:val="8B0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40A73"/>
    <w:multiLevelType w:val="multilevel"/>
    <w:tmpl w:val="3236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514AE2"/>
    <w:multiLevelType w:val="singleLevel"/>
    <w:tmpl w:val="08BED6A4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>
    <w:nsid w:val="2E094B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C52A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3FE53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5541E0C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4C70E1"/>
    <w:multiLevelType w:val="singleLevel"/>
    <w:tmpl w:val="4AA4C48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5">
    <w:nsid w:val="4C330BFE"/>
    <w:multiLevelType w:val="hybridMultilevel"/>
    <w:tmpl w:val="03E2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55C02"/>
    <w:multiLevelType w:val="multilevel"/>
    <w:tmpl w:val="68B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347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0D77489"/>
    <w:multiLevelType w:val="singleLevel"/>
    <w:tmpl w:val="EE1EAE18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641D7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4E030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D291011"/>
    <w:multiLevelType w:val="hybridMultilevel"/>
    <w:tmpl w:val="1F5ECF98"/>
    <w:lvl w:ilvl="0" w:tplc="18AE3DA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523EA6D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8CDA94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EB7EE456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72FC984E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6F32345A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596BBAA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32B89A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85C45518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2A27A3B"/>
    <w:multiLevelType w:val="singleLevel"/>
    <w:tmpl w:val="0CB016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3E90971"/>
    <w:multiLevelType w:val="singleLevel"/>
    <w:tmpl w:val="C36C850E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</w:abstractNum>
  <w:abstractNum w:abstractNumId="24">
    <w:nsid w:val="77DD3E60"/>
    <w:multiLevelType w:val="singleLevel"/>
    <w:tmpl w:val="5C5EEDB0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7C4535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E95011F"/>
    <w:multiLevelType w:val="hybridMultilevel"/>
    <w:tmpl w:val="5B2AE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262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10"/>
  </w:num>
  <w:num w:numId="5">
    <w:abstractNumId w:val="12"/>
  </w:num>
  <w:num w:numId="6">
    <w:abstractNumId w:val="5"/>
  </w:num>
  <w:num w:numId="7">
    <w:abstractNumId w:val="18"/>
  </w:num>
  <w:num w:numId="8">
    <w:abstractNumId w:val="19"/>
  </w:num>
  <w:num w:numId="9">
    <w:abstractNumId w:val="23"/>
  </w:num>
  <w:num w:numId="10">
    <w:abstractNumId w:val="27"/>
  </w:num>
  <w:num w:numId="11">
    <w:abstractNumId w:val="25"/>
  </w:num>
  <w:num w:numId="12">
    <w:abstractNumId w:val="21"/>
  </w:num>
  <w:num w:numId="13">
    <w:abstractNumId w:val="17"/>
  </w:num>
  <w:num w:numId="14">
    <w:abstractNumId w:val="8"/>
  </w:num>
  <w:num w:numId="15">
    <w:abstractNumId w:val="7"/>
  </w:num>
  <w:num w:numId="16">
    <w:abstractNumId w:val="16"/>
  </w:num>
  <w:num w:numId="17">
    <w:abstractNumId w:val="3"/>
  </w:num>
  <w:num w:numId="18">
    <w:abstractNumId w:val="13"/>
  </w:num>
  <w:num w:numId="19">
    <w:abstractNumId w:val="20"/>
  </w:num>
  <w:num w:numId="20">
    <w:abstractNumId w:val="11"/>
  </w:num>
  <w:num w:numId="21">
    <w:abstractNumId w:val="6"/>
  </w:num>
  <w:num w:numId="22">
    <w:abstractNumId w:val="4"/>
  </w:num>
  <w:num w:numId="23">
    <w:abstractNumId w:val="9"/>
  </w:num>
  <w:num w:numId="24">
    <w:abstractNumId w:val="24"/>
  </w:num>
  <w:num w:numId="25">
    <w:abstractNumId w:val="1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3D6"/>
    <w:rsid w:val="00002786"/>
    <w:rsid w:val="00007857"/>
    <w:rsid w:val="0001128C"/>
    <w:rsid w:val="000136C9"/>
    <w:rsid w:val="00015D55"/>
    <w:rsid w:val="00016823"/>
    <w:rsid w:val="0002189C"/>
    <w:rsid w:val="00024C3B"/>
    <w:rsid w:val="00050159"/>
    <w:rsid w:val="00053EFB"/>
    <w:rsid w:val="00066BF5"/>
    <w:rsid w:val="00067704"/>
    <w:rsid w:val="00071732"/>
    <w:rsid w:val="00074E3E"/>
    <w:rsid w:val="000753C5"/>
    <w:rsid w:val="00076E84"/>
    <w:rsid w:val="000851F7"/>
    <w:rsid w:val="00086558"/>
    <w:rsid w:val="000906D7"/>
    <w:rsid w:val="000919FC"/>
    <w:rsid w:val="00096E95"/>
    <w:rsid w:val="000A7B9E"/>
    <w:rsid w:val="000B121D"/>
    <w:rsid w:val="000B2492"/>
    <w:rsid w:val="000C1BD5"/>
    <w:rsid w:val="000C4BCE"/>
    <w:rsid w:val="000C71CD"/>
    <w:rsid w:val="000D3067"/>
    <w:rsid w:val="000D30E1"/>
    <w:rsid w:val="000D5F25"/>
    <w:rsid w:val="000E4614"/>
    <w:rsid w:val="000E5215"/>
    <w:rsid w:val="000F3F90"/>
    <w:rsid w:val="000F685C"/>
    <w:rsid w:val="000F739E"/>
    <w:rsid w:val="00101F6A"/>
    <w:rsid w:val="00103C8A"/>
    <w:rsid w:val="0011205B"/>
    <w:rsid w:val="001126B2"/>
    <w:rsid w:val="00121BCD"/>
    <w:rsid w:val="0012435F"/>
    <w:rsid w:val="001311E4"/>
    <w:rsid w:val="00131C20"/>
    <w:rsid w:val="00133C63"/>
    <w:rsid w:val="0014286A"/>
    <w:rsid w:val="00143612"/>
    <w:rsid w:val="00145E6A"/>
    <w:rsid w:val="00157C7D"/>
    <w:rsid w:val="00160801"/>
    <w:rsid w:val="00162D47"/>
    <w:rsid w:val="00172A9D"/>
    <w:rsid w:val="00183498"/>
    <w:rsid w:val="00183A0F"/>
    <w:rsid w:val="001A008B"/>
    <w:rsid w:val="001A41E4"/>
    <w:rsid w:val="001B4540"/>
    <w:rsid w:val="001B4A58"/>
    <w:rsid w:val="001C2D48"/>
    <w:rsid w:val="001C306E"/>
    <w:rsid w:val="001C4D36"/>
    <w:rsid w:val="001D02EA"/>
    <w:rsid w:val="001D033E"/>
    <w:rsid w:val="001D6400"/>
    <w:rsid w:val="001E1E1D"/>
    <w:rsid w:val="001E5171"/>
    <w:rsid w:val="001E7FD9"/>
    <w:rsid w:val="001F7D19"/>
    <w:rsid w:val="00201B4D"/>
    <w:rsid w:val="00205C85"/>
    <w:rsid w:val="0023264A"/>
    <w:rsid w:val="00250BB5"/>
    <w:rsid w:val="002540E3"/>
    <w:rsid w:val="00256020"/>
    <w:rsid w:val="00256C9A"/>
    <w:rsid w:val="00260995"/>
    <w:rsid w:val="00261AE4"/>
    <w:rsid w:val="00270A17"/>
    <w:rsid w:val="002720F9"/>
    <w:rsid w:val="00272E98"/>
    <w:rsid w:val="002761F5"/>
    <w:rsid w:val="00277721"/>
    <w:rsid w:val="00284C78"/>
    <w:rsid w:val="00285D92"/>
    <w:rsid w:val="002860EF"/>
    <w:rsid w:val="00290B60"/>
    <w:rsid w:val="00293C3E"/>
    <w:rsid w:val="00295406"/>
    <w:rsid w:val="002965CA"/>
    <w:rsid w:val="002A1782"/>
    <w:rsid w:val="002A19EF"/>
    <w:rsid w:val="002B1F8C"/>
    <w:rsid w:val="002B2E77"/>
    <w:rsid w:val="002B5A9C"/>
    <w:rsid w:val="002B63F4"/>
    <w:rsid w:val="002B7855"/>
    <w:rsid w:val="002C10C9"/>
    <w:rsid w:val="002D1D75"/>
    <w:rsid w:val="002D1DFB"/>
    <w:rsid w:val="002E19B1"/>
    <w:rsid w:val="002E1D42"/>
    <w:rsid w:val="002E27CD"/>
    <w:rsid w:val="002E4132"/>
    <w:rsid w:val="002E5649"/>
    <w:rsid w:val="00302B20"/>
    <w:rsid w:val="00303A96"/>
    <w:rsid w:val="00306978"/>
    <w:rsid w:val="00307163"/>
    <w:rsid w:val="003169CF"/>
    <w:rsid w:val="00316DD9"/>
    <w:rsid w:val="00320C44"/>
    <w:rsid w:val="003246FB"/>
    <w:rsid w:val="00331367"/>
    <w:rsid w:val="003336AD"/>
    <w:rsid w:val="00333D80"/>
    <w:rsid w:val="00336472"/>
    <w:rsid w:val="00346E62"/>
    <w:rsid w:val="0034774C"/>
    <w:rsid w:val="0035043B"/>
    <w:rsid w:val="003536E3"/>
    <w:rsid w:val="00357247"/>
    <w:rsid w:val="003603CE"/>
    <w:rsid w:val="00363ECF"/>
    <w:rsid w:val="003644DB"/>
    <w:rsid w:val="00371051"/>
    <w:rsid w:val="00374BB4"/>
    <w:rsid w:val="00374C22"/>
    <w:rsid w:val="00382614"/>
    <w:rsid w:val="00385F00"/>
    <w:rsid w:val="00390D66"/>
    <w:rsid w:val="00390E3E"/>
    <w:rsid w:val="00390F7D"/>
    <w:rsid w:val="00393963"/>
    <w:rsid w:val="00397F57"/>
    <w:rsid w:val="003A2B77"/>
    <w:rsid w:val="003A30CB"/>
    <w:rsid w:val="003B15AB"/>
    <w:rsid w:val="003C2BB8"/>
    <w:rsid w:val="003C359F"/>
    <w:rsid w:val="003C55C2"/>
    <w:rsid w:val="003C5E72"/>
    <w:rsid w:val="003D0CE3"/>
    <w:rsid w:val="003D2619"/>
    <w:rsid w:val="003D6E0E"/>
    <w:rsid w:val="003E1302"/>
    <w:rsid w:val="003E198C"/>
    <w:rsid w:val="003F5DA0"/>
    <w:rsid w:val="00400594"/>
    <w:rsid w:val="00400F12"/>
    <w:rsid w:val="00401A5C"/>
    <w:rsid w:val="00402808"/>
    <w:rsid w:val="004120A3"/>
    <w:rsid w:val="00426909"/>
    <w:rsid w:val="004303FA"/>
    <w:rsid w:val="00444EB2"/>
    <w:rsid w:val="004545DB"/>
    <w:rsid w:val="00461497"/>
    <w:rsid w:val="0046453D"/>
    <w:rsid w:val="00470F23"/>
    <w:rsid w:val="004763A6"/>
    <w:rsid w:val="00476EC7"/>
    <w:rsid w:val="00491D1C"/>
    <w:rsid w:val="00497553"/>
    <w:rsid w:val="00497E20"/>
    <w:rsid w:val="004A5257"/>
    <w:rsid w:val="004A6DA6"/>
    <w:rsid w:val="004B4081"/>
    <w:rsid w:val="004B4E94"/>
    <w:rsid w:val="004C68FC"/>
    <w:rsid w:val="004D398C"/>
    <w:rsid w:val="004D4171"/>
    <w:rsid w:val="004E14A7"/>
    <w:rsid w:val="004E49CE"/>
    <w:rsid w:val="004E61CA"/>
    <w:rsid w:val="004F25E6"/>
    <w:rsid w:val="004F2E1C"/>
    <w:rsid w:val="004F316B"/>
    <w:rsid w:val="00507EEF"/>
    <w:rsid w:val="0051169F"/>
    <w:rsid w:val="00514E26"/>
    <w:rsid w:val="00515330"/>
    <w:rsid w:val="0052764F"/>
    <w:rsid w:val="00531CC9"/>
    <w:rsid w:val="00532445"/>
    <w:rsid w:val="00536180"/>
    <w:rsid w:val="005433BA"/>
    <w:rsid w:val="00544081"/>
    <w:rsid w:val="00544CFA"/>
    <w:rsid w:val="00560A90"/>
    <w:rsid w:val="0056165F"/>
    <w:rsid w:val="00571F0D"/>
    <w:rsid w:val="00572F32"/>
    <w:rsid w:val="00575BDA"/>
    <w:rsid w:val="0058012F"/>
    <w:rsid w:val="005851C4"/>
    <w:rsid w:val="005879FE"/>
    <w:rsid w:val="00590DEC"/>
    <w:rsid w:val="005A03D6"/>
    <w:rsid w:val="005A0D55"/>
    <w:rsid w:val="005A28B3"/>
    <w:rsid w:val="005A2E33"/>
    <w:rsid w:val="005B425D"/>
    <w:rsid w:val="005B4EEB"/>
    <w:rsid w:val="005C6AAA"/>
    <w:rsid w:val="005C764F"/>
    <w:rsid w:val="005D0A85"/>
    <w:rsid w:val="005D2452"/>
    <w:rsid w:val="005D3D18"/>
    <w:rsid w:val="005D41FB"/>
    <w:rsid w:val="005E6319"/>
    <w:rsid w:val="005F0655"/>
    <w:rsid w:val="005F6D1C"/>
    <w:rsid w:val="006157EB"/>
    <w:rsid w:val="00623C9C"/>
    <w:rsid w:val="006256C1"/>
    <w:rsid w:val="00634BB6"/>
    <w:rsid w:val="00640F96"/>
    <w:rsid w:val="00646BF0"/>
    <w:rsid w:val="0065088F"/>
    <w:rsid w:val="006742E4"/>
    <w:rsid w:val="006747DD"/>
    <w:rsid w:val="0068073F"/>
    <w:rsid w:val="00681C9C"/>
    <w:rsid w:val="00686034"/>
    <w:rsid w:val="0068641A"/>
    <w:rsid w:val="0068666F"/>
    <w:rsid w:val="00687381"/>
    <w:rsid w:val="00691B73"/>
    <w:rsid w:val="0069566B"/>
    <w:rsid w:val="006977E0"/>
    <w:rsid w:val="00697AA3"/>
    <w:rsid w:val="006A1F23"/>
    <w:rsid w:val="006A1FA0"/>
    <w:rsid w:val="006A32C7"/>
    <w:rsid w:val="006B4656"/>
    <w:rsid w:val="006B4BEA"/>
    <w:rsid w:val="006B77D7"/>
    <w:rsid w:val="006C046F"/>
    <w:rsid w:val="006C0C80"/>
    <w:rsid w:val="006C3C66"/>
    <w:rsid w:val="006D1663"/>
    <w:rsid w:val="006D4987"/>
    <w:rsid w:val="006D6D8F"/>
    <w:rsid w:val="006D794A"/>
    <w:rsid w:val="006E34A1"/>
    <w:rsid w:val="006E78CB"/>
    <w:rsid w:val="006E7E63"/>
    <w:rsid w:val="006F2206"/>
    <w:rsid w:val="006F240C"/>
    <w:rsid w:val="006F6551"/>
    <w:rsid w:val="00703597"/>
    <w:rsid w:val="007056CB"/>
    <w:rsid w:val="00715155"/>
    <w:rsid w:val="007173EC"/>
    <w:rsid w:val="0072097D"/>
    <w:rsid w:val="0073495A"/>
    <w:rsid w:val="00736EA1"/>
    <w:rsid w:val="00751EAB"/>
    <w:rsid w:val="00752486"/>
    <w:rsid w:val="00754BB2"/>
    <w:rsid w:val="00762E8B"/>
    <w:rsid w:val="00763040"/>
    <w:rsid w:val="00766DEA"/>
    <w:rsid w:val="0076760E"/>
    <w:rsid w:val="007725BA"/>
    <w:rsid w:val="00776FD8"/>
    <w:rsid w:val="0077767E"/>
    <w:rsid w:val="00783B54"/>
    <w:rsid w:val="00784FFA"/>
    <w:rsid w:val="00790C20"/>
    <w:rsid w:val="007946C6"/>
    <w:rsid w:val="007978E0"/>
    <w:rsid w:val="007A3ED4"/>
    <w:rsid w:val="007A5B6A"/>
    <w:rsid w:val="007A6F42"/>
    <w:rsid w:val="007A7402"/>
    <w:rsid w:val="007B2CEB"/>
    <w:rsid w:val="007B67E4"/>
    <w:rsid w:val="007C1CFB"/>
    <w:rsid w:val="007C6B93"/>
    <w:rsid w:val="007D7C62"/>
    <w:rsid w:val="007E41C2"/>
    <w:rsid w:val="007E56AE"/>
    <w:rsid w:val="007E6339"/>
    <w:rsid w:val="007E7B5C"/>
    <w:rsid w:val="0080653A"/>
    <w:rsid w:val="00811847"/>
    <w:rsid w:val="008156D3"/>
    <w:rsid w:val="00816996"/>
    <w:rsid w:val="008177E4"/>
    <w:rsid w:val="0082119B"/>
    <w:rsid w:val="008219EB"/>
    <w:rsid w:val="00821B41"/>
    <w:rsid w:val="00823427"/>
    <w:rsid w:val="00823D38"/>
    <w:rsid w:val="008245A2"/>
    <w:rsid w:val="00834ECC"/>
    <w:rsid w:val="00840097"/>
    <w:rsid w:val="00845D2E"/>
    <w:rsid w:val="008511B4"/>
    <w:rsid w:val="00851AE9"/>
    <w:rsid w:val="00854D5E"/>
    <w:rsid w:val="00863EB4"/>
    <w:rsid w:val="00867C1F"/>
    <w:rsid w:val="00872958"/>
    <w:rsid w:val="008776A4"/>
    <w:rsid w:val="00880E86"/>
    <w:rsid w:val="008861FC"/>
    <w:rsid w:val="008907F5"/>
    <w:rsid w:val="008920B3"/>
    <w:rsid w:val="00892C0B"/>
    <w:rsid w:val="008A129F"/>
    <w:rsid w:val="008B1F88"/>
    <w:rsid w:val="008C3117"/>
    <w:rsid w:val="008C3A6D"/>
    <w:rsid w:val="008D13D1"/>
    <w:rsid w:val="008D3301"/>
    <w:rsid w:val="008D77F5"/>
    <w:rsid w:val="008F0451"/>
    <w:rsid w:val="008F1E67"/>
    <w:rsid w:val="008F38BA"/>
    <w:rsid w:val="008F3F13"/>
    <w:rsid w:val="009012C2"/>
    <w:rsid w:val="009015A8"/>
    <w:rsid w:val="00902DC5"/>
    <w:rsid w:val="009057C4"/>
    <w:rsid w:val="009113BB"/>
    <w:rsid w:val="00923030"/>
    <w:rsid w:val="00926E26"/>
    <w:rsid w:val="00931CBA"/>
    <w:rsid w:val="009456D8"/>
    <w:rsid w:val="00961E21"/>
    <w:rsid w:val="00963D0B"/>
    <w:rsid w:val="00964252"/>
    <w:rsid w:val="0097386D"/>
    <w:rsid w:val="00973FF8"/>
    <w:rsid w:val="00976BAD"/>
    <w:rsid w:val="0099102E"/>
    <w:rsid w:val="009927C1"/>
    <w:rsid w:val="00995992"/>
    <w:rsid w:val="009A4008"/>
    <w:rsid w:val="009A5E0A"/>
    <w:rsid w:val="009B0FD5"/>
    <w:rsid w:val="009B4414"/>
    <w:rsid w:val="009B69C8"/>
    <w:rsid w:val="009B7ED0"/>
    <w:rsid w:val="009C1D4D"/>
    <w:rsid w:val="009C5AE8"/>
    <w:rsid w:val="009C7000"/>
    <w:rsid w:val="009D2A63"/>
    <w:rsid w:val="009E0A45"/>
    <w:rsid w:val="009F0FE6"/>
    <w:rsid w:val="009F46C1"/>
    <w:rsid w:val="00A0216E"/>
    <w:rsid w:val="00A10495"/>
    <w:rsid w:val="00A16DBC"/>
    <w:rsid w:val="00A20E31"/>
    <w:rsid w:val="00A27DE8"/>
    <w:rsid w:val="00A27E54"/>
    <w:rsid w:val="00A3363F"/>
    <w:rsid w:val="00A3403E"/>
    <w:rsid w:val="00A44441"/>
    <w:rsid w:val="00A44AFC"/>
    <w:rsid w:val="00A509FC"/>
    <w:rsid w:val="00A50BF0"/>
    <w:rsid w:val="00A55571"/>
    <w:rsid w:val="00A63E14"/>
    <w:rsid w:val="00A6505D"/>
    <w:rsid w:val="00A668C2"/>
    <w:rsid w:val="00A71B2B"/>
    <w:rsid w:val="00A71D1F"/>
    <w:rsid w:val="00A7437B"/>
    <w:rsid w:val="00A743B5"/>
    <w:rsid w:val="00A75224"/>
    <w:rsid w:val="00A756AA"/>
    <w:rsid w:val="00A7710B"/>
    <w:rsid w:val="00A82DA5"/>
    <w:rsid w:val="00A83707"/>
    <w:rsid w:val="00AA5987"/>
    <w:rsid w:val="00AA733B"/>
    <w:rsid w:val="00AB01E6"/>
    <w:rsid w:val="00AB5059"/>
    <w:rsid w:val="00AC7ECD"/>
    <w:rsid w:val="00AE0C70"/>
    <w:rsid w:val="00AE38AB"/>
    <w:rsid w:val="00AE519A"/>
    <w:rsid w:val="00AF6271"/>
    <w:rsid w:val="00B01A1A"/>
    <w:rsid w:val="00B05C25"/>
    <w:rsid w:val="00B07FB1"/>
    <w:rsid w:val="00B10DF6"/>
    <w:rsid w:val="00B11A5F"/>
    <w:rsid w:val="00B12FF3"/>
    <w:rsid w:val="00B15580"/>
    <w:rsid w:val="00B1766E"/>
    <w:rsid w:val="00B23A21"/>
    <w:rsid w:val="00B27B75"/>
    <w:rsid w:val="00B35823"/>
    <w:rsid w:val="00B42D14"/>
    <w:rsid w:val="00B4320E"/>
    <w:rsid w:val="00B5066A"/>
    <w:rsid w:val="00B56220"/>
    <w:rsid w:val="00B574B2"/>
    <w:rsid w:val="00B6119A"/>
    <w:rsid w:val="00B72C57"/>
    <w:rsid w:val="00B734D4"/>
    <w:rsid w:val="00B74D63"/>
    <w:rsid w:val="00BA329D"/>
    <w:rsid w:val="00BA669A"/>
    <w:rsid w:val="00BA7A34"/>
    <w:rsid w:val="00BB379C"/>
    <w:rsid w:val="00BD0035"/>
    <w:rsid w:val="00BD2EA4"/>
    <w:rsid w:val="00BD32CE"/>
    <w:rsid w:val="00BD39D1"/>
    <w:rsid w:val="00BD3D64"/>
    <w:rsid w:val="00BD68C9"/>
    <w:rsid w:val="00BE3BC8"/>
    <w:rsid w:val="00BF1A1A"/>
    <w:rsid w:val="00BF5E77"/>
    <w:rsid w:val="00C0246B"/>
    <w:rsid w:val="00C04215"/>
    <w:rsid w:val="00C12DA9"/>
    <w:rsid w:val="00C131FF"/>
    <w:rsid w:val="00C300D3"/>
    <w:rsid w:val="00C304CF"/>
    <w:rsid w:val="00C35B79"/>
    <w:rsid w:val="00C35E72"/>
    <w:rsid w:val="00C3626C"/>
    <w:rsid w:val="00C428B1"/>
    <w:rsid w:val="00C4430F"/>
    <w:rsid w:val="00C512C5"/>
    <w:rsid w:val="00C70558"/>
    <w:rsid w:val="00C71333"/>
    <w:rsid w:val="00C8241D"/>
    <w:rsid w:val="00C83887"/>
    <w:rsid w:val="00C848F9"/>
    <w:rsid w:val="00C875AD"/>
    <w:rsid w:val="00C949BB"/>
    <w:rsid w:val="00CA56FB"/>
    <w:rsid w:val="00CA5CA1"/>
    <w:rsid w:val="00CA753F"/>
    <w:rsid w:val="00CB0FB8"/>
    <w:rsid w:val="00CB6D58"/>
    <w:rsid w:val="00CC018B"/>
    <w:rsid w:val="00CC07D2"/>
    <w:rsid w:val="00CC20EE"/>
    <w:rsid w:val="00CC6462"/>
    <w:rsid w:val="00CD2F9B"/>
    <w:rsid w:val="00CD30EB"/>
    <w:rsid w:val="00CF5223"/>
    <w:rsid w:val="00CF7F69"/>
    <w:rsid w:val="00D047F2"/>
    <w:rsid w:val="00D05027"/>
    <w:rsid w:val="00D12480"/>
    <w:rsid w:val="00D12C08"/>
    <w:rsid w:val="00D14C81"/>
    <w:rsid w:val="00D229D3"/>
    <w:rsid w:val="00D26D6E"/>
    <w:rsid w:val="00D26E10"/>
    <w:rsid w:val="00D30A7C"/>
    <w:rsid w:val="00D31416"/>
    <w:rsid w:val="00D40AA7"/>
    <w:rsid w:val="00D52A9A"/>
    <w:rsid w:val="00D53FBD"/>
    <w:rsid w:val="00D601D9"/>
    <w:rsid w:val="00D60803"/>
    <w:rsid w:val="00D719F8"/>
    <w:rsid w:val="00D90C86"/>
    <w:rsid w:val="00D95BC4"/>
    <w:rsid w:val="00D9674F"/>
    <w:rsid w:val="00D97E39"/>
    <w:rsid w:val="00DA4219"/>
    <w:rsid w:val="00DA6DEF"/>
    <w:rsid w:val="00DB2F0D"/>
    <w:rsid w:val="00DB6296"/>
    <w:rsid w:val="00DB79C7"/>
    <w:rsid w:val="00DC2E1A"/>
    <w:rsid w:val="00DC5DB0"/>
    <w:rsid w:val="00DC75FF"/>
    <w:rsid w:val="00DD21B9"/>
    <w:rsid w:val="00DD250E"/>
    <w:rsid w:val="00DE1431"/>
    <w:rsid w:val="00DE29D2"/>
    <w:rsid w:val="00DE552C"/>
    <w:rsid w:val="00DF429E"/>
    <w:rsid w:val="00DF5BF4"/>
    <w:rsid w:val="00E02A9C"/>
    <w:rsid w:val="00E035DD"/>
    <w:rsid w:val="00E1135F"/>
    <w:rsid w:val="00E176B8"/>
    <w:rsid w:val="00E2375B"/>
    <w:rsid w:val="00E2404A"/>
    <w:rsid w:val="00E2770A"/>
    <w:rsid w:val="00E279F7"/>
    <w:rsid w:val="00E312BB"/>
    <w:rsid w:val="00E36FDB"/>
    <w:rsid w:val="00E37263"/>
    <w:rsid w:val="00E46008"/>
    <w:rsid w:val="00E474E2"/>
    <w:rsid w:val="00E50D84"/>
    <w:rsid w:val="00E50F70"/>
    <w:rsid w:val="00E54143"/>
    <w:rsid w:val="00E614A6"/>
    <w:rsid w:val="00E62449"/>
    <w:rsid w:val="00E63F63"/>
    <w:rsid w:val="00E66FC2"/>
    <w:rsid w:val="00E67E25"/>
    <w:rsid w:val="00E75051"/>
    <w:rsid w:val="00E759C2"/>
    <w:rsid w:val="00E83C8B"/>
    <w:rsid w:val="00E87093"/>
    <w:rsid w:val="00E907E4"/>
    <w:rsid w:val="00E96285"/>
    <w:rsid w:val="00EA1F0E"/>
    <w:rsid w:val="00EB0C4A"/>
    <w:rsid w:val="00EB1242"/>
    <w:rsid w:val="00EB1EF2"/>
    <w:rsid w:val="00EB7DDA"/>
    <w:rsid w:val="00EC272F"/>
    <w:rsid w:val="00EC3F35"/>
    <w:rsid w:val="00EC475B"/>
    <w:rsid w:val="00EC4785"/>
    <w:rsid w:val="00EC51D8"/>
    <w:rsid w:val="00EC7ECF"/>
    <w:rsid w:val="00EE1C7A"/>
    <w:rsid w:val="00EE2FA2"/>
    <w:rsid w:val="00EE4436"/>
    <w:rsid w:val="00EE6CC2"/>
    <w:rsid w:val="00EF09CF"/>
    <w:rsid w:val="00EF269F"/>
    <w:rsid w:val="00EF308B"/>
    <w:rsid w:val="00EF470F"/>
    <w:rsid w:val="00EF5013"/>
    <w:rsid w:val="00EF690D"/>
    <w:rsid w:val="00F0231D"/>
    <w:rsid w:val="00F111BD"/>
    <w:rsid w:val="00F13A98"/>
    <w:rsid w:val="00F16C43"/>
    <w:rsid w:val="00F31AF0"/>
    <w:rsid w:val="00F367EB"/>
    <w:rsid w:val="00F4730E"/>
    <w:rsid w:val="00F63BE2"/>
    <w:rsid w:val="00F669EE"/>
    <w:rsid w:val="00F7416C"/>
    <w:rsid w:val="00F800C1"/>
    <w:rsid w:val="00F8344F"/>
    <w:rsid w:val="00F8457C"/>
    <w:rsid w:val="00F85E2F"/>
    <w:rsid w:val="00F8718E"/>
    <w:rsid w:val="00F87D01"/>
    <w:rsid w:val="00F90F24"/>
    <w:rsid w:val="00F90FE2"/>
    <w:rsid w:val="00F91844"/>
    <w:rsid w:val="00F92BE0"/>
    <w:rsid w:val="00F9696C"/>
    <w:rsid w:val="00FA2E5B"/>
    <w:rsid w:val="00FA3DBE"/>
    <w:rsid w:val="00FA6416"/>
    <w:rsid w:val="00FB0FB2"/>
    <w:rsid w:val="00FB3FE9"/>
    <w:rsid w:val="00FB733B"/>
    <w:rsid w:val="00FB75DB"/>
    <w:rsid w:val="00FC7289"/>
    <w:rsid w:val="00FD7B51"/>
    <w:rsid w:val="00FE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C62"/>
  </w:style>
  <w:style w:type="paragraph" w:styleId="1">
    <w:name w:val="heading 1"/>
    <w:basedOn w:val="a"/>
    <w:next w:val="a"/>
    <w:qFormat/>
    <w:rsid w:val="00AE38AB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38A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E38A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E38AB"/>
    <w:pPr>
      <w:keepNext/>
      <w:tabs>
        <w:tab w:val="left" w:pos="-2410"/>
        <w:tab w:val="left" w:pos="-2268"/>
      </w:tabs>
      <w:spacing w:before="360" w:after="360"/>
      <w:ind w:right="4820"/>
      <w:jc w:val="both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rsid w:val="00AE38AB"/>
    <w:pPr>
      <w:keepNext/>
      <w:spacing w:line="360" w:lineRule="auto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38AB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E38AB"/>
    <w:pPr>
      <w:keepNext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E38AB"/>
    <w:pPr>
      <w:keepNext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AE38AB"/>
    <w:pPr>
      <w:keepNext/>
      <w:spacing w:before="130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AE38AB"/>
    <w:pPr>
      <w:framePr w:w="3453" w:h="4737" w:hRule="exact" w:hSpace="142" w:wrap="auto" w:vAnchor="page" w:hAnchor="page" w:x="1875" w:y="1441"/>
      <w:jc w:val="both"/>
    </w:pPr>
    <w:rPr>
      <w:b/>
    </w:rPr>
  </w:style>
  <w:style w:type="paragraph" w:styleId="a3">
    <w:name w:val="caption"/>
    <w:basedOn w:val="a"/>
    <w:next w:val="a"/>
    <w:qFormat/>
    <w:rsid w:val="00AE38AB"/>
    <w:pPr>
      <w:framePr w:w="3740" w:h="4089" w:hRule="exact" w:hSpace="142" w:wrap="auto" w:vAnchor="page" w:hAnchor="page" w:x="1139" w:y="568"/>
      <w:jc w:val="center"/>
    </w:pPr>
    <w:rPr>
      <w:b/>
      <w:sz w:val="22"/>
    </w:rPr>
  </w:style>
  <w:style w:type="paragraph" w:styleId="30">
    <w:name w:val="Body Text 3"/>
    <w:basedOn w:val="a"/>
    <w:rsid w:val="00AE38AB"/>
    <w:pPr>
      <w:jc w:val="both"/>
    </w:pPr>
    <w:rPr>
      <w:sz w:val="28"/>
    </w:rPr>
  </w:style>
  <w:style w:type="paragraph" w:styleId="a4">
    <w:name w:val="header"/>
    <w:basedOn w:val="a"/>
    <w:rsid w:val="00AE38A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E38AB"/>
  </w:style>
  <w:style w:type="paragraph" w:styleId="31">
    <w:name w:val="Body Text Indent 3"/>
    <w:basedOn w:val="a"/>
    <w:rsid w:val="00AE38AB"/>
    <w:pPr>
      <w:widowControl w:val="0"/>
      <w:ind w:firstLine="851"/>
    </w:pPr>
    <w:rPr>
      <w:snapToGrid w:val="0"/>
      <w:sz w:val="28"/>
    </w:rPr>
  </w:style>
  <w:style w:type="paragraph" w:styleId="a6">
    <w:name w:val="Body Text Indent"/>
    <w:basedOn w:val="a"/>
    <w:link w:val="a7"/>
    <w:rsid w:val="00AE38AB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E38AB"/>
    <w:pPr>
      <w:ind w:firstLine="720"/>
      <w:jc w:val="both"/>
    </w:pPr>
    <w:rPr>
      <w:sz w:val="25"/>
    </w:rPr>
  </w:style>
  <w:style w:type="paragraph" w:styleId="21">
    <w:name w:val="Body Text 2"/>
    <w:basedOn w:val="a"/>
    <w:rsid w:val="00AE38AB"/>
    <w:pPr>
      <w:widowControl w:val="0"/>
    </w:pPr>
    <w:rPr>
      <w:snapToGrid w:val="0"/>
      <w:sz w:val="28"/>
    </w:rPr>
  </w:style>
  <w:style w:type="paragraph" w:styleId="a8">
    <w:name w:val="Body Text"/>
    <w:basedOn w:val="a"/>
    <w:rsid w:val="00AE38AB"/>
    <w:pPr>
      <w:ind w:right="-1"/>
      <w:jc w:val="both"/>
    </w:pPr>
    <w:rPr>
      <w:sz w:val="24"/>
    </w:rPr>
  </w:style>
  <w:style w:type="paragraph" w:customStyle="1" w:styleId="FR1">
    <w:name w:val="FR1"/>
    <w:rsid w:val="00AE38AB"/>
    <w:pPr>
      <w:widowControl w:val="0"/>
      <w:spacing w:before="160"/>
      <w:ind w:left="5440"/>
    </w:pPr>
    <w:rPr>
      <w:rFonts w:ascii="Arial" w:hAnsi="Arial"/>
      <w:snapToGrid w:val="0"/>
    </w:rPr>
  </w:style>
  <w:style w:type="paragraph" w:styleId="a9">
    <w:name w:val="footer"/>
    <w:basedOn w:val="a"/>
    <w:rsid w:val="00AE38AB"/>
    <w:pPr>
      <w:tabs>
        <w:tab w:val="center" w:pos="4153"/>
        <w:tab w:val="right" w:pos="8306"/>
      </w:tabs>
    </w:pPr>
  </w:style>
  <w:style w:type="paragraph" w:customStyle="1" w:styleId="70">
    <w:name w:val="Обычный + 7 пт"/>
    <w:aliases w:val="полужирный,По центру,Междустр.интервал:  минимум 7 пт"/>
    <w:basedOn w:val="a"/>
    <w:rsid w:val="00B6119A"/>
    <w:pPr>
      <w:framePr w:w="4341" w:h="6125" w:hRule="exact" w:hSpace="142" w:wrap="auto" w:vAnchor="page" w:hAnchor="page" w:x="1155" w:y="545"/>
      <w:spacing w:line="240" w:lineRule="atLeast"/>
      <w:jc w:val="center"/>
    </w:pPr>
    <w:rPr>
      <w:b/>
      <w:sz w:val="14"/>
      <w:szCs w:val="14"/>
    </w:rPr>
  </w:style>
  <w:style w:type="paragraph" w:styleId="aa">
    <w:name w:val="Balloon Text"/>
    <w:basedOn w:val="a"/>
    <w:semiHidden/>
    <w:rsid w:val="00EE4436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EC51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Normal (Web)"/>
    <w:basedOn w:val="a"/>
    <w:uiPriority w:val="99"/>
    <w:unhideWhenUsed/>
    <w:rsid w:val="0097386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A7437B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rsid w:val="009230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60;&#1080;&#1088;&#1084;&#1077;&#1085;&#1085;&#1099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UVD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МВД</cp:lastModifiedBy>
  <cp:revision>2</cp:revision>
  <cp:lastPrinted>2019-01-14T05:03:00Z</cp:lastPrinted>
  <dcterms:created xsi:type="dcterms:W3CDTF">2019-05-27T04:13:00Z</dcterms:created>
  <dcterms:modified xsi:type="dcterms:W3CDTF">2019-05-27T04:13:00Z</dcterms:modified>
</cp:coreProperties>
</file>