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58" w:rsidRPr="00C70558" w:rsidRDefault="00C70558" w:rsidP="00536180">
      <w:pPr>
        <w:spacing w:line="240" w:lineRule="atLeast"/>
      </w:pPr>
    </w:p>
    <w:p w:rsidR="000F685C" w:rsidRDefault="00400594" w:rsidP="000F685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F685C">
        <w:rPr>
          <w:color w:val="000000"/>
          <w:sz w:val="28"/>
          <w:szCs w:val="28"/>
        </w:rPr>
        <w:t xml:space="preserve">С </w:t>
      </w:r>
      <w:r w:rsidR="00973FF8">
        <w:rPr>
          <w:color w:val="000000"/>
          <w:sz w:val="28"/>
          <w:szCs w:val="28"/>
        </w:rPr>
        <w:t>17</w:t>
      </w:r>
      <w:r w:rsidR="00961E21">
        <w:rPr>
          <w:color w:val="000000"/>
          <w:sz w:val="28"/>
          <w:szCs w:val="28"/>
        </w:rPr>
        <w:t>.11</w:t>
      </w:r>
      <w:r w:rsidR="0051169F">
        <w:rPr>
          <w:color w:val="000000"/>
          <w:sz w:val="28"/>
          <w:szCs w:val="28"/>
        </w:rPr>
        <w:t>.</w:t>
      </w:r>
      <w:r w:rsidR="000F685C">
        <w:rPr>
          <w:color w:val="000000"/>
          <w:sz w:val="28"/>
          <w:szCs w:val="28"/>
        </w:rPr>
        <w:t xml:space="preserve">2018 по </w:t>
      </w:r>
      <w:r w:rsidR="00973FF8">
        <w:rPr>
          <w:color w:val="000000"/>
          <w:sz w:val="28"/>
          <w:szCs w:val="28"/>
        </w:rPr>
        <w:t>23</w:t>
      </w:r>
      <w:r w:rsidR="00961E21">
        <w:rPr>
          <w:color w:val="000000"/>
          <w:sz w:val="28"/>
          <w:szCs w:val="28"/>
        </w:rPr>
        <w:t>.11.</w:t>
      </w:r>
      <w:r w:rsidR="000F685C">
        <w:rPr>
          <w:color w:val="000000"/>
          <w:sz w:val="28"/>
          <w:szCs w:val="28"/>
        </w:rPr>
        <w:t xml:space="preserve">2018 на территории района зарегистрировано </w:t>
      </w:r>
      <w:r w:rsidR="00973FF8">
        <w:rPr>
          <w:color w:val="000000"/>
          <w:sz w:val="28"/>
          <w:szCs w:val="28"/>
        </w:rPr>
        <w:t>9</w:t>
      </w:r>
      <w:r w:rsidR="000F685C">
        <w:rPr>
          <w:color w:val="000000"/>
          <w:sz w:val="28"/>
          <w:szCs w:val="28"/>
        </w:rPr>
        <w:t xml:space="preserve"> преступлени</w:t>
      </w:r>
      <w:r w:rsidR="00961E21">
        <w:rPr>
          <w:color w:val="000000"/>
          <w:sz w:val="28"/>
          <w:szCs w:val="28"/>
        </w:rPr>
        <w:t>й</w:t>
      </w:r>
      <w:r w:rsidR="000F685C">
        <w:rPr>
          <w:color w:val="000000"/>
          <w:sz w:val="28"/>
          <w:szCs w:val="28"/>
        </w:rPr>
        <w:t xml:space="preserve">. Выявлено </w:t>
      </w:r>
      <w:r w:rsidR="00973FF8">
        <w:rPr>
          <w:color w:val="000000"/>
          <w:sz w:val="28"/>
          <w:szCs w:val="28"/>
        </w:rPr>
        <w:t>35</w:t>
      </w:r>
      <w:r w:rsidR="000F685C">
        <w:rPr>
          <w:color w:val="000000"/>
          <w:sz w:val="28"/>
          <w:szCs w:val="28"/>
        </w:rPr>
        <w:t xml:space="preserve"> административн</w:t>
      </w:r>
      <w:r w:rsidR="000B2492">
        <w:rPr>
          <w:color w:val="000000"/>
          <w:sz w:val="28"/>
          <w:szCs w:val="28"/>
        </w:rPr>
        <w:t>ых</w:t>
      </w:r>
      <w:r w:rsidR="000F685C">
        <w:rPr>
          <w:color w:val="000000"/>
          <w:sz w:val="28"/>
          <w:szCs w:val="28"/>
        </w:rPr>
        <w:t xml:space="preserve"> правонарушени</w:t>
      </w:r>
      <w:r w:rsidR="000B2492">
        <w:rPr>
          <w:color w:val="000000"/>
          <w:sz w:val="28"/>
          <w:szCs w:val="28"/>
        </w:rPr>
        <w:t>й</w:t>
      </w:r>
      <w:r w:rsidR="000F685C">
        <w:rPr>
          <w:color w:val="000000"/>
          <w:sz w:val="28"/>
          <w:szCs w:val="28"/>
        </w:rPr>
        <w:t xml:space="preserve">, из которых: </w:t>
      </w:r>
      <w:r w:rsidR="00973FF8">
        <w:rPr>
          <w:color w:val="000000"/>
          <w:sz w:val="28"/>
          <w:szCs w:val="28"/>
        </w:rPr>
        <w:t>7</w:t>
      </w:r>
      <w:r w:rsidR="00963D0B">
        <w:rPr>
          <w:color w:val="000000"/>
          <w:sz w:val="28"/>
          <w:szCs w:val="28"/>
        </w:rPr>
        <w:t xml:space="preserve"> </w:t>
      </w:r>
      <w:r w:rsidR="000F685C">
        <w:rPr>
          <w:color w:val="000000"/>
          <w:sz w:val="28"/>
          <w:szCs w:val="28"/>
        </w:rPr>
        <w:t>н</w:t>
      </w:r>
      <w:r w:rsidR="00AB5059">
        <w:rPr>
          <w:color w:val="000000"/>
          <w:sz w:val="28"/>
          <w:szCs w:val="28"/>
        </w:rPr>
        <w:t>арушени</w:t>
      </w:r>
      <w:r w:rsidR="000B2492">
        <w:rPr>
          <w:color w:val="000000"/>
          <w:sz w:val="28"/>
          <w:szCs w:val="28"/>
        </w:rPr>
        <w:t>й</w:t>
      </w:r>
      <w:r w:rsidR="00AB5059">
        <w:rPr>
          <w:color w:val="000000"/>
          <w:sz w:val="28"/>
          <w:szCs w:val="28"/>
        </w:rPr>
        <w:t xml:space="preserve"> общественного порядка.</w:t>
      </w:r>
    </w:p>
    <w:p w:rsidR="002E5649" w:rsidRPr="002E5649" w:rsidRDefault="000F685C" w:rsidP="002E564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выявлено </w:t>
      </w:r>
      <w:r w:rsidR="00973FF8">
        <w:rPr>
          <w:sz w:val="28"/>
          <w:szCs w:val="28"/>
        </w:rPr>
        <w:t>222</w:t>
      </w:r>
      <w:r w:rsidR="002E5649" w:rsidRPr="002E5649">
        <w:rPr>
          <w:rFonts w:eastAsia="Calibri"/>
          <w:sz w:val="28"/>
          <w:szCs w:val="28"/>
        </w:rPr>
        <w:t xml:space="preserve"> </w:t>
      </w:r>
      <w:r w:rsidR="002E5649" w:rsidRPr="002E5649">
        <w:rPr>
          <w:sz w:val="28"/>
          <w:szCs w:val="28"/>
        </w:rPr>
        <w:t>административных право</w:t>
      </w:r>
      <w:r w:rsidR="002E5649" w:rsidRPr="002E5649">
        <w:rPr>
          <w:rFonts w:eastAsia="Calibri"/>
          <w:sz w:val="28"/>
          <w:szCs w:val="28"/>
        </w:rPr>
        <w:t>нарушени</w:t>
      </w:r>
      <w:r w:rsidR="006B4656">
        <w:rPr>
          <w:rFonts w:eastAsia="Calibri"/>
          <w:sz w:val="28"/>
          <w:szCs w:val="28"/>
        </w:rPr>
        <w:t>й</w:t>
      </w:r>
      <w:r w:rsidR="002E5649" w:rsidRPr="002E5649">
        <w:rPr>
          <w:sz w:val="28"/>
          <w:szCs w:val="28"/>
        </w:rPr>
        <w:t xml:space="preserve"> в области дорожного движения</w:t>
      </w:r>
      <w:r w:rsidR="002E5649" w:rsidRPr="002E5649">
        <w:rPr>
          <w:rFonts w:eastAsia="Calibri"/>
          <w:sz w:val="28"/>
          <w:szCs w:val="28"/>
        </w:rPr>
        <w:t xml:space="preserve">, </w:t>
      </w:r>
      <w:r w:rsidR="00973FF8">
        <w:rPr>
          <w:sz w:val="28"/>
          <w:szCs w:val="28"/>
        </w:rPr>
        <w:t>5</w:t>
      </w:r>
      <w:r w:rsidR="002E5649" w:rsidRPr="002E5649">
        <w:rPr>
          <w:sz w:val="28"/>
          <w:szCs w:val="28"/>
        </w:rPr>
        <w:t xml:space="preserve"> водителей</w:t>
      </w:r>
      <w:r w:rsidR="002E5649" w:rsidRPr="002E5649">
        <w:rPr>
          <w:rFonts w:eastAsia="Calibri"/>
          <w:sz w:val="28"/>
          <w:szCs w:val="28"/>
        </w:rPr>
        <w:t xml:space="preserve"> управляли транспортным</w:t>
      </w:r>
      <w:r w:rsidR="002E5649" w:rsidRPr="002E5649">
        <w:rPr>
          <w:sz w:val="28"/>
          <w:szCs w:val="28"/>
        </w:rPr>
        <w:t>и средствами</w:t>
      </w:r>
      <w:r w:rsidR="002E5649" w:rsidRPr="002E5649">
        <w:rPr>
          <w:rFonts w:eastAsia="Calibri"/>
          <w:sz w:val="28"/>
          <w:szCs w:val="28"/>
        </w:rPr>
        <w:t xml:space="preserve"> </w:t>
      </w:r>
      <w:r w:rsidR="002E5649" w:rsidRPr="002E5649">
        <w:rPr>
          <w:sz w:val="28"/>
          <w:szCs w:val="28"/>
        </w:rPr>
        <w:t>в состоянии</w:t>
      </w:r>
      <w:r w:rsidR="002E5649" w:rsidRPr="002E5649">
        <w:rPr>
          <w:rFonts w:eastAsia="Calibri"/>
          <w:sz w:val="28"/>
          <w:szCs w:val="28"/>
        </w:rPr>
        <w:t xml:space="preserve"> опьянения, </w:t>
      </w:r>
      <w:r w:rsidR="006B4656">
        <w:rPr>
          <w:sz w:val="28"/>
          <w:szCs w:val="28"/>
        </w:rPr>
        <w:t>2</w:t>
      </w:r>
      <w:r w:rsidR="00973FF8">
        <w:rPr>
          <w:sz w:val="28"/>
          <w:szCs w:val="28"/>
        </w:rPr>
        <w:t>7</w:t>
      </w:r>
      <w:r w:rsidR="002E5649" w:rsidRPr="002E5649">
        <w:rPr>
          <w:rFonts w:eastAsia="Calibri"/>
          <w:sz w:val="28"/>
          <w:szCs w:val="28"/>
        </w:rPr>
        <w:t xml:space="preserve"> водителей на</w:t>
      </w:r>
      <w:r w:rsidR="003169CF">
        <w:rPr>
          <w:rFonts w:eastAsia="Calibri"/>
          <w:sz w:val="28"/>
          <w:szCs w:val="28"/>
        </w:rPr>
        <w:t>рушили правила перевозки детей.</w:t>
      </w:r>
    </w:p>
    <w:p w:rsidR="000B2492" w:rsidRDefault="000B2492" w:rsidP="00256020">
      <w:pPr>
        <w:jc w:val="both"/>
        <w:rPr>
          <w:color w:val="000000"/>
          <w:sz w:val="28"/>
          <w:szCs w:val="28"/>
        </w:rPr>
      </w:pPr>
    </w:p>
    <w:p w:rsidR="002E5649" w:rsidRDefault="002E5649" w:rsidP="00256020">
      <w:pPr>
        <w:jc w:val="both"/>
        <w:rPr>
          <w:color w:val="000000"/>
          <w:sz w:val="28"/>
          <w:szCs w:val="28"/>
        </w:rPr>
      </w:pPr>
    </w:p>
    <w:p w:rsidR="00256020" w:rsidRDefault="000B2492" w:rsidP="0025602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6020">
        <w:rPr>
          <w:sz w:val="28"/>
          <w:szCs w:val="28"/>
        </w:rPr>
        <w:t>ачальник</w:t>
      </w:r>
      <w:r w:rsidR="0051169F">
        <w:rPr>
          <w:sz w:val="28"/>
          <w:szCs w:val="28"/>
        </w:rPr>
        <w:t>а</w:t>
      </w:r>
      <w:r w:rsidR="00256020">
        <w:rPr>
          <w:sz w:val="28"/>
          <w:szCs w:val="28"/>
        </w:rPr>
        <w:t xml:space="preserve"> </w:t>
      </w:r>
    </w:p>
    <w:p w:rsidR="00256020" w:rsidRDefault="00256020" w:rsidP="00256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 полиции                                          </w:t>
      </w:r>
      <w:r w:rsidR="00D9674F">
        <w:rPr>
          <w:sz w:val="28"/>
          <w:szCs w:val="28"/>
        </w:rPr>
        <w:t xml:space="preserve">                  </w:t>
      </w:r>
      <w:r w:rsidR="009B69C8">
        <w:rPr>
          <w:sz w:val="28"/>
          <w:szCs w:val="28"/>
        </w:rPr>
        <w:t xml:space="preserve">    </w:t>
      </w:r>
      <w:r w:rsidR="00183498">
        <w:rPr>
          <w:sz w:val="28"/>
          <w:szCs w:val="28"/>
        </w:rPr>
        <w:t xml:space="preserve">   </w:t>
      </w:r>
      <w:r w:rsidR="00E2770A">
        <w:rPr>
          <w:sz w:val="28"/>
          <w:szCs w:val="28"/>
        </w:rPr>
        <w:t xml:space="preserve">   </w:t>
      </w:r>
      <w:r w:rsidR="00183498">
        <w:rPr>
          <w:sz w:val="28"/>
          <w:szCs w:val="28"/>
        </w:rPr>
        <w:t xml:space="preserve"> </w:t>
      </w:r>
      <w:r w:rsidR="00145E6A">
        <w:rPr>
          <w:sz w:val="28"/>
          <w:szCs w:val="28"/>
        </w:rPr>
        <w:t xml:space="preserve">     </w:t>
      </w:r>
      <w:r w:rsidR="00E2770A">
        <w:rPr>
          <w:sz w:val="28"/>
          <w:szCs w:val="28"/>
        </w:rPr>
        <w:t>Э.П. Хмельков</w:t>
      </w:r>
    </w:p>
    <w:p w:rsidR="003C2BB8" w:rsidRDefault="00497E20" w:rsidP="00382614">
      <w:pPr>
        <w:jc w:val="both"/>
      </w:pPr>
      <w:r>
        <w:t xml:space="preserve"> </w:t>
      </w:r>
    </w:p>
    <w:p w:rsidR="00A55571" w:rsidRDefault="00A55571" w:rsidP="00382614">
      <w:pPr>
        <w:jc w:val="both"/>
      </w:pPr>
    </w:p>
    <w:p w:rsidR="00A55571" w:rsidRDefault="00A55571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51169F" w:rsidRDefault="0051169F" w:rsidP="00382614">
      <w:pPr>
        <w:jc w:val="both"/>
      </w:pPr>
    </w:p>
    <w:p w:rsidR="00D9674F" w:rsidRDefault="00D9674F" w:rsidP="00382614">
      <w:pPr>
        <w:jc w:val="both"/>
      </w:pPr>
    </w:p>
    <w:p w:rsidR="00A55571" w:rsidRDefault="00A55571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sectPr w:rsidR="003169CF" w:rsidSect="001311E4">
      <w:headerReference w:type="even" r:id="rId7"/>
      <w:headerReference w:type="default" r:id="rId8"/>
      <w:type w:val="oddPage"/>
      <w:pgSz w:w="11907" w:h="16840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6D" w:rsidRDefault="00692E6D">
      <w:r>
        <w:separator/>
      </w:r>
    </w:p>
  </w:endnote>
  <w:endnote w:type="continuationSeparator" w:id="0">
    <w:p w:rsidR="00692E6D" w:rsidRDefault="0069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6D" w:rsidRDefault="00692E6D">
      <w:r>
        <w:separator/>
      </w:r>
    </w:p>
  </w:footnote>
  <w:footnote w:type="continuationSeparator" w:id="0">
    <w:p w:rsidR="00692E6D" w:rsidRDefault="00692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EE5C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4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441">
      <w:rPr>
        <w:rStyle w:val="a5"/>
        <w:noProof/>
      </w:rPr>
      <w:t>2</w:t>
    </w:r>
    <w:r>
      <w:rPr>
        <w:rStyle w:val="a5"/>
      </w:rPr>
      <w:fldChar w:fldCharType="end"/>
    </w:r>
  </w:p>
  <w:p w:rsidR="00A44441" w:rsidRDefault="00A444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A444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C0"/>
    <w:multiLevelType w:val="hybridMultilevel"/>
    <w:tmpl w:val="3920EB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A9D"/>
    <w:multiLevelType w:val="singleLevel"/>
    <w:tmpl w:val="779628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C3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057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04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875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6B6D21"/>
    <w:multiLevelType w:val="singleLevel"/>
    <w:tmpl w:val="ACEC72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251D038A"/>
    <w:multiLevelType w:val="multilevel"/>
    <w:tmpl w:val="8B0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40A73"/>
    <w:multiLevelType w:val="multilevel"/>
    <w:tmpl w:val="323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14AE2"/>
    <w:multiLevelType w:val="singleLevel"/>
    <w:tmpl w:val="08BED6A4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2E094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C52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FE5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541E0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C70E1"/>
    <w:multiLevelType w:val="singleLevel"/>
    <w:tmpl w:val="4AA4C4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C330BFE"/>
    <w:multiLevelType w:val="hybridMultilevel"/>
    <w:tmpl w:val="03E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55C02"/>
    <w:multiLevelType w:val="multilevel"/>
    <w:tmpl w:val="68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7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D77489"/>
    <w:multiLevelType w:val="singleLevel"/>
    <w:tmpl w:val="EE1EAE18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41D7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E03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91011"/>
    <w:multiLevelType w:val="hybridMultilevel"/>
    <w:tmpl w:val="1F5ECF98"/>
    <w:lvl w:ilvl="0" w:tplc="18AE3DA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523EA6D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8CDA94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EB7EE45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72FC984E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6F32345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596BBA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32B89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85C4551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2A27A3B"/>
    <w:multiLevelType w:val="singleLevel"/>
    <w:tmpl w:val="0CB01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E90971"/>
    <w:multiLevelType w:val="singleLevel"/>
    <w:tmpl w:val="C36C850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</w:abstractNum>
  <w:abstractNum w:abstractNumId="24">
    <w:nsid w:val="77DD3E60"/>
    <w:multiLevelType w:val="singleLevel"/>
    <w:tmpl w:val="5C5EE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453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95011F"/>
    <w:multiLevelType w:val="hybridMultilevel"/>
    <w:tmpl w:val="5B2A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6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27"/>
  </w:num>
  <w:num w:numId="11">
    <w:abstractNumId w:val="25"/>
  </w:num>
  <w:num w:numId="12">
    <w:abstractNumId w:val="21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24"/>
  </w:num>
  <w:num w:numId="25">
    <w:abstractNumId w:val="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3D6"/>
    <w:rsid w:val="00002786"/>
    <w:rsid w:val="00007857"/>
    <w:rsid w:val="0001128C"/>
    <w:rsid w:val="000136C9"/>
    <w:rsid w:val="00015D55"/>
    <w:rsid w:val="00016823"/>
    <w:rsid w:val="0002189C"/>
    <w:rsid w:val="00024C3B"/>
    <w:rsid w:val="00050159"/>
    <w:rsid w:val="00053EFB"/>
    <w:rsid w:val="00066BF5"/>
    <w:rsid w:val="00067704"/>
    <w:rsid w:val="00071732"/>
    <w:rsid w:val="000753C5"/>
    <w:rsid w:val="00076E84"/>
    <w:rsid w:val="000851F7"/>
    <w:rsid w:val="00086558"/>
    <w:rsid w:val="000906D7"/>
    <w:rsid w:val="000919FC"/>
    <w:rsid w:val="00096E95"/>
    <w:rsid w:val="000A7B9E"/>
    <w:rsid w:val="000B121D"/>
    <w:rsid w:val="000B2492"/>
    <w:rsid w:val="000C1BD5"/>
    <w:rsid w:val="000C4BCE"/>
    <w:rsid w:val="000C71CD"/>
    <w:rsid w:val="000D3067"/>
    <w:rsid w:val="000D30E1"/>
    <w:rsid w:val="000D5F25"/>
    <w:rsid w:val="000E4614"/>
    <w:rsid w:val="000F3F90"/>
    <w:rsid w:val="000F685C"/>
    <w:rsid w:val="000F739E"/>
    <w:rsid w:val="00101F6A"/>
    <w:rsid w:val="00103C8A"/>
    <w:rsid w:val="001126B2"/>
    <w:rsid w:val="00121BCD"/>
    <w:rsid w:val="0012435F"/>
    <w:rsid w:val="001311E4"/>
    <w:rsid w:val="00131C20"/>
    <w:rsid w:val="00133C63"/>
    <w:rsid w:val="0014286A"/>
    <w:rsid w:val="00143612"/>
    <w:rsid w:val="00145E6A"/>
    <w:rsid w:val="00157C7D"/>
    <w:rsid w:val="00160801"/>
    <w:rsid w:val="00162D47"/>
    <w:rsid w:val="00172A9D"/>
    <w:rsid w:val="00183498"/>
    <w:rsid w:val="00183A0F"/>
    <w:rsid w:val="001A008B"/>
    <w:rsid w:val="001B4540"/>
    <w:rsid w:val="001B4A58"/>
    <w:rsid w:val="001C2D48"/>
    <w:rsid w:val="001C306E"/>
    <w:rsid w:val="001C4D36"/>
    <w:rsid w:val="001D02EA"/>
    <w:rsid w:val="001D033E"/>
    <w:rsid w:val="001D6400"/>
    <w:rsid w:val="001E5171"/>
    <w:rsid w:val="001E7FD9"/>
    <w:rsid w:val="001F7D19"/>
    <w:rsid w:val="00201B4D"/>
    <w:rsid w:val="0023264A"/>
    <w:rsid w:val="00250BB5"/>
    <w:rsid w:val="002540E3"/>
    <w:rsid w:val="00256020"/>
    <w:rsid w:val="00256C9A"/>
    <w:rsid w:val="00260995"/>
    <w:rsid w:val="00261AE4"/>
    <w:rsid w:val="00270A17"/>
    <w:rsid w:val="002720F9"/>
    <w:rsid w:val="00272E98"/>
    <w:rsid w:val="002761F5"/>
    <w:rsid w:val="00277721"/>
    <w:rsid w:val="00284C78"/>
    <w:rsid w:val="00285D92"/>
    <w:rsid w:val="002860EF"/>
    <w:rsid w:val="00290B60"/>
    <w:rsid w:val="00293C3E"/>
    <w:rsid w:val="002965CA"/>
    <w:rsid w:val="002A1782"/>
    <w:rsid w:val="002A19EF"/>
    <w:rsid w:val="002B1F8C"/>
    <w:rsid w:val="002B2E77"/>
    <w:rsid w:val="002B63F4"/>
    <w:rsid w:val="002B7855"/>
    <w:rsid w:val="002C10C9"/>
    <w:rsid w:val="002D1D75"/>
    <w:rsid w:val="002D1DFB"/>
    <w:rsid w:val="002E19B1"/>
    <w:rsid w:val="002E1D42"/>
    <w:rsid w:val="002E27CD"/>
    <w:rsid w:val="002E4132"/>
    <w:rsid w:val="002E5649"/>
    <w:rsid w:val="00302B20"/>
    <w:rsid w:val="00303A96"/>
    <w:rsid w:val="00306978"/>
    <w:rsid w:val="003169CF"/>
    <w:rsid w:val="00316DD9"/>
    <w:rsid w:val="00320C44"/>
    <w:rsid w:val="003246FB"/>
    <w:rsid w:val="00331367"/>
    <w:rsid w:val="00346E62"/>
    <w:rsid w:val="0034774C"/>
    <w:rsid w:val="0035043B"/>
    <w:rsid w:val="003536E3"/>
    <w:rsid w:val="00357247"/>
    <w:rsid w:val="003603CE"/>
    <w:rsid w:val="00363ECF"/>
    <w:rsid w:val="003644DB"/>
    <w:rsid w:val="00371051"/>
    <w:rsid w:val="00374BB4"/>
    <w:rsid w:val="00374C22"/>
    <w:rsid w:val="00382614"/>
    <w:rsid w:val="00385F00"/>
    <w:rsid w:val="00390D66"/>
    <w:rsid w:val="00390E3E"/>
    <w:rsid w:val="00390F7D"/>
    <w:rsid w:val="00393963"/>
    <w:rsid w:val="00397F57"/>
    <w:rsid w:val="003A2B77"/>
    <w:rsid w:val="003A30CB"/>
    <w:rsid w:val="003B15AB"/>
    <w:rsid w:val="003C2BB8"/>
    <w:rsid w:val="003C359F"/>
    <w:rsid w:val="003C55C2"/>
    <w:rsid w:val="003C5E72"/>
    <w:rsid w:val="003D0CE3"/>
    <w:rsid w:val="003D2619"/>
    <w:rsid w:val="003D6E0E"/>
    <w:rsid w:val="003E1302"/>
    <w:rsid w:val="003E198C"/>
    <w:rsid w:val="003F5DA0"/>
    <w:rsid w:val="00400594"/>
    <w:rsid w:val="00400F12"/>
    <w:rsid w:val="00401A5C"/>
    <w:rsid w:val="00402808"/>
    <w:rsid w:val="004120A3"/>
    <w:rsid w:val="00426909"/>
    <w:rsid w:val="004303FA"/>
    <w:rsid w:val="00444EB2"/>
    <w:rsid w:val="004545DB"/>
    <w:rsid w:val="00461497"/>
    <w:rsid w:val="0046453D"/>
    <w:rsid w:val="004763A6"/>
    <w:rsid w:val="00476EC7"/>
    <w:rsid w:val="00491D1C"/>
    <w:rsid w:val="00497553"/>
    <w:rsid w:val="00497E20"/>
    <w:rsid w:val="004A5257"/>
    <w:rsid w:val="004A6DA6"/>
    <w:rsid w:val="004B4081"/>
    <w:rsid w:val="004B4E94"/>
    <w:rsid w:val="004C68FC"/>
    <w:rsid w:val="004D398C"/>
    <w:rsid w:val="004D4171"/>
    <w:rsid w:val="004E14A7"/>
    <w:rsid w:val="004E61CA"/>
    <w:rsid w:val="004F25E6"/>
    <w:rsid w:val="004F2E1C"/>
    <w:rsid w:val="004F316B"/>
    <w:rsid w:val="00507EEF"/>
    <w:rsid w:val="0051169F"/>
    <w:rsid w:val="00514E26"/>
    <w:rsid w:val="00515330"/>
    <w:rsid w:val="0052764F"/>
    <w:rsid w:val="00531CC9"/>
    <w:rsid w:val="00532445"/>
    <w:rsid w:val="00536180"/>
    <w:rsid w:val="005433BA"/>
    <w:rsid w:val="00544081"/>
    <w:rsid w:val="00544CFA"/>
    <w:rsid w:val="00560A90"/>
    <w:rsid w:val="0056165F"/>
    <w:rsid w:val="00571F0D"/>
    <w:rsid w:val="00572F32"/>
    <w:rsid w:val="00575BDA"/>
    <w:rsid w:val="0058012F"/>
    <w:rsid w:val="005851C4"/>
    <w:rsid w:val="005879FE"/>
    <w:rsid w:val="00590DEC"/>
    <w:rsid w:val="005A03D6"/>
    <w:rsid w:val="005A0D55"/>
    <w:rsid w:val="005A28B3"/>
    <w:rsid w:val="005A2E33"/>
    <w:rsid w:val="005B425D"/>
    <w:rsid w:val="005B4EEB"/>
    <w:rsid w:val="005C6AAA"/>
    <w:rsid w:val="005C764F"/>
    <w:rsid w:val="005D0A85"/>
    <w:rsid w:val="005D3D18"/>
    <w:rsid w:val="005D41FB"/>
    <w:rsid w:val="005E6319"/>
    <w:rsid w:val="005F0655"/>
    <w:rsid w:val="005F6D1C"/>
    <w:rsid w:val="006157EB"/>
    <w:rsid w:val="00623C9C"/>
    <w:rsid w:val="006256C1"/>
    <w:rsid w:val="00634BB6"/>
    <w:rsid w:val="00640F96"/>
    <w:rsid w:val="0065088F"/>
    <w:rsid w:val="006742E4"/>
    <w:rsid w:val="006747DD"/>
    <w:rsid w:val="0068073F"/>
    <w:rsid w:val="00681C9C"/>
    <w:rsid w:val="00686034"/>
    <w:rsid w:val="0068641A"/>
    <w:rsid w:val="0068666F"/>
    <w:rsid w:val="00687381"/>
    <w:rsid w:val="00691B73"/>
    <w:rsid w:val="00692E6D"/>
    <w:rsid w:val="0069566B"/>
    <w:rsid w:val="006977E0"/>
    <w:rsid w:val="00697AA3"/>
    <w:rsid w:val="006A32C7"/>
    <w:rsid w:val="006B4656"/>
    <w:rsid w:val="006B4BEA"/>
    <w:rsid w:val="006B77D7"/>
    <w:rsid w:val="006C046F"/>
    <w:rsid w:val="006C0C80"/>
    <w:rsid w:val="006C3C66"/>
    <w:rsid w:val="006D1663"/>
    <w:rsid w:val="006D4987"/>
    <w:rsid w:val="006D6D8F"/>
    <w:rsid w:val="006D794A"/>
    <w:rsid w:val="006E34A1"/>
    <w:rsid w:val="006E78CB"/>
    <w:rsid w:val="006E7E63"/>
    <w:rsid w:val="006F2206"/>
    <w:rsid w:val="006F240C"/>
    <w:rsid w:val="006F6551"/>
    <w:rsid w:val="00703597"/>
    <w:rsid w:val="007056CB"/>
    <w:rsid w:val="00715155"/>
    <w:rsid w:val="007173EC"/>
    <w:rsid w:val="0072097D"/>
    <w:rsid w:val="0073495A"/>
    <w:rsid w:val="00736EA1"/>
    <w:rsid w:val="00751EAB"/>
    <w:rsid w:val="00752486"/>
    <w:rsid w:val="00754BB2"/>
    <w:rsid w:val="00762E8B"/>
    <w:rsid w:val="00763040"/>
    <w:rsid w:val="00766DEA"/>
    <w:rsid w:val="0076760E"/>
    <w:rsid w:val="007725BA"/>
    <w:rsid w:val="00776FD8"/>
    <w:rsid w:val="0077767E"/>
    <w:rsid w:val="00783B54"/>
    <w:rsid w:val="00784FFA"/>
    <w:rsid w:val="00790C20"/>
    <w:rsid w:val="007946C6"/>
    <w:rsid w:val="007978E0"/>
    <w:rsid w:val="007A3ED4"/>
    <w:rsid w:val="007A5B6A"/>
    <w:rsid w:val="007A6F42"/>
    <w:rsid w:val="007A7402"/>
    <w:rsid w:val="007B2CEB"/>
    <w:rsid w:val="007C1CFB"/>
    <w:rsid w:val="007C6B93"/>
    <w:rsid w:val="007D7C62"/>
    <w:rsid w:val="007E41C2"/>
    <w:rsid w:val="007E56AE"/>
    <w:rsid w:val="007E6339"/>
    <w:rsid w:val="007E7B5C"/>
    <w:rsid w:val="00811847"/>
    <w:rsid w:val="008156D3"/>
    <w:rsid w:val="00816996"/>
    <w:rsid w:val="008177E4"/>
    <w:rsid w:val="0082119B"/>
    <w:rsid w:val="008219EB"/>
    <w:rsid w:val="00821B41"/>
    <w:rsid w:val="00823427"/>
    <w:rsid w:val="00823D38"/>
    <w:rsid w:val="008245A2"/>
    <w:rsid w:val="00834ECC"/>
    <w:rsid w:val="00840097"/>
    <w:rsid w:val="00845D2E"/>
    <w:rsid w:val="008511B4"/>
    <w:rsid w:val="00851AE9"/>
    <w:rsid w:val="00854D5E"/>
    <w:rsid w:val="00863EB4"/>
    <w:rsid w:val="00867C1F"/>
    <w:rsid w:val="00872958"/>
    <w:rsid w:val="008776A4"/>
    <w:rsid w:val="00880E86"/>
    <w:rsid w:val="008907F5"/>
    <w:rsid w:val="008920B3"/>
    <w:rsid w:val="00892C0B"/>
    <w:rsid w:val="008A129F"/>
    <w:rsid w:val="008B1F88"/>
    <w:rsid w:val="008C3117"/>
    <w:rsid w:val="008C3A6D"/>
    <w:rsid w:val="008D13D1"/>
    <w:rsid w:val="008D3301"/>
    <w:rsid w:val="008D77F5"/>
    <w:rsid w:val="008F0451"/>
    <w:rsid w:val="008F1E67"/>
    <w:rsid w:val="008F38BA"/>
    <w:rsid w:val="008F3F13"/>
    <w:rsid w:val="009012C2"/>
    <w:rsid w:val="009015A8"/>
    <w:rsid w:val="00902DC5"/>
    <w:rsid w:val="009057C4"/>
    <w:rsid w:val="009113BB"/>
    <w:rsid w:val="00926E26"/>
    <w:rsid w:val="00931CBA"/>
    <w:rsid w:val="009456D8"/>
    <w:rsid w:val="00961E21"/>
    <w:rsid w:val="00963D0B"/>
    <w:rsid w:val="00964252"/>
    <w:rsid w:val="0097386D"/>
    <w:rsid w:val="00973FF8"/>
    <w:rsid w:val="0099102E"/>
    <w:rsid w:val="009927C1"/>
    <w:rsid w:val="00995992"/>
    <w:rsid w:val="009A4008"/>
    <w:rsid w:val="009A5E0A"/>
    <w:rsid w:val="009B0FD5"/>
    <w:rsid w:val="009B4414"/>
    <w:rsid w:val="009B69C8"/>
    <w:rsid w:val="009B7ED0"/>
    <w:rsid w:val="009C1D4D"/>
    <w:rsid w:val="009C5AE8"/>
    <w:rsid w:val="009C7000"/>
    <w:rsid w:val="009D2A63"/>
    <w:rsid w:val="009E0A45"/>
    <w:rsid w:val="009F0FE6"/>
    <w:rsid w:val="009F46C1"/>
    <w:rsid w:val="00A0216E"/>
    <w:rsid w:val="00A10495"/>
    <w:rsid w:val="00A16DBC"/>
    <w:rsid w:val="00A20E31"/>
    <w:rsid w:val="00A27DE8"/>
    <w:rsid w:val="00A27E54"/>
    <w:rsid w:val="00A3363F"/>
    <w:rsid w:val="00A3403E"/>
    <w:rsid w:val="00A44441"/>
    <w:rsid w:val="00A44AFC"/>
    <w:rsid w:val="00A509FC"/>
    <w:rsid w:val="00A50BF0"/>
    <w:rsid w:val="00A55571"/>
    <w:rsid w:val="00A63E14"/>
    <w:rsid w:val="00A6505D"/>
    <w:rsid w:val="00A668C2"/>
    <w:rsid w:val="00A71B2B"/>
    <w:rsid w:val="00A71D1F"/>
    <w:rsid w:val="00A7437B"/>
    <w:rsid w:val="00A743B5"/>
    <w:rsid w:val="00A75224"/>
    <w:rsid w:val="00A756AA"/>
    <w:rsid w:val="00A7710B"/>
    <w:rsid w:val="00A82DA5"/>
    <w:rsid w:val="00A83707"/>
    <w:rsid w:val="00AA733B"/>
    <w:rsid w:val="00AB01E6"/>
    <w:rsid w:val="00AB5059"/>
    <w:rsid w:val="00AC7ECD"/>
    <w:rsid w:val="00AE0C70"/>
    <w:rsid w:val="00AE38AB"/>
    <w:rsid w:val="00AE519A"/>
    <w:rsid w:val="00AF6271"/>
    <w:rsid w:val="00B01A1A"/>
    <w:rsid w:val="00B05C25"/>
    <w:rsid w:val="00B07FB1"/>
    <w:rsid w:val="00B10DF6"/>
    <w:rsid w:val="00B11A5F"/>
    <w:rsid w:val="00B12FF3"/>
    <w:rsid w:val="00B15580"/>
    <w:rsid w:val="00B1766E"/>
    <w:rsid w:val="00B23A21"/>
    <w:rsid w:val="00B27B75"/>
    <w:rsid w:val="00B35823"/>
    <w:rsid w:val="00B42D14"/>
    <w:rsid w:val="00B4320E"/>
    <w:rsid w:val="00B5066A"/>
    <w:rsid w:val="00B56220"/>
    <w:rsid w:val="00B574B2"/>
    <w:rsid w:val="00B6119A"/>
    <w:rsid w:val="00B72C57"/>
    <w:rsid w:val="00B734D4"/>
    <w:rsid w:val="00B74D63"/>
    <w:rsid w:val="00BA329D"/>
    <w:rsid w:val="00BA7A34"/>
    <w:rsid w:val="00BB379C"/>
    <w:rsid w:val="00BD0035"/>
    <w:rsid w:val="00BD2EA4"/>
    <w:rsid w:val="00BD32CE"/>
    <w:rsid w:val="00BD39D1"/>
    <w:rsid w:val="00BD3D64"/>
    <w:rsid w:val="00BD68C9"/>
    <w:rsid w:val="00BE3BC8"/>
    <w:rsid w:val="00BF1A1A"/>
    <w:rsid w:val="00BF5E77"/>
    <w:rsid w:val="00C0246B"/>
    <w:rsid w:val="00C04215"/>
    <w:rsid w:val="00C131FF"/>
    <w:rsid w:val="00C300D3"/>
    <w:rsid w:val="00C304CF"/>
    <w:rsid w:val="00C35B79"/>
    <w:rsid w:val="00C35E72"/>
    <w:rsid w:val="00C3626C"/>
    <w:rsid w:val="00C428B1"/>
    <w:rsid w:val="00C4430F"/>
    <w:rsid w:val="00C512C5"/>
    <w:rsid w:val="00C70558"/>
    <w:rsid w:val="00C71333"/>
    <w:rsid w:val="00C83887"/>
    <w:rsid w:val="00C848F9"/>
    <w:rsid w:val="00C875AD"/>
    <w:rsid w:val="00C949BB"/>
    <w:rsid w:val="00CA56FB"/>
    <w:rsid w:val="00CA753F"/>
    <w:rsid w:val="00CB0FB8"/>
    <w:rsid w:val="00CB6D58"/>
    <w:rsid w:val="00CC07D2"/>
    <w:rsid w:val="00CC20EE"/>
    <w:rsid w:val="00CC6462"/>
    <w:rsid w:val="00CD2F9B"/>
    <w:rsid w:val="00CD30EB"/>
    <w:rsid w:val="00CF5223"/>
    <w:rsid w:val="00D047F2"/>
    <w:rsid w:val="00D05027"/>
    <w:rsid w:val="00D12480"/>
    <w:rsid w:val="00D12C08"/>
    <w:rsid w:val="00D14C81"/>
    <w:rsid w:val="00D229D3"/>
    <w:rsid w:val="00D26D6E"/>
    <w:rsid w:val="00D26E10"/>
    <w:rsid w:val="00D30A7C"/>
    <w:rsid w:val="00D31416"/>
    <w:rsid w:val="00D40AA7"/>
    <w:rsid w:val="00D52A9A"/>
    <w:rsid w:val="00D53FBD"/>
    <w:rsid w:val="00D601D9"/>
    <w:rsid w:val="00D60803"/>
    <w:rsid w:val="00D719F8"/>
    <w:rsid w:val="00D90C86"/>
    <w:rsid w:val="00D95BC4"/>
    <w:rsid w:val="00D9674F"/>
    <w:rsid w:val="00D97E39"/>
    <w:rsid w:val="00DA4219"/>
    <w:rsid w:val="00DA6DEF"/>
    <w:rsid w:val="00DB2F0D"/>
    <w:rsid w:val="00DB6296"/>
    <w:rsid w:val="00DB79C7"/>
    <w:rsid w:val="00DC2E1A"/>
    <w:rsid w:val="00DC5DB0"/>
    <w:rsid w:val="00DC75FF"/>
    <w:rsid w:val="00DD21B9"/>
    <w:rsid w:val="00DD250E"/>
    <w:rsid w:val="00DE1431"/>
    <w:rsid w:val="00DE29D2"/>
    <w:rsid w:val="00DE552C"/>
    <w:rsid w:val="00DF429E"/>
    <w:rsid w:val="00DF5BF4"/>
    <w:rsid w:val="00E02A9C"/>
    <w:rsid w:val="00E176B8"/>
    <w:rsid w:val="00E2375B"/>
    <w:rsid w:val="00E2404A"/>
    <w:rsid w:val="00E2770A"/>
    <w:rsid w:val="00E279F7"/>
    <w:rsid w:val="00E312BB"/>
    <w:rsid w:val="00E36FDB"/>
    <w:rsid w:val="00E37263"/>
    <w:rsid w:val="00E46008"/>
    <w:rsid w:val="00E474E2"/>
    <w:rsid w:val="00E50D84"/>
    <w:rsid w:val="00E50F70"/>
    <w:rsid w:val="00E54143"/>
    <w:rsid w:val="00E614A6"/>
    <w:rsid w:val="00E62449"/>
    <w:rsid w:val="00E63F63"/>
    <w:rsid w:val="00E66FC2"/>
    <w:rsid w:val="00E67E25"/>
    <w:rsid w:val="00E75051"/>
    <w:rsid w:val="00E759C2"/>
    <w:rsid w:val="00E83C8B"/>
    <w:rsid w:val="00E87093"/>
    <w:rsid w:val="00E907E4"/>
    <w:rsid w:val="00E96285"/>
    <w:rsid w:val="00EA1F0E"/>
    <w:rsid w:val="00EB0C4A"/>
    <w:rsid w:val="00EB1242"/>
    <w:rsid w:val="00EB1EF2"/>
    <w:rsid w:val="00EC272F"/>
    <w:rsid w:val="00EC3F35"/>
    <w:rsid w:val="00EC475B"/>
    <w:rsid w:val="00EC4785"/>
    <w:rsid w:val="00EC51D8"/>
    <w:rsid w:val="00EC7ECF"/>
    <w:rsid w:val="00EE1C7A"/>
    <w:rsid w:val="00EE2FA2"/>
    <w:rsid w:val="00EE4436"/>
    <w:rsid w:val="00EE5CC4"/>
    <w:rsid w:val="00EE6CC2"/>
    <w:rsid w:val="00EF09CF"/>
    <w:rsid w:val="00EF269F"/>
    <w:rsid w:val="00EF308B"/>
    <w:rsid w:val="00EF470F"/>
    <w:rsid w:val="00EF5013"/>
    <w:rsid w:val="00F0231D"/>
    <w:rsid w:val="00F13A98"/>
    <w:rsid w:val="00F16C43"/>
    <w:rsid w:val="00F31AF0"/>
    <w:rsid w:val="00F4730E"/>
    <w:rsid w:val="00F63BE2"/>
    <w:rsid w:val="00F63FE9"/>
    <w:rsid w:val="00F669EE"/>
    <w:rsid w:val="00F7416C"/>
    <w:rsid w:val="00F800C1"/>
    <w:rsid w:val="00F8344F"/>
    <w:rsid w:val="00F8457C"/>
    <w:rsid w:val="00F85E2F"/>
    <w:rsid w:val="00F8718E"/>
    <w:rsid w:val="00F87D01"/>
    <w:rsid w:val="00F90F24"/>
    <w:rsid w:val="00F90FE2"/>
    <w:rsid w:val="00F91844"/>
    <w:rsid w:val="00F92BE0"/>
    <w:rsid w:val="00F9696C"/>
    <w:rsid w:val="00FA2E5B"/>
    <w:rsid w:val="00FA3DBE"/>
    <w:rsid w:val="00FB0FB2"/>
    <w:rsid w:val="00FB3FE9"/>
    <w:rsid w:val="00FB733B"/>
    <w:rsid w:val="00FB75DB"/>
    <w:rsid w:val="00FC7289"/>
    <w:rsid w:val="00FD7B51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62"/>
  </w:style>
  <w:style w:type="paragraph" w:styleId="1">
    <w:name w:val="heading 1"/>
    <w:basedOn w:val="a"/>
    <w:next w:val="a"/>
    <w:qFormat/>
    <w:rsid w:val="00AE38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38A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E38A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38AB"/>
    <w:pPr>
      <w:keepNext/>
      <w:tabs>
        <w:tab w:val="left" w:pos="-2410"/>
        <w:tab w:val="left" w:pos="-2268"/>
      </w:tabs>
      <w:spacing w:before="360" w:after="360"/>
      <w:ind w:right="4820"/>
      <w:jc w:val="both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AE38AB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38A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E38AB"/>
    <w:pPr>
      <w:keepNext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E38AB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E38AB"/>
    <w:pPr>
      <w:keepNext/>
      <w:spacing w:before="130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AE38AB"/>
    <w:pPr>
      <w:framePr w:w="3453" w:h="4737" w:hRule="exact" w:hSpace="142" w:wrap="auto" w:vAnchor="page" w:hAnchor="page" w:x="1875" w:y="1441"/>
      <w:jc w:val="both"/>
    </w:pPr>
    <w:rPr>
      <w:b/>
    </w:rPr>
  </w:style>
  <w:style w:type="paragraph" w:styleId="a3">
    <w:name w:val="caption"/>
    <w:basedOn w:val="a"/>
    <w:next w:val="a"/>
    <w:qFormat/>
    <w:rsid w:val="00AE38AB"/>
    <w:pPr>
      <w:framePr w:w="3740" w:h="4089" w:hRule="exact" w:hSpace="142" w:wrap="auto" w:vAnchor="page" w:hAnchor="page" w:x="1139" w:y="568"/>
      <w:jc w:val="center"/>
    </w:pPr>
    <w:rPr>
      <w:b/>
      <w:sz w:val="22"/>
    </w:rPr>
  </w:style>
  <w:style w:type="paragraph" w:styleId="30">
    <w:name w:val="Body Text 3"/>
    <w:basedOn w:val="a"/>
    <w:rsid w:val="00AE38AB"/>
    <w:pPr>
      <w:jc w:val="both"/>
    </w:pPr>
    <w:rPr>
      <w:sz w:val="28"/>
    </w:rPr>
  </w:style>
  <w:style w:type="paragraph" w:styleId="a4">
    <w:name w:val="header"/>
    <w:basedOn w:val="a"/>
    <w:rsid w:val="00AE38A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38AB"/>
  </w:style>
  <w:style w:type="paragraph" w:styleId="31">
    <w:name w:val="Body Text Indent 3"/>
    <w:basedOn w:val="a"/>
    <w:rsid w:val="00AE38AB"/>
    <w:pPr>
      <w:widowControl w:val="0"/>
      <w:ind w:firstLine="851"/>
    </w:pPr>
    <w:rPr>
      <w:snapToGrid w:val="0"/>
      <w:sz w:val="28"/>
    </w:rPr>
  </w:style>
  <w:style w:type="paragraph" w:styleId="a6">
    <w:name w:val="Body Text Indent"/>
    <w:basedOn w:val="a"/>
    <w:rsid w:val="00AE38A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E38AB"/>
    <w:pPr>
      <w:ind w:firstLine="720"/>
      <w:jc w:val="both"/>
    </w:pPr>
    <w:rPr>
      <w:sz w:val="25"/>
    </w:rPr>
  </w:style>
  <w:style w:type="paragraph" w:styleId="21">
    <w:name w:val="Body Text 2"/>
    <w:basedOn w:val="a"/>
    <w:rsid w:val="00AE38AB"/>
    <w:pPr>
      <w:widowControl w:val="0"/>
    </w:pPr>
    <w:rPr>
      <w:snapToGrid w:val="0"/>
      <w:sz w:val="28"/>
    </w:rPr>
  </w:style>
  <w:style w:type="paragraph" w:styleId="a7">
    <w:name w:val="Body Text"/>
    <w:basedOn w:val="a"/>
    <w:rsid w:val="00AE38AB"/>
    <w:pPr>
      <w:ind w:right="-1"/>
      <w:jc w:val="both"/>
    </w:pPr>
    <w:rPr>
      <w:sz w:val="24"/>
    </w:rPr>
  </w:style>
  <w:style w:type="paragraph" w:customStyle="1" w:styleId="FR1">
    <w:name w:val="FR1"/>
    <w:rsid w:val="00AE38AB"/>
    <w:pPr>
      <w:widowControl w:val="0"/>
      <w:spacing w:before="160"/>
      <w:ind w:left="5440"/>
    </w:pPr>
    <w:rPr>
      <w:rFonts w:ascii="Arial" w:hAnsi="Arial"/>
      <w:snapToGrid w:val="0"/>
    </w:rPr>
  </w:style>
  <w:style w:type="paragraph" w:styleId="a8">
    <w:name w:val="footer"/>
    <w:basedOn w:val="a"/>
    <w:rsid w:val="00AE38AB"/>
    <w:pPr>
      <w:tabs>
        <w:tab w:val="center" w:pos="4153"/>
        <w:tab w:val="right" w:pos="8306"/>
      </w:tabs>
    </w:pPr>
  </w:style>
  <w:style w:type="paragraph" w:customStyle="1" w:styleId="70">
    <w:name w:val="Обычный + 7 пт"/>
    <w:aliases w:val="полужирный,По центру,Междустр.интервал:  минимум 7 пт"/>
    <w:basedOn w:val="a"/>
    <w:rsid w:val="00B6119A"/>
    <w:pPr>
      <w:framePr w:w="4341" w:h="6125" w:hRule="exact" w:hSpace="142" w:wrap="auto" w:vAnchor="page" w:hAnchor="page" w:x="1155" w:y="545"/>
      <w:spacing w:line="240" w:lineRule="atLeast"/>
      <w:jc w:val="center"/>
    </w:pPr>
    <w:rPr>
      <w:b/>
      <w:sz w:val="14"/>
      <w:szCs w:val="14"/>
    </w:rPr>
  </w:style>
  <w:style w:type="paragraph" w:styleId="a9">
    <w:name w:val="Balloon Text"/>
    <w:basedOn w:val="a"/>
    <w:semiHidden/>
    <w:rsid w:val="00EE4436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C51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uiPriority w:val="99"/>
    <w:unhideWhenUsed/>
    <w:rsid w:val="0097386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7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МВД</cp:lastModifiedBy>
  <cp:revision>2</cp:revision>
  <cp:lastPrinted>2018-11-19T03:30:00Z</cp:lastPrinted>
  <dcterms:created xsi:type="dcterms:W3CDTF">2018-11-26T04:29:00Z</dcterms:created>
  <dcterms:modified xsi:type="dcterms:W3CDTF">2018-11-26T04:29:00Z</dcterms:modified>
</cp:coreProperties>
</file>