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BA" w:rsidRDefault="008F38BA" w:rsidP="006D794A">
      <w:pPr>
        <w:ind w:left="-284"/>
        <w:rPr>
          <w:color w:val="FF0000"/>
          <w:sz w:val="24"/>
          <w:szCs w:val="24"/>
        </w:rPr>
      </w:pPr>
    </w:p>
    <w:p w:rsidR="00E216D2" w:rsidRPr="00E216D2" w:rsidRDefault="000F685C" w:rsidP="00E216D2">
      <w:pPr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E216D2">
        <w:rPr>
          <w:color w:val="000000"/>
          <w:sz w:val="28"/>
          <w:szCs w:val="28"/>
        </w:rPr>
        <w:t>06.07</w:t>
      </w:r>
      <w:r w:rsidR="00F04CD2">
        <w:rPr>
          <w:color w:val="000000"/>
          <w:sz w:val="28"/>
          <w:szCs w:val="28"/>
        </w:rPr>
        <w:t xml:space="preserve">.2019 по </w:t>
      </w:r>
      <w:r w:rsidR="00E216D2">
        <w:rPr>
          <w:color w:val="000000"/>
          <w:sz w:val="28"/>
          <w:szCs w:val="28"/>
        </w:rPr>
        <w:t>12</w:t>
      </w:r>
      <w:r w:rsidR="00F04CD2">
        <w:rPr>
          <w:color w:val="000000"/>
          <w:sz w:val="28"/>
          <w:szCs w:val="28"/>
        </w:rPr>
        <w:t>.07.2019</w:t>
      </w:r>
      <w:r>
        <w:rPr>
          <w:color w:val="000000"/>
          <w:sz w:val="28"/>
          <w:szCs w:val="28"/>
        </w:rPr>
        <w:t xml:space="preserve"> на территории района зарегистрировано </w:t>
      </w:r>
      <w:r w:rsidR="00E216D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преступлени</w:t>
      </w:r>
      <w:r w:rsidR="00646BF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Выявлено </w:t>
      </w:r>
      <w:r w:rsidR="00E216D2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административн</w:t>
      </w:r>
      <w:r w:rsidR="000B2492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0B249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из которых: </w:t>
      </w:r>
      <w:r w:rsidR="00E216D2">
        <w:rPr>
          <w:color w:val="000000"/>
          <w:sz w:val="28"/>
          <w:szCs w:val="28"/>
        </w:rPr>
        <w:t>17</w:t>
      </w:r>
      <w:r w:rsidR="00F04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B5059">
        <w:rPr>
          <w:color w:val="000000"/>
          <w:sz w:val="28"/>
          <w:szCs w:val="28"/>
        </w:rPr>
        <w:t>арушени</w:t>
      </w:r>
      <w:r w:rsidR="00646BF0">
        <w:rPr>
          <w:color w:val="000000"/>
          <w:sz w:val="28"/>
          <w:szCs w:val="28"/>
        </w:rPr>
        <w:t>я</w:t>
      </w:r>
      <w:r w:rsidR="00AB5059">
        <w:rPr>
          <w:color w:val="000000"/>
          <w:sz w:val="28"/>
          <w:szCs w:val="28"/>
        </w:rPr>
        <w:t xml:space="preserve"> общественного порядка.</w:t>
      </w:r>
      <w:r w:rsidR="00646BF0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дорогах Ордынского района инспекторами полка ДПС ГИБДД ГУ МВД России по </w:t>
      </w:r>
      <w:r w:rsidR="0080653A">
        <w:rPr>
          <w:sz w:val="28"/>
          <w:szCs w:val="28"/>
        </w:rPr>
        <w:t>НСО</w:t>
      </w:r>
      <w:r>
        <w:rPr>
          <w:sz w:val="28"/>
          <w:szCs w:val="28"/>
        </w:rPr>
        <w:t xml:space="preserve"> выявлено </w:t>
      </w:r>
      <w:r w:rsidR="00E216D2" w:rsidRPr="00E216D2">
        <w:rPr>
          <w:rFonts w:eastAsia="Calibri"/>
          <w:sz w:val="28"/>
          <w:szCs w:val="28"/>
        </w:rPr>
        <w:t xml:space="preserve">183 </w:t>
      </w:r>
      <w:r w:rsidR="00E216D2" w:rsidRPr="00E216D2">
        <w:rPr>
          <w:sz w:val="28"/>
          <w:szCs w:val="28"/>
        </w:rPr>
        <w:t>административных право</w:t>
      </w:r>
      <w:r w:rsidR="00E216D2" w:rsidRPr="00E216D2">
        <w:rPr>
          <w:rFonts w:eastAsia="Calibri"/>
          <w:sz w:val="28"/>
          <w:szCs w:val="28"/>
        </w:rPr>
        <w:t>нарушений</w:t>
      </w:r>
      <w:r w:rsidR="00E216D2" w:rsidRPr="00E216D2">
        <w:rPr>
          <w:sz w:val="28"/>
          <w:szCs w:val="28"/>
        </w:rPr>
        <w:t xml:space="preserve"> в области дорожного движения</w:t>
      </w:r>
      <w:r w:rsidR="00E216D2" w:rsidRPr="00E216D2">
        <w:rPr>
          <w:rFonts w:eastAsia="Calibri"/>
          <w:sz w:val="28"/>
          <w:szCs w:val="28"/>
        </w:rPr>
        <w:t xml:space="preserve">, </w:t>
      </w:r>
      <w:r w:rsidR="00E216D2" w:rsidRPr="00E216D2">
        <w:rPr>
          <w:sz w:val="28"/>
          <w:szCs w:val="28"/>
        </w:rPr>
        <w:t>4 водителя</w:t>
      </w:r>
      <w:r w:rsidR="00E216D2" w:rsidRPr="00E216D2">
        <w:rPr>
          <w:rFonts w:eastAsia="Calibri"/>
          <w:sz w:val="28"/>
          <w:szCs w:val="28"/>
        </w:rPr>
        <w:t xml:space="preserve"> управляли транспортным</w:t>
      </w:r>
      <w:r w:rsidR="00E216D2" w:rsidRPr="00E216D2">
        <w:rPr>
          <w:sz w:val="28"/>
          <w:szCs w:val="28"/>
        </w:rPr>
        <w:t>и средствами</w:t>
      </w:r>
      <w:r w:rsidR="00E216D2" w:rsidRPr="00E216D2">
        <w:rPr>
          <w:rFonts w:eastAsia="Calibri"/>
          <w:sz w:val="28"/>
          <w:szCs w:val="28"/>
        </w:rPr>
        <w:t xml:space="preserve"> </w:t>
      </w:r>
      <w:r w:rsidR="00E216D2" w:rsidRPr="00E216D2">
        <w:rPr>
          <w:sz w:val="28"/>
          <w:szCs w:val="28"/>
        </w:rPr>
        <w:t>в состоянии</w:t>
      </w:r>
      <w:r w:rsidR="00E216D2" w:rsidRPr="00E216D2">
        <w:rPr>
          <w:rFonts w:eastAsia="Calibri"/>
          <w:sz w:val="28"/>
          <w:szCs w:val="28"/>
        </w:rPr>
        <w:t xml:space="preserve"> опьянения, </w:t>
      </w:r>
      <w:r w:rsidR="00E216D2" w:rsidRPr="00E216D2">
        <w:rPr>
          <w:sz w:val="28"/>
          <w:szCs w:val="28"/>
        </w:rPr>
        <w:t>19</w:t>
      </w:r>
      <w:r w:rsidR="00E216D2" w:rsidRPr="00E216D2">
        <w:rPr>
          <w:rFonts w:eastAsia="Calibri"/>
          <w:sz w:val="28"/>
          <w:szCs w:val="28"/>
        </w:rPr>
        <w:t xml:space="preserve"> водителей нарушили правила перевозки детей, 7 водителей допустили выезд на полосу встречного движения, за управлением</w:t>
      </w:r>
      <w:r w:rsidR="00E216D2" w:rsidRPr="00E216D2">
        <w:rPr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6 водителей</w:t>
      </w:r>
      <w:r w:rsidR="00E216D2" w:rsidRPr="00E216D2">
        <w:rPr>
          <w:rFonts w:eastAsia="Calibri"/>
          <w:sz w:val="28"/>
          <w:szCs w:val="28"/>
        </w:rPr>
        <w:t>.</w:t>
      </w:r>
      <w:proofErr w:type="gramEnd"/>
    </w:p>
    <w:p w:rsidR="00646BF0" w:rsidRPr="002E5649" w:rsidRDefault="00646BF0" w:rsidP="00646BF0">
      <w:pPr>
        <w:ind w:left="-284" w:firstLine="708"/>
        <w:jc w:val="both"/>
        <w:rPr>
          <w:rFonts w:eastAsia="Calibri"/>
          <w:sz w:val="28"/>
          <w:szCs w:val="28"/>
        </w:rPr>
      </w:pPr>
    </w:p>
    <w:p w:rsidR="002E5649" w:rsidRDefault="002E5649" w:rsidP="00E1135F">
      <w:pPr>
        <w:jc w:val="both"/>
        <w:rPr>
          <w:color w:val="000000"/>
          <w:sz w:val="28"/>
          <w:szCs w:val="28"/>
        </w:rPr>
      </w:pPr>
    </w:p>
    <w:p w:rsidR="00256020" w:rsidRDefault="00E216D2" w:rsidP="00646BF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6020">
        <w:rPr>
          <w:sz w:val="28"/>
          <w:szCs w:val="28"/>
        </w:rPr>
        <w:t xml:space="preserve">ачальник </w:t>
      </w:r>
    </w:p>
    <w:p w:rsidR="00256020" w:rsidRDefault="00F04CD2" w:rsidP="00646BF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56020">
        <w:rPr>
          <w:sz w:val="28"/>
          <w:szCs w:val="28"/>
        </w:rPr>
        <w:t xml:space="preserve">лковник </w:t>
      </w:r>
      <w:r w:rsidR="00E216D2">
        <w:rPr>
          <w:sz w:val="28"/>
          <w:szCs w:val="28"/>
        </w:rPr>
        <w:t>пол</w:t>
      </w:r>
      <w:r>
        <w:rPr>
          <w:sz w:val="28"/>
          <w:szCs w:val="28"/>
        </w:rPr>
        <w:t xml:space="preserve">иции                                                                          </w:t>
      </w:r>
      <w:r w:rsidR="00E216D2">
        <w:rPr>
          <w:sz w:val="28"/>
          <w:szCs w:val="28"/>
        </w:rPr>
        <w:t xml:space="preserve">        Э.П. Хмельков</w:t>
      </w:r>
    </w:p>
    <w:p w:rsidR="003C2BB8" w:rsidRDefault="00497E20" w:rsidP="00382614">
      <w:pPr>
        <w:jc w:val="both"/>
      </w:pPr>
      <w:r>
        <w:t xml:space="preserve"> </w:t>
      </w:r>
    </w:p>
    <w:p w:rsidR="00A55571" w:rsidRDefault="00A55571" w:rsidP="00382614">
      <w:pPr>
        <w:jc w:val="both"/>
      </w:pPr>
    </w:p>
    <w:p w:rsidR="00A55571" w:rsidRDefault="00A55571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51169F" w:rsidRDefault="0051169F" w:rsidP="00382614">
      <w:pPr>
        <w:jc w:val="both"/>
      </w:pPr>
    </w:p>
    <w:p w:rsidR="00D9674F" w:rsidRDefault="00D9674F" w:rsidP="00382614">
      <w:pPr>
        <w:jc w:val="both"/>
      </w:pPr>
    </w:p>
    <w:p w:rsidR="00A55571" w:rsidRDefault="00A55571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D9674F" w:rsidRDefault="00D9674F" w:rsidP="00382614">
      <w:pPr>
        <w:jc w:val="both"/>
      </w:pPr>
    </w:p>
    <w:p w:rsidR="002E5649" w:rsidRDefault="002E5649" w:rsidP="00382614">
      <w:pPr>
        <w:jc w:val="both"/>
      </w:pPr>
    </w:p>
    <w:p w:rsidR="00DC4022" w:rsidRDefault="00DC4022" w:rsidP="00382614">
      <w:pPr>
        <w:jc w:val="both"/>
      </w:pPr>
    </w:p>
    <w:p w:rsidR="00DC4022" w:rsidRDefault="00DC4022" w:rsidP="00382614">
      <w:pPr>
        <w:jc w:val="both"/>
      </w:pPr>
    </w:p>
    <w:p w:rsidR="00DC4022" w:rsidRDefault="00DC4022" w:rsidP="00382614">
      <w:pPr>
        <w:jc w:val="both"/>
      </w:pPr>
    </w:p>
    <w:p w:rsidR="00DC4022" w:rsidRPr="00D9674F" w:rsidRDefault="00DC4022" w:rsidP="00DC4022">
      <w:pPr>
        <w:jc w:val="both"/>
        <w:rPr>
          <w:sz w:val="24"/>
          <w:szCs w:val="24"/>
        </w:rPr>
      </w:pPr>
      <w:r>
        <w:rPr>
          <w:sz w:val="24"/>
          <w:szCs w:val="24"/>
        </w:rPr>
        <w:t>А.Ю. Акулова</w:t>
      </w:r>
    </w:p>
    <w:p w:rsidR="00DC4022" w:rsidRPr="00D9674F" w:rsidRDefault="00DC4022" w:rsidP="00DC4022">
      <w:pPr>
        <w:jc w:val="both"/>
        <w:rPr>
          <w:sz w:val="24"/>
          <w:szCs w:val="24"/>
        </w:rPr>
      </w:pPr>
      <w:r>
        <w:rPr>
          <w:sz w:val="24"/>
          <w:szCs w:val="24"/>
        </w:rPr>
        <w:t>(383</w:t>
      </w:r>
      <w:r w:rsidRPr="00D9674F">
        <w:rPr>
          <w:sz w:val="24"/>
          <w:szCs w:val="24"/>
        </w:rPr>
        <w:t>59) 2</w:t>
      </w:r>
      <w:r>
        <w:rPr>
          <w:sz w:val="24"/>
          <w:szCs w:val="24"/>
        </w:rPr>
        <w:t>3 011</w:t>
      </w: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ind w:firstLine="720"/>
        <w:jc w:val="both"/>
        <w:rPr>
          <w:sz w:val="28"/>
          <w:szCs w:val="28"/>
        </w:rPr>
      </w:pPr>
    </w:p>
    <w:p w:rsidR="00DC4022" w:rsidRDefault="00DC4022" w:rsidP="00DC4022">
      <w:pPr>
        <w:rPr>
          <w:sz w:val="28"/>
        </w:rPr>
      </w:pPr>
      <w:proofErr w:type="spellStart"/>
      <w:r>
        <w:rPr>
          <w:sz w:val="28"/>
        </w:rPr>
        <w:t>отп</w:t>
      </w:r>
      <w:proofErr w:type="spellEnd"/>
      <w:r>
        <w:rPr>
          <w:sz w:val="28"/>
        </w:rPr>
        <w:t>. 2 экз.</w:t>
      </w:r>
    </w:p>
    <w:p w:rsidR="00DC4022" w:rsidRDefault="00DC4022" w:rsidP="00DC4022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в адрес</w:t>
      </w:r>
    </w:p>
    <w:p w:rsidR="00DC4022" w:rsidRDefault="00DC4022" w:rsidP="00DC4022">
      <w:pPr>
        <w:numPr>
          <w:ilvl w:val="0"/>
          <w:numId w:val="25"/>
        </w:numPr>
        <w:rPr>
          <w:sz w:val="28"/>
        </w:rPr>
      </w:pPr>
      <w:proofErr w:type="spellStart"/>
      <w:r>
        <w:rPr>
          <w:sz w:val="28"/>
        </w:rPr>
        <w:t>н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</w:p>
    <w:p w:rsidR="00DC4022" w:rsidRDefault="00DC4022" w:rsidP="00DC4022">
      <w:pPr>
        <w:rPr>
          <w:sz w:val="28"/>
        </w:rPr>
      </w:pPr>
      <w:r>
        <w:rPr>
          <w:sz w:val="28"/>
        </w:rPr>
        <w:t>исп. А.Ю. Акулова</w:t>
      </w:r>
    </w:p>
    <w:p w:rsidR="00DC4022" w:rsidRDefault="00DC4022" w:rsidP="00DC4022">
      <w:pPr>
        <w:rPr>
          <w:sz w:val="28"/>
        </w:rPr>
      </w:pPr>
      <w:r>
        <w:rPr>
          <w:sz w:val="28"/>
        </w:rPr>
        <w:t>(38359) 23 011</w:t>
      </w:r>
    </w:p>
    <w:p w:rsidR="00256020" w:rsidRPr="00DC4022" w:rsidRDefault="00DC4022" w:rsidP="00DC4022">
      <w:pPr>
        <w:rPr>
          <w:sz w:val="28"/>
        </w:rPr>
      </w:pPr>
      <w:r>
        <w:rPr>
          <w:sz w:val="28"/>
          <w:szCs w:val="28"/>
        </w:rPr>
        <w:t>15.07.</w:t>
      </w:r>
      <w:r w:rsidRPr="005A6CB1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EC51D8" w:rsidRPr="00926E26" w:rsidRDefault="00EC51D8" w:rsidP="00EB0C4A">
      <w:pPr>
        <w:rPr>
          <w:sz w:val="28"/>
        </w:rPr>
      </w:pPr>
    </w:p>
    <w:sectPr w:rsidR="00EC51D8" w:rsidRPr="00926E26" w:rsidSect="001311E4">
      <w:headerReference w:type="even" r:id="rId7"/>
      <w:headerReference w:type="default" r:id="rId8"/>
      <w:type w:val="oddPage"/>
      <w:pgSz w:w="11907" w:h="16840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2B" w:rsidRDefault="005E722B">
      <w:r>
        <w:separator/>
      </w:r>
    </w:p>
  </w:endnote>
  <w:endnote w:type="continuationSeparator" w:id="0">
    <w:p w:rsidR="005E722B" w:rsidRDefault="005E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2B" w:rsidRDefault="005E722B">
      <w:r>
        <w:separator/>
      </w:r>
    </w:p>
  </w:footnote>
  <w:footnote w:type="continuationSeparator" w:id="0">
    <w:p w:rsidR="005E722B" w:rsidRDefault="005E7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BB6F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44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441">
      <w:rPr>
        <w:rStyle w:val="a5"/>
        <w:noProof/>
      </w:rPr>
      <w:t>2</w:t>
    </w:r>
    <w:r>
      <w:rPr>
        <w:rStyle w:val="a5"/>
      </w:rPr>
      <w:fldChar w:fldCharType="end"/>
    </w:r>
  </w:p>
  <w:p w:rsidR="00A44441" w:rsidRDefault="00A444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A444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AC0"/>
    <w:multiLevelType w:val="hybridMultilevel"/>
    <w:tmpl w:val="3920EBD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A9D"/>
    <w:multiLevelType w:val="singleLevel"/>
    <w:tmpl w:val="779628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9C3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057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04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875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6B6D21"/>
    <w:multiLevelType w:val="singleLevel"/>
    <w:tmpl w:val="ACEC72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251D038A"/>
    <w:multiLevelType w:val="multilevel"/>
    <w:tmpl w:val="8B0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40A73"/>
    <w:multiLevelType w:val="multilevel"/>
    <w:tmpl w:val="323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14AE2"/>
    <w:multiLevelType w:val="singleLevel"/>
    <w:tmpl w:val="08BED6A4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2E094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C52A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FE5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541E0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4C70E1"/>
    <w:multiLevelType w:val="singleLevel"/>
    <w:tmpl w:val="4AA4C4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4C330BFE"/>
    <w:multiLevelType w:val="hybridMultilevel"/>
    <w:tmpl w:val="03E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55C02"/>
    <w:multiLevelType w:val="multilevel"/>
    <w:tmpl w:val="68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47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D77489"/>
    <w:multiLevelType w:val="singleLevel"/>
    <w:tmpl w:val="EE1EAE18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41D7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E03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291011"/>
    <w:multiLevelType w:val="hybridMultilevel"/>
    <w:tmpl w:val="1F5ECF98"/>
    <w:lvl w:ilvl="0" w:tplc="18AE3DA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523EA6D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8CDA94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EB7EE456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72FC984E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6F32345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596BBA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32B89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85C4551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2A27A3B"/>
    <w:multiLevelType w:val="singleLevel"/>
    <w:tmpl w:val="0CB01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E90971"/>
    <w:multiLevelType w:val="singleLevel"/>
    <w:tmpl w:val="C36C850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</w:abstractNum>
  <w:abstractNum w:abstractNumId="24">
    <w:nsid w:val="77DD3E60"/>
    <w:multiLevelType w:val="singleLevel"/>
    <w:tmpl w:val="5C5EE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453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95011F"/>
    <w:multiLevelType w:val="hybridMultilevel"/>
    <w:tmpl w:val="5B2AE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6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19"/>
  </w:num>
  <w:num w:numId="9">
    <w:abstractNumId w:val="23"/>
  </w:num>
  <w:num w:numId="10">
    <w:abstractNumId w:val="27"/>
  </w:num>
  <w:num w:numId="11">
    <w:abstractNumId w:val="25"/>
  </w:num>
  <w:num w:numId="12">
    <w:abstractNumId w:val="21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4"/>
  </w:num>
  <w:num w:numId="23">
    <w:abstractNumId w:val="9"/>
  </w:num>
  <w:num w:numId="24">
    <w:abstractNumId w:val="24"/>
  </w:num>
  <w:num w:numId="25">
    <w:abstractNumId w:val="1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3D6"/>
    <w:rsid w:val="00002786"/>
    <w:rsid w:val="00006A08"/>
    <w:rsid w:val="00007857"/>
    <w:rsid w:val="0001128C"/>
    <w:rsid w:val="000136C9"/>
    <w:rsid w:val="00015D55"/>
    <w:rsid w:val="00016823"/>
    <w:rsid w:val="0002189C"/>
    <w:rsid w:val="00024C3B"/>
    <w:rsid w:val="00050159"/>
    <w:rsid w:val="00053EFB"/>
    <w:rsid w:val="00066BF5"/>
    <w:rsid w:val="000673C4"/>
    <w:rsid w:val="00067704"/>
    <w:rsid w:val="00071732"/>
    <w:rsid w:val="00074E3E"/>
    <w:rsid w:val="000753C5"/>
    <w:rsid w:val="00076E84"/>
    <w:rsid w:val="000851F7"/>
    <w:rsid w:val="00086558"/>
    <w:rsid w:val="000906D7"/>
    <w:rsid w:val="000919FC"/>
    <w:rsid w:val="00096E95"/>
    <w:rsid w:val="000A7B9E"/>
    <w:rsid w:val="000B121D"/>
    <w:rsid w:val="000B2492"/>
    <w:rsid w:val="000C1BD5"/>
    <w:rsid w:val="000C4BCE"/>
    <w:rsid w:val="000C71CD"/>
    <w:rsid w:val="000D3067"/>
    <w:rsid w:val="000D30E1"/>
    <w:rsid w:val="000D5F25"/>
    <w:rsid w:val="000E4614"/>
    <w:rsid w:val="000F3F90"/>
    <w:rsid w:val="000F685C"/>
    <w:rsid w:val="000F739E"/>
    <w:rsid w:val="00101F6A"/>
    <w:rsid w:val="00103C8A"/>
    <w:rsid w:val="001126B2"/>
    <w:rsid w:val="00121BCD"/>
    <w:rsid w:val="0012435F"/>
    <w:rsid w:val="001311E4"/>
    <w:rsid w:val="00131C20"/>
    <w:rsid w:val="00133C63"/>
    <w:rsid w:val="0014286A"/>
    <w:rsid w:val="00143612"/>
    <w:rsid w:val="00145E6A"/>
    <w:rsid w:val="00157C7D"/>
    <w:rsid w:val="00160801"/>
    <w:rsid w:val="00162D47"/>
    <w:rsid w:val="00172A9D"/>
    <w:rsid w:val="0017668B"/>
    <w:rsid w:val="00183498"/>
    <w:rsid w:val="00183A0F"/>
    <w:rsid w:val="001A008B"/>
    <w:rsid w:val="001B4540"/>
    <w:rsid w:val="001B4A58"/>
    <w:rsid w:val="001C2D48"/>
    <w:rsid w:val="001C306E"/>
    <w:rsid w:val="001C4D36"/>
    <w:rsid w:val="001D02EA"/>
    <w:rsid w:val="001D033E"/>
    <w:rsid w:val="001D6400"/>
    <w:rsid w:val="001E5171"/>
    <w:rsid w:val="001E7FD9"/>
    <w:rsid w:val="001F7D19"/>
    <w:rsid w:val="00201B4D"/>
    <w:rsid w:val="00205C85"/>
    <w:rsid w:val="0023264A"/>
    <w:rsid w:val="00250BB5"/>
    <w:rsid w:val="002540E3"/>
    <w:rsid w:val="00256020"/>
    <w:rsid w:val="00256C9A"/>
    <w:rsid w:val="00260995"/>
    <w:rsid w:val="00261AE4"/>
    <w:rsid w:val="00270A17"/>
    <w:rsid w:val="002720F9"/>
    <w:rsid w:val="00272E98"/>
    <w:rsid w:val="002761F5"/>
    <w:rsid w:val="00277721"/>
    <w:rsid w:val="00284C78"/>
    <w:rsid w:val="00285D92"/>
    <w:rsid w:val="002860EF"/>
    <w:rsid w:val="00290B60"/>
    <w:rsid w:val="00293C3E"/>
    <w:rsid w:val="002965CA"/>
    <w:rsid w:val="002A1782"/>
    <w:rsid w:val="002A19EF"/>
    <w:rsid w:val="002B1F8C"/>
    <w:rsid w:val="002B2E77"/>
    <w:rsid w:val="002B63F4"/>
    <w:rsid w:val="002B7855"/>
    <w:rsid w:val="002C10C9"/>
    <w:rsid w:val="002D1D75"/>
    <w:rsid w:val="002D1DFB"/>
    <w:rsid w:val="002E19B1"/>
    <w:rsid w:val="002E1D42"/>
    <w:rsid w:val="002E27CD"/>
    <w:rsid w:val="002E4132"/>
    <w:rsid w:val="002E5649"/>
    <w:rsid w:val="00302B20"/>
    <w:rsid w:val="00303A96"/>
    <w:rsid w:val="00306978"/>
    <w:rsid w:val="003169CF"/>
    <w:rsid w:val="00316DD9"/>
    <w:rsid w:val="00320C44"/>
    <w:rsid w:val="003246FB"/>
    <w:rsid w:val="00331367"/>
    <w:rsid w:val="00336472"/>
    <w:rsid w:val="00346E62"/>
    <w:rsid w:val="0034774C"/>
    <w:rsid w:val="0035043B"/>
    <w:rsid w:val="003536E3"/>
    <w:rsid w:val="00357247"/>
    <w:rsid w:val="003603CE"/>
    <w:rsid w:val="00363ECF"/>
    <w:rsid w:val="003644DB"/>
    <w:rsid w:val="00371051"/>
    <w:rsid w:val="00374BB4"/>
    <w:rsid w:val="00374C22"/>
    <w:rsid w:val="00382614"/>
    <w:rsid w:val="00385F00"/>
    <w:rsid w:val="00390D66"/>
    <w:rsid w:val="00390E3E"/>
    <w:rsid w:val="00390F7D"/>
    <w:rsid w:val="00393963"/>
    <w:rsid w:val="00397F57"/>
    <w:rsid w:val="003A2B77"/>
    <w:rsid w:val="003A30CB"/>
    <w:rsid w:val="003B15AB"/>
    <w:rsid w:val="003C2BB8"/>
    <w:rsid w:val="003C359F"/>
    <w:rsid w:val="003C55C2"/>
    <w:rsid w:val="003C5E72"/>
    <w:rsid w:val="003D0CE3"/>
    <w:rsid w:val="003D2619"/>
    <w:rsid w:val="003D6E0E"/>
    <w:rsid w:val="003E1302"/>
    <w:rsid w:val="003E198C"/>
    <w:rsid w:val="003F5DA0"/>
    <w:rsid w:val="00400594"/>
    <w:rsid w:val="00400F12"/>
    <w:rsid w:val="00401A5C"/>
    <w:rsid w:val="00402808"/>
    <w:rsid w:val="004120A3"/>
    <w:rsid w:val="00426909"/>
    <w:rsid w:val="004303FA"/>
    <w:rsid w:val="00444EB2"/>
    <w:rsid w:val="004545DB"/>
    <w:rsid w:val="00461497"/>
    <w:rsid w:val="0046453D"/>
    <w:rsid w:val="004763A6"/>
    <w:rsid w:val="00476EC7"/>
    <w:rsid w:val="00491D1C"/>
    <w:rsid w:val="00497553"/>
    <w:rsid w:val="00497E20"/>
    <w:rsid w:val="004A5257"/>
    <w:rsid w:val="004A6DA6"/>
    <w:rsid w:val="004B4081"/>
    <w:rsid w:val="004B4E94"/>
    <w:rsid w:val="004C68FC"/>
    <w:rsid w:val="004D398C"/>
    <w:rsid w:val="004D4171"/>
    <w:rsid w:val="004E14A7"/>
    <w:rsid w:val="004E61CA"/>
    <w:rsid w:val="004F25E6"/>
    <w:rsid w:val="004F2E1C"/>
    <w:rsid w:val="004F316B"/>
    <w:rsid w:val="00507EEF"/>
    <w:rsid w:val="0051169F"/>
    <w:rsid w:val="00514E26"/>
    <w:rsid w:val="00515330"/>
    <w:rsid w:val="0052764F"/>
    <w:rsid w:val="00531CC9"/>
    <w:rsid w:val="00532445"/>
    <w:rsid w:val="00536180"/>
    <w:rsid w:val="005433BA"/>
    <w:rsid w:val="00544081"/>
    <w:rsid w:val="00544CFA"/>
    <w:rsid w:val="00560A90"/>
    <w:rsid w:val="0056165F"/>
    <w:rsid w:val="00571F0D"/>
    <w:rsid w:val="00572F32"/>
    <w:rsid w:val="00575BDA"/>
    <w:rsid w:val="0058012F"/>
    <w:rsid w:val="005851C4"/>
    <w:rsid w:val="005879FE"/>
    <w:rsid w:val="00590DEC"/>
    <w:rsid w:val="005A03D6"/>
    <w:rsid w:val="005A0D55"/>
    <w:rsid w:val="005A28B3"/>
    <w:rsid w:val="005A2E33"/>
    <w:rsid w:val="005B425D"/>
    <w:rsid w:val="005B4EEB"/>
    <w:rsid w:val="005C6AAA"/>
    <w:rsid w:val="005C764F"/>
    <w:rsid w:val="005D0A85"/>
    <w:rsid w:val="005D3D18"/>
    <w:rsid w:val="005D41FB"/>
    <w:rsid w:val="005E6319"/>
    <w:rsid w:val="005E722B"/>
    <w:rsid w:val="005F0655"/>
    <w:rsid w:val="005F6D1C"/>
    <w:rsid w:val="006157EB"/>
    <w:rsid w:val="00623C9C"/>
    <w:rsid w:val="006256C1"/>
    <w:rsid w:val="00634BB6"/>
    <w:rsid w:val="00640F96"/>
    <w:rsid w:val="00646BF0"/>
    <w:rsid w:val="0065088F"/>
    <w:rsid w:val="006742E4"/>
    <w:rsid w:val="006747DD"/>
    <w:rsid w:val="0068073F"/>
    <w:rsid w:val="00681C9C"/>
    <w:rsid w:val="00686034"/>
    <w:rsid w:val="0068641A"/>
    <w:rsid w:val="0068666F"/>
    <w:rsid w:val="00687381"/>
    <w:rsid w:val="00691B73"/>
    <w:rsid w:val="0069566B"/>
    <w:rsid w:val="006977E0"/>
    <w:rsid w:val="00697AA3"/>
    <w:rsid w:val="006A32C7"/>
    <w:rsid w:val="006B4656"/>
    <w:rsid w:val="006B4BEA"/>
    <w:rsid w:val="006B77D7"/>
    <w:rsid w:val="006C046F"/>
    <w:rsid w:val="006C0C80"/>
    <w:rsid w:val="006C3C66"/>
    <w:rsid w:val="006D1663"/>
    <w:rsid w:val="006D4987"/>
    <w:rsid w:val="006D6D8F"/>
    <w:rsid w:val="006D712D"/>
    <w:rsid w:val="006D794A"/>
    <w:rsid w:val="006E34A1"/>
    <w:rsid w:val="006E78CB"/>
    <w:rsid w:val="006E7E63"/>
    <w:rsid w:val="006F2206"/>
    <w:rsid w:val="006F240C"/>
    <w:rsid w:val="006F6551"/>
    <w:rsid w:val="00703597"/>
    <w:rsid w:val="007056CB"/>
    <w:rsid w:val="00715155"/>
    <w:rsid w:val="007173EC"/>
    <w:rsid w:val="0072097D"/>
    <w:rsid w:val="0073495A"/>
    <w:rsid w:val="00736EA1"/>
    <w:rsid w:val="00751EAB"/>
    <w:rsid w:val="00752486"/>
    <w:rsid w:val="00754BB2"/>
    <w:rsid w:val="00762E8B"/>
    <w:rsid w:val="00763040"/>
    <w:rsid w:val="00766DEA"/>
    <w:rsid w:val="0076760E"/>
    <w:rsid w:val="007725BA"/>
    <w:rsid w:val="00776FD8"/>
    <w:rsid w:val="0077767E"/>
    <w:rsid w:val="00783B54"/>
    <w:rsid w:val="00784FFA"/>
    <w:rsid w:val="00790C20"/>
    <w:rsid w:val="007946C6"/>
    <w:rsid w:val="007978E0"/>
    <w:rsid w:val="007A3ED4"/>
    <w:rsid w:val="007A5B6A"/>
    <w:rsid w:val="007A6F42"/>
    <w:rsid w:val="007A7402"/>
    <w:rsid w:val="007B2CEB"/>
    <w:rsid w:val="007C1CFB"/>
    <w:rsid w:val="007C6B93"/>
    <w:rsid w:val="007D7C62"/>
    <w:rsid w:val="007E41C2"/>
    <w:rsid w:val="007E56AE"/>
    <w:rsid w:val="007E6339"/>
    <w:rsid w:val="007E7B5C"/>
    <w:rsid w:val="007E7CB1"/>
    <w:rsid w:val="0080653A"/>
    <w:rsid w:val="00811847"/>
    <w:rsid w:val="008156D3"/>
    <w:rsid w:val="00816996"/>
    <w:rsid w:val="008177E4"/>
    <w:rsid w:val="0082119B"/>
    <w:rsid w:val="008219EB"/>
    <w:rsid w:val="00821B41"/>
    <w:rsid w:val="00823427"/>
    <w:rsid w:val="00823D38"/>
    <w:rsid w:val="008245A2"/>
    <w:rsid w:val="00834ECC"/>
    <w:rsid w:val="00840097"/>
    <w:rsid w:val="00845D2E"/>
    <w:rsid w:val="008511B4"/>
    <w:rsid w:val="00851AE9"/>
    <w:rsid w:val="00854D5E"/>
    <w:rsid w:val="00863EB4"/>
    <w:rsid w:val="00867C1F"/>
    <w:rsid w:val="00872958"/>
    <w:rsid w:val="008776A4"/>
    <w:rsid w:val="00880E86"/>
    <w:rsid w:val="008907F5"/>
    <w:rsid w:val="008920B3"/>
    <w:rsid w:val="00892C0B"/>
    <w:rsid w:val="008A129F"/>
    <w:rsid w:val="008B1F88"/>
    <w:rsid w:val="008C3117"/>
    <w:rsid w:val="008C3A6D"/>
    <w:rsid w:val="008D13D1"/>
    <w:rsid w:val="008D3301"/>
    <w:rsid w:val="008D77F5"/>
    <w:rsid w:val="008F0451"/>
    <w:rsid w:val="008F1E67"/>
    <w:rsid w:val="008F38BA"/>
    <w:rsid w:val="008F3F13"/>
    <w:rsid w:val="009012C2"/>
    <w:rsid w:val="009015A8"/>
    <w:rsid w:val="00902DC5"/>
    <w:rsid w:val="009057C4"/>
    <w:rsid w:val="009113BB"/>
    <w:rsid w:val="00926E26"/>
    <w:rsid w:val="00931CBA"/>
    <w:rsid w:val="009456D8"/>
    <w:rsid w:val="00961E21"/>
    <w:rsid w:val="00963D0B"/>
    <w:rsid w:val="00964252"/>
    <w:rsid w:val="0097386D"/>
    <w:rsid w:val="00973FF8"/>
    <w:rsid w:val="0099102E"/>
    <w:rsid w:val="009927C1"/>
    <w:rsid w:val="00995992"/>
    <w:rsid w:val="009A4008"/>
    <w:rsid w:val="009A5E0A"/>
    <w:rsid w:val="009B0FD5"/>
    <w:rsid w:val="009B4414"/>
    <w:rsid w:val="009B69C8"/>
    <w:rsid w:val="009B7ED0"/>
    <w:rsid w:val="009C1D4D"/>
    <w:rsid w:val="009C5AE8"/>
    <w:rsid w:val="009C7000"/>
    <w:rsid w:val="009D2A63"/>
    <w:rsid w:val="009E0A45"/>
    <w:rsid w:val="009F0FE6"/>
    <w:rsid w:val="009F46C1"/>
    <w:rsid w:val="00A0216E"/>
    <w:rsid w:val="00A10495"/>
    <w:rsid w:val="00A16DBC"/>
    <w:rsid w:val="00A20E31"/>
    <w:rsid w:val="00A27DE8"/>
    <w:rsid w:val="00A27E54"/>
    <w:rsid w:val="00A3363F"/>
    <w:rsid w:val="00A3403E"/>
    <w:rsid w:val="00A44441"/>
    <w:rsid w:val="00A44AFC"/>
    <w:rsid w:val="00A509FC"/>
    <w:rsid w:val="00A50BF0"/>
    <w:rsid w:val="00A55571"/>
    <w:rsid w:val="00A63E14"/>
    <w:rsid w:val="00A6505D"/>
    <w:rsid w:val="00A668C2"/>
    <w:rsid w:val="00A71B2B"/>
    <w:rsid w:val="00A71D1F"/>
    <w:rsid w:val="00A7437B"/>
    <w:rsid w:val="00A743B5"/>
    <w:rsid w:val="00A75224"/>
    <w:rsid w:val="00A756AA"/>
    <w:rsid w:val="00A7710B"/>
    <w:rsid w:val="00A82DA5"/>
    <w:rsid w:val="00A83707"/>
    <w:rsid w:val="00AA733B"/>
    <w:rsid w:val="00AB01E6"/>
    <w:rsid w:val="00AB5059"/>
    <w:rsid w:val="00AC7ECD"/>
    <w:rsid w:val="00AE0C70"/>
    <w:rsid w:val="00AE38AB"/>
    <w:rsid w:val="00AE519A"/>
    <w:rsid w:val="00AF6271"/>
    <w:rsid w:val="00B01A1A"/>
    <w:rsid w:val="00B05C25"/>
    <w:rsid w:val="00B07FB1"/>
    <w:rsid w:val="00B10DF6"/>
    <w:rsid w:val="00B11A5F"/>
    <w:rsid w:val="00B12FF3"/>
    <w:rsid w:val="00B15580"/>
    <w:rsid w:val="00B1766E"/>
    <w:rsid w:val="00B23A21"/>
    <w:rsid w:val="00B27B75"/>
    <w:rsid w:val="00B35823"/>
    <w:rsid w:val="00B42D14"/>
    <w:rsid w:val="00B4320E"/>
    <w:rsid w:val="00B5066A"/>
    <w:rsid w:val="00B56220"/>
    <w:rsid w:val="00B574B2"/>
    <w:rsid w:val="00B6119A"/>
    <w:rsid w:val="00B72C57"/>
    <w:rsid w:val="00B734D4"/>
    <w:rsid w:val="00B74D63"/>
    <w:rsid w:val="00BA329D"/>
    <w:rsid w:val="00BA7A34"/>
    <w:rsid w:val="00BB379C"/>
    <w:rsid w:val="00BB6FEE"/>
    <w:rsid w:val="00BD0035"/>
    <w:rsid w:val="00BD2EA4"/>
    <w:rsid w:val="00BD32CE"/>
    <w:rsid w:val="00BD39D1"/>
    <w:rsid w:val="00BD3D64"/>
    <w:rsid w:val="00BD68C9"/>
    <w:rsid w:val="00BE3BC8"/>
    <w:rsid w:val="00BF1A1A"/>
    <w:rsid w:val="00BF5E77"/>
    <w:rsid w:val="00C0246B"/>
    <w:rsid w:val="00C04215"/>
    <w:rsid w:val="00C131FF"/>
    <w:rsid w:val="00C300D3"/>
    <w:rsid w:val="00C304CF"/>
    <w:rsid w:val="00C35B79"/>
    <w:rsid w:val="00C35E72"/>
    <w:rsid w:val="00C3626C"/>
    <w:rsid w:val="00C428B1"/>
    <w:rsid w:val="00C4430F"/>
    <w:rsid w:val="00C512C5"/>
    <w:rsid w:val="00C70558"/>
    <w:rsid w:val="00C71333"/>
    <w:rsid w:val="00C8241D"/>
    <w:rsid w:val="00C83887"/>
    <w:rsid w:val="00C848F9"/>
    <w:rsid w:val="00C875AD"/>
    <w:rsid w:val="00C949BB"/>
    <w:rsid w:val="00CA56FB"/>
    <w:rsid w:val="00CA753F"/>
    <w:rsid w:val="00CB0FB8"/>
    <w:rsid w:val="00CB6D58"/>
    <w:rsid w:val="00CC07D2"/>
    <w:rsid w:val="00CC20EE"/>
    <w:rsid w:val="00CC6462"/>
    <w:rsid w:val="00CD2F9B"/>
    <w:rsid w:val="00CD30EB"/>
    <w:rsid w:val="00CF5223"/>
    <w:rsid w:val="00D047F2"/>
    <w:rsid w:val="00D05027"/>
    <w:rsid w:val="00D12480"/>
    <w:rsid w:val="00D12C08"/>
    <w:rsid w:val="00D14C81"/>
    <w:rsid w:val="00D229D3"/>
    <w:rsid w:val="00D26D6E"/>
    <w:rsid w:val="00D26E10"/>
    <w:rsid w:val="00D30A7C"/>
    <w:rsid w:val="00D31416"/>
    <w:rsid w:val="00D40AA7"/>
    <w:rsid w:val="00D52A9A"/>
    <w:rsid w:val="00D53FBD"/>
    <w:rsid w:val="00D601D9"/>
    <w:rsid w:val="00D60803"/>
    <w:rsid w:val="00D719F8"/>
    <w:rsid w:val="00D90C86"/>
    <w:rsid w:val="00D95BC4"/>
    <w:rsid w:val="00D9674F"/>
    <w:rsid w:val="00D97E39"/>
    <w:rsid w:val="00DA4219"/>
    <w:rsid w:val="00DA6DEF"/>
    <w:rsid w:val="00DB2F0D"/>
    <w:rsid w:val="00DB6296"/>
    <w:rsid w:val="00DB79C7"/>
    <w:rsid w:val="00DC2E1A"/>
    <w:rsid w:val="00DC4022"/>
    <w:rsid w:val="00DC5DB0"/>
    <w:rsid w:val="00DC75FF"/>
    <w:rsid w:val="00DD21B9"/>
    <w:rsid w:val="00DD250E"/>
    <w:rsid w:val="00DE1431"/>
    <w:rsid w:val="00DE29D2"/>
    <w:rsid w:val="00DE552C"/>
    <w:rsid w:val="00DF429E"/>
    <w:rsid w:val="00DF5BF4"/>
    <w:rsid w:val="00E02A9C"/>
    <w:rsid w:val="00E1135F"/>
    <w:rsid w:val="00E176B8"/>
    <w:rsid w:val="00E216D2"/>
    <w:rsid w:val="00E2375B"/>
    <w:rsid w:val="00E2404A"/>
    <w:rsid w:val="00E2770A"/>
    <w:rsid w:val="00E279F7"/>
    <w:rsid w:val="00E312BB"/>
    <w:rsid w:val="00E36FDB"/>
    <w:rsid w:val="00E37263"/>
    <w:rsid w:val="00E46008"/>
    <w:rsid w:val="00E474E2"/>
    <w:rsid w:val="00E50D84"/>
    <w:rsid w:val="00E50F70"/>
    <w:rsid w:val="00E54143"/>
    <w:rsid w:val="00E614A6"/>
    <w:rsid w:val="00E62449"/>
    <w:rsid w:val="00E63F63"/>
    <w:rsid w:val="00E66FC2"/>
    <w:rsid w:val="00E67E25"/>
    <w:rsid w:val="00E75051"/>
    <w:rsid w:val="00E759C2"/>
    <w:rsid w:val="00E83C8B"/>
    <w:rsid w:val="00E87093"/>
    <w:rsid w:val="00E907E4"/>
    <w:rsid w:val="00E96285"/>
    <w:rsid w:val="00EA1F0E"/>
    <w:rsid w:val="00EB0C4A"/>
    <w:rsid w:val="00EB1242"/>
    <w:rsid w:val="00EB1EF2"/>
    <w:rsid w:val="00EC272F"/>
    <w:rsid w:val="00EC3F35"/>
    <w:rsid w:val="00EC475B"/>
    <w:rsid w:val="00EC4785"/>
    <w:rsid w:val="00EC51D8"/>
    <w:rsid w:val="00EC7ECF"/>
    <w:rsid w:val="00EE1C7A"/>
    <w:rsid w:val="00EE2FA2"/>
    <w:rsid w:val="00EE4436"/>
    <w:rsid w:val="00EE6CC2"/>
    <w:rsid w:val="00EF09CF"/>
    <w:rsid w:val="00EF269F"/>
    <w:rsid w:val="00EF308B"/>
    <w:rsid w:val="00EF470F"/>
    <w:rsid w:val="00EF5013"/>
    <w:rsid w:val="00F0231D"/>
    <w:rsid w:val="00F04CD2"/>
    <w:rsid w:val="00F13A98"/>
    <w:rsid w:val="00F16C43"/>
    <w:rsid w:val="00F31AF0"/>
    <w:rsid w:val="00F4730E"/>
    <w:rsid w:val="00F63BE2"/>
    <w:rsid w:val="00F669EE"/>
    <w:rsid w:val="00F7416C"/>
    <w:rsid w:val="00F800C1"/>
    <w:rsid w:val="00F8344F"/>
    <w:rsid w:val="00F8457C"/>
    <w:rsid w:val="00F85E2F"/>
    <w:rsid w:val="00F8718E"/>
    <w:rsid w:val="00F87D01"/>
    <w:rsid w:val="00F90F24"/>
    <w:rsid w:val="00F90FE2"/>
    <w:rsid w:val="00F91844"/>
    <w:rsid w:val="00F92BE0"/>
    <w:rsid w:val="00F9696C"/>
    <w:rsid w:val="00FA2E5B"/>
    <w:rsid w:val="00FA3DBE"/>
    <w:rsid w:val="00FB0FB2"/>
    <w:rsid w:val="00FB3FE9"/>
    <w:rsid w:val="00FB733B"/>
    <w:rsid w:val="00FB75DB"/>
    <w:rsid w:val="00FC7289"/>
    <w:rsid w:val="00FD7B51"/>
    <w:rsid w:val="00FE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62"/>
  </w:style>
  <w:style w:type="paragraph" w:styleId="1">
    <w:name w:val="heading 1"/>
    <w:basedOn w:val="a"/>
    <w:next w:val="a"/>
    <w:qFormat/>
    <w:rsid w:val="00AE38A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38A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E38A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38AB"/>
    <w:pPr>
      <w:keepNext/>
      <w:tabs>
        <w:tab w:val="left" w:pos="-2410"/>
        <w:tab w:val="left" w:pos="-2268"/>
      </w:tabs>
      <w:spacing w:before="360" w:after="360"/>
      <w:ind w:right="4820"/>
      <w:jc w:val="both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AE38AB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38A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E38AB"/>
    <w:pPr>
      <w:keepNext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E38AB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E38AB"/>
    <w:pPr>
      <w:keepNext/>
      <w:spacing w:before="130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AE38AB"/>
    <w:pPr>
      <w:framePr w:w="3453" w:h="4737" w:hRule="exact" w:hSpace="142" w:wrap="auto" w:vAnchor="page" w:hAnchor="page" w:x="1875" w:y="1441"/>
      <w:jc w:val="both"/>
    </w:pPr>
    <w:rPr>
      <w:b/>
    </w:rPr>
  </w:style>
  <w:style w:type="paragraph" w:styleId="a3">
    <w:name w:val="caption"/>
    <w:basedOn w:val="a"/>
    <w:next w:val="a"/>
    <w:qFormat/>
    <w:rsid w:val="00AE38AB"/>
    <w:pPr>
      <w:framePr w:w="3740" w:h="4089" w:hRule="exact" w:hSpace="142" w:wrap="auto" w:vAnchor="page" w:hAnchor="page" w:x="1139" w:y="568"/>
      <w:jc w:val="center"/>
    </w:pPr>
    <w:rPr>
      <w:b/>
      <w:sz w:val="22"/>
    </w:rPr>
  </w:style>
  <w:style w:type="paragraph" w:styleId="30">
    <w:name w:val="Body Text 3"/>
    <w:basedOn w:val="a"/>
    <w:rsid w:val="00AE38AB"/>
    <w:pPr>
      <w:jc w:val="both"/>
    </w:pPr>
    <w:rPr>
      <w:sz w:val="28"/>
    </w:rPr>
  </w:style>
  <w:style w:type="paragraph" w:styleId="a4">
    <w:name w:val="header"/>
    <w:basedOn w:val="a"/>
    <w:rsid w:val="00AE38A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38AB"/>
  </w:style>
  <w:style w:type="paragraph" w:styleId="31">
    <w:name w:val="Body Text Indent 3"/>
    <w:basedOn w:val="a"/>
    <w:rsid w:val="00AE38AB"/>
    <w:pPr>
      <w:widowControl w:val="0"/>
      <w:ind w:firstLine="851"/>
    </w:pPr>
    <w:rPr>
      <w:snapToGrid w:val="0"/>
      <w:sz w:val="28"/>
    </w:rPr>
  </w:style>
  <w:style w:type="paragraph" w:styleId="a6">
    <w:name w:val="Body Text Indent"/>
    <w:basedOn w:val="a"/>
    <w:rsid w:val="00AE38A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E38AB"/>
    <w:pPr>
      <w:ind w:firstLine="720"/>
      <w:jc w:val="both"/>
    </w:pPr>
    <w:rPr>
      <w:sz w:val="25"/>
    </w:rPr>
  </w:style>
  <w:style w:type="paragraph" w:styleId="21">
    <w:name w:val="Body Text 2"/>
    <w:basedOn w:val="a"/>
    <w:rsid w:val="00AE38AB"/>
    <w:pPr>
      <w:widowControl w:val="0"/>
    </w:pPr>
    <w:rPr>
      <w:snapToGrid w:val="0"/>
      <w:sz w:val="28"/>
    </w:rPr>
  </w:style>
  <w:style w:type="paragraph" w:styleId="a7">
    <w:name w:val="Body Text"/>
    <w:basedOn w:val="a"/>
    <w:rsid w:val="00AE38AB"/>
    <w:pPr>
      <w:ind w:right="-1"/>
      <w:jc w:val="both"/>
    </w:pPr>
    <w:rPr>
      <w:sz w:val="24"/>
    </w:rPr>
  </w:style>
  <w:style w:type="paragraph" w:customStyle="1" w:styleId="FR1">
    <w:name w:val="FR1"/>
    <w:rsid w:val="00AE38AB"/>
    <w:pPr>
      <w:widowControl w:val="0"/>
      <w:spacing w:before="160"/>
      <w:ind w:left="5440"/>
    </w:pPr>
    <w:rPr>
      <w:rFonts w:ascii="Arial" w:hAnsi="Arial"/>
      <w:snapToGrid w:val="0"/>
    </w:rPr>
  </w:style>
  <w:style w:type="paragraph" w:styleId="a8">
    <w:name w:val="footer"/>
    <w:basedOn w:val="a"/>
    <w:rsid w:val="00AE38AB"/>
    <w:pPr>
      <w:tabs>
        <w:tab w:val="center" w:pos="4153"/>
        <w:tab w:val="right" w:pos="8306"/>
      </w:tabs>
    </w:pPr>
  </w:style>
  <w:style w:type="paragraph" w:customStyle="1" w:styleId="70">
    <w:name w:val="Обычный + 7 пт"/>
    <w:aliases w:val="полужирный,По центру,Междустр.интервал:  минимум 7 пт"/>
    <w:basedOn w:val="a"/>
    <w:rsid w:val="00B6119A"/>
    <w:pPr>
      <w:framePr w:w="4341" w:h="6125" w:hRule="exact" w:hSpace="142" w:wrap="auto" w:vAnchor="page" w:hAnchor="page" w:x="1155" w:y="545"/>
      <w:spacing w:line="240" w:lineRule="atLeast"/>
      <w:jc w:val="center"/>
    </w:pPr>
    <w:rPr>
      <w:b/>
      <w:sz w:val="14"/>
      <w:szCs w:val="14"/>
    </w:rPr>
  </w:style>
  <w:style w:type="paragraph" w:styleId="a9">
    <w:name w:val="Balloon Text"/>
    <w:basedOn w:val="a"/>
    <w:semiHidden/>
    <w:rsid w:val="00EE4436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C51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uiPriority w:val="99"/>
    <w:unhideWhenUsed/>
    <w:rsid w:val="0097386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7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6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МВД</cp:lastModifiedBy>
  <cp:revision>6</cp:revision>
  <cp:lastPrinted>2018-12-03T04:11:00Z</cp:lastPrinted>
  <dcterms:created xsi:type="dcterms:W3CDTF">2019-07-08T04:55:00Z</dcterms:created>
  <dcterms:modified xsi:type="dcterms:W3CDTF">2019-07-15T06:19:00Z</dcterms:modified>
</cp:coreProperties>
</file>