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BA" w:rsidRDefault="008F38BA" w:rsidP="006D794A">
      <w:pPr>
        <w:ind w:left="-284"/>
        <w:rPr>
          <w:color w:val="FF0000"/>
          <w:sz w:val="24"/>
          <w:szCs w:val="24"/>
        </w:rPr>
      </w:pPr>
    </w:p>
    <w:p w:rsidR="002E5649" w:rsidRPr="00646BF0" w:rsidRDefault="000F685C" w:rsidP="00646BF0">
      <w:pPr>
        <w:ind w:left="-284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 </w:t>
      </w:r>
      <w:r w:rsidR="00F04CD2">
        <w:rPr>
          <w:color w:val="000000"/>
          <w:sz w:val="28"/>
          <w:szCs w:val="28"/>
        </w:rPr>
        <w:t>29.06.2019 по 05.07.2019</w:t>
      </w:r>
      <w:r>
        <w:rPr>
          <w:color w:val="000000"/>
          <w:sz w:val="28"/>
          <w:szCs w:val="28"/>
        </w:rPr>
        <w:t xml:space="preserve"> на территории района зарегистрировано </w:t>
      </w:r>
      <w:r w:rsidR="00646BF0">
        <w:rPr>
          <w:color w:val="000000"/>
          <w:sz w:val="28"/>
          <w:szCs w:val="28"/>
        </w:rPr>
        <w:t>22</w:t>
      </w:r>
      <w:r>
        <w:rPr>
          <w:color w:val="000000"/>
          <w:sz w:val="28"/>
          <w:szCs w:val="28"/>
        </w:rPr>
        <w:t xml:space="preserve"> преступлени</w:t>
      </w:r>
      <w:r w:rsidR="00646BF0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. Выявлено </w:t>
      </w:r>
      <w:r w:rsidR="00F04CD2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 административн</w:t>
      </w:r>
      <w:r w:rsidR="000B2492">
        <w:rPr>
          <w:color w:val="000000"/>
          <w:sz w:val="28"/>
          <w:szCs w:val="28"/>
        </w:rPr>
        <w:t>ых</w:t>
      </w:r>
      <w:r>
        <w:rPr>
          <w:color w:val="000000"/>
          <w:sz w:val="28"/>
          <w:szCs w:val="28"/>
        </w:rPr>
        <w:t xml:space="preserve"> правонарушени</w:t>
      </w:r>
      <w:r w:rsidR="000B2492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, из которых: </w:t>
      </w:r>
      <w:r w:rsidR="00F04CD2">
        <w:rPr>
          <w:color w:val="000000"/>
          <w:sz w:val="28"/>
          <w:szCs w:val="28"/>
        </w:rPr>
        <w:t xml:space="preserve">2 </w:t>
      </w:r>
      <w:r>
        <w:rPr>
          <w:color w:val="000000"/>
          <w:sz w:val="28"/>
          <w:szCs w:val="28"/>
        </w:rPr>
        <w:t>н</w:t>
      </w:r>
      <w:r w:rsidR="00AB5059">
        <w:rPr>
          <w:color w:val="000000"/>
          <w:sz w:val="28"/>
          <w:szCs w:val="28"/>
        </w:rPr>
        <w:t>арушени</w:t>
      </w:r>
      <w:r w:rsidR="00646BF0">
        <w:rPr>
          <w:color w:val="000000"/>
          <w:sz w:val="28"/>
          <w:szCs w:val="28"/>
        </w:rPr>
        <w:t>я</w:t>
      </w:r>
      <w:r w:rsidR="00AB5059">
        <w:rPr>
          <w:color w:val="000000"/>
          <w:sz w:val="28"/>
          <w:szCs w:val="28"/>
        </w:rPr>
        <w:t xml:space="preserve"> общественного порядка.</w:t>
      </w:r>
      <w:r w:rsidR="00646BF0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дорогах Ордынского района инспекторами полка ДПС ГИБДД ГУ МВД России по </w:t>
      </w:r>
      <w:r w:rsidR="0080653A">
        <w:rPr>
          <w:sz w:val="28"/>
          <w:szCs w:val="28"/>
        </w:rPr>
        <w:t>НСО</w:t>
      </w:r>
      <w:r>
        <w:rPr>
          <w:sz w:val="28"/>
          <w:szCs w:val="28"/>
        </w:rPr>
        <w:t xml:space="preserve"> выявлено </w:t>
      </w:r>
      <w:r w:rsidR="00F04CD2">
        <w:rPr>
          <w:sz w:val="28"/>
          <w:szCs w:val="28"/>
        </w:rPr>
        <w:t xml:space="preserve">174 </w:t>
      </w:r>
      <w:r w:rsidR="002E5649" w:rsidRPr="002E5649">
        <w:rPr>
          <w:sz w:val="28"/>
          <w:szCs w:val="28"/>
        </w:rPr>
        <w:t>административных право</w:t>
      </w:r>
      <w:r w:rsidR="002E5649" w:rsidRPr="002E5649">
        <w:rPr>
          <w:rFonts w:eastAsia="Calibri"/>
          <w:sz w:val="28"/>
          <w:szCs w:val="28"/>
        </w:rPr>
        <w:t>нарушени</w:t>
      </w:r>
      <w:r w:rsidR="00F04CD2">
        <w:rPr>
          <w:rFonts w:eastAsia="Calibri"/>
          <w:sz w:val="28"/>
          <w:szCs w:val="28"/>
        </w:rPr>
        <w:t>я</w:t>
      </w:r>
      <w:r w:rsidR="002E5649" w:rsidRPr="002E5649">
        <w:rPr>
          <w:sz w:val="28"/>
          <w:szCs w:val="28"/>
        </w:rPr>
        <w:t xml:space="preserve"> в области дорожного движения</w:t>
      </w:r>
      <w:r w:rsidR="002E5649" w:rsidRPr="002E5649">
        <w:rPr>
          <w:rFonts w:eastAsia="Calibri"/>
          <w:sz w:val="28"/>
          <w:szCs w:val="28"/>
        </w:rPr>
        <w:t xml:space="preserve">, </w:t>
      </w:r>
      <w:r w:rsidR="00F04CD2">
        <w:rPr>
          <w:sz w:val="28"/>
          <w:szCs w:val="28"/>
        </w:rPr>
        <w:t>5</w:t>
      </w:r>
      <w:r w:rsidR="002E5649" w:rsidRPr="002E5649">
        <w:rPr>
          <w:sz w:val="28"/>
          <w:szCs w:val="28"/>
        </w:rPr>
        <w:t xml:space="preserve"> водител</w:t>
      </w:r>
      <w:r w:rsidR="00F04CD2">
        <w:rPr>
          <w:sz w:val="28"/>
          <w:szCs w:val="28"/>
        </w:rPr>
        <w:t>ей</w:t>
      </w:r>
      <w:r w:rsidR="002E5649" w:rsidRPr="002E5649">
        <w:rPr>
          <w:rFonts w:eastAsia="Calibri"/>
          <w:sz w:val="28"/>
          <w:szCs w:val="28"/>
        </w:rPr>
        <w:t xml:space="preserve"> управляли транспортным</w:t>
      </w:r>
      <w:r w:rsidR="002E5649" w:rsidRPr="002E5649">
        <w:rPr>
          <w:sz w:val="28"/>
          <w:szCs w:val="28"/>
        </w:rPr>
        <w:t>и средствами</w:t>
      </w:r>
      <w:r w:rsidR="002E5649" w:rsidRPr="002E5649">
        <w:rPr>
          <w:rFonts w:eastAsia="Calibri"/>
          <w:sz w:val="28"/>
          <w:szCs w:val="28"/>
        </w:rPr>
        <w:t xml:space="preserve"> </w:t>
      </w:r>
      <w:r w:rsidR="002E5649" w:rsidRPr="002E5649">
        <w:rPr>
          <w:sz w:val="28"/>
          <w:szCs w:val="28"/>
        </w:rPr>
        <w:t>в состоянии</w:t>
      </w:r>
      <w:r w:rsidR="002E5649" w:rsidRPr="002E5649">
        <w:rPr>
          <w:rFonts w:eastAsia="Calibri"/>
          <w:sz w:val="28"/>
          <w:szCs w:val="28"/>
        </w:rPr>
        <w:t xml:space="preserve"> опьянения, </w:t>
      </w:r>
      <w:r w:rsidR="00F04CD2">
        <w:rPr>
          <w:sz w:val="28"/>
          <w:szCs w:val="28"/>
        </w:rPr>
        <w:t>12</w:t>
      </w:r>
      <w:r w:rsidR="002E5649" w:rsidRPr="002E5649">
        <w:rPr>
          <w:rFonts w:eastAsia="Calibri"/>
          <w:sz w:val="28"/>
          <w:szCs w:val="28"/>
        </w:rPr>
        <w:t xml:space="preserve"> водителей на</w:t>
      </w:r>
      <w:r w:rsidR="003169CF">
        <w:rPr>
          <w:rFonts w:eastAsia="Calibri"/>
          <w:sz w:val="28"/>
          <w:szCs w:val="28"/>
        </w:rPr>
        <w:t>рушили правила перевозки детей.</w:t>
      </w:r>
    </w:p>
    <w:p w:rsidR="00646BF0" w:rsidRPr="00D55AEA" w:rsidRDefault="00646BF0" w:rsidP="00E1135F">
      <w:pPr>
        <w:pStyle w:val="a6"/>
        <w:ind w:left="-284" w:firstLine="540"/>
        <w:rPr>
          <w:szCs w:val="28"/>
        </w:rPr>
      </w:pPr>
      <w:r>
        <w:rPr>
          <w:szCs w:val="28"/>
        </w:rPr>
        <w:t>МО</w:t>
      </w:r>
      <w:r w:rsidRPr="004E349D">
        <w:rPr>
          <w:szCs w:val="28"/>
        </w:rPr>
        <w:t xml:space="preserve"> МВД России «Ордынский</w:t>
      </w:r>
      <w:r>
        <w:rPr>
          <w:szCs w:val="28"/>
        </w:rPr>
        <w:t xml:space="preserve">» осуществляет прием на </w:t>
      </w:r>
      <w:r w:rsidRPr="004E349D">
        <w:rPr>
          <w:szCs w:val="28"/>
        </w:rPr>
        <w:t xml:space="preserve">службу в органы внутренних дел </w:t>
      </w:r>
      <w:r>
        <w:rPr>
          <w:szCs w:val="28"/>
        </w:rPr>
        <w:t>граждан в возрасте от 18 до 35 лет, имеющих образование не ниже среднего полного, отслуживших в ВС</w:t>
      </w:r>
      <w:r w:rsidR="00E1135F">
        <w:rPr>
          <w:szCs w:val="28"/>
        </w:rPr>
        <w:t>. П</w:t>
      </w:r>
      <w:r>
        <w:rPr>
          <w:szCs w:val="28"/>
        </w:rPr>
        <w:t xml:space="preserve">о всем вопросам обращаться </w:t>
      </w:r>
      <w:r w:rsidRPr="00D55AEA">
        <w:rPr>
          <w:szCs w:val="28"/>
        </w:rPr>
        <w:t xml:space="preserve">по </w:t>
      </w:r>
      <w:r w:rsidR="00E1135F">
        <w:rPr>
          <w:szCs w:val="28"/>
        </w:rPr>
        <w:t>телефон</w:t>
      </w:r>
      <w:r w:rsidR="00F04CD2">
        <w:rPr>
          <w:szCs w:val="28"/>
        </w:rPr>
        <w:t>ам</w:t>
      </w:r>
      <w:r w:rsidR="00E1135F">
        <w:rPr>
          <w:szCs w:val="28"/>
        </w:rPr>
        <w:t xml:space="preserve">: </w:t>
      </w:r>
      <w:r>
        <w:rPr>
          <w:szCs w:val="28"/>
        </w:rPr>
        <w:t>23-007</w:t>
      </w:r>
      <w:r w:rsidR="00F04CD2">
        <w:rPr>
          <w:szCs w:val="28"/>
        </w:rPr>
        <w:t>, 23-011</w:t>
      </w:r>
      <w:r>
        <w:rPr>
          <w:szCs w:val="28"/>
        </w:rPr>
        <w:t>.</w:t>
      </w:r>
    </w:p>
    <w:p w:rsidR="00646BF0" w:rsidRPr="002E5649" w:rsidRDefault="00646BF0" w:rsidP="00646BF0">
      <w:pPr>
        <w:ind w:left="-284" w:firstLine="708"/>
        <w:jc w:val="both"/>
        <w:rPr>
          <w:rFonts w:eastAsia="Calibri"/>
          <w:sz w:val="28"/>
          <w:szCs w:val="28"/>
        </w:rPr>
      </w:pPr>
    </w:p>
    <w:p w:rsidR="002E5649" w:rsidRDefault="002E5649" w:rsidP="00E1135F">
      <w:pPr>
        <w:jc w:val="both"/>
        <w:rPr>
          <w:color w:val="000000"/>
          <w:sz w:val="28"/>
          <w:szCs w:val="28"/>
        </w:rPr>
      </w:pPr>
    </w:p>
    <w:p w:rsidR="00256020" w:rsidRDefault="00F04CD2" w:rsidP="00646BF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И.о. н</w:t>
      </w:r>
      <w:r w:rsidR="00256020">
        <w:rPr>
          <w:sz w:val="28"/>
          <w:szCs w:val="28"/>
        </w:rPr>
        <w:t>ачальник</w:t>
      </w:r>
      <w:r w:rsidR="0051169F">
        <w:rPr>
          <w:sz w:val="28"/>
          <w:szCs w:val="28"/>
        </w:rPr>
        <w:t>а</w:t>
      </w:r>
      <w:r w:rsidR="00256020">
        <w:rPr>
          <w:sz w:val="28"/>
          <w:szCs w:val="28"/>
        </w:rPr>
        <w:t xml:space="preserve"> </w:t>
      </w:r>
    </w:p>
    <w:p w:rsidR="00256020" w:rsidRDefault="00256020" w:rsidP="00646BF0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F04CD2">
        <w:rPr>
          <w:sz w:val="28"/>
          <w:szCs w:val="28"/>
        </w:rPr>
        <w:t>дпо</w:t>
      </w:r>
      <w:r>
        <w:rPr>
          <w:sz w:val="28"/>
          <w:szCs w:val="28"/>
        </w:rPr>
        <w:t xml:space="preserve">лковник </w:t>
      </w:r>
      <w:r w:rsidR="00F04CD2">
        <w:rPr>
          <w:sz w:val="28"/>
          <w:szCs w:val="28"/>
        </w:rPr>
        <w:t>юстиции                                                                          А.В. Жидьков</w:t>
      </w:r>
    </w:p>
    <w:p w:rsidR="003C2BB8" w:rsidRDefault="00497E20" w:rsidP="00382614">
      <w:pPr>
        <w:jc w:val="both"/>
      </w:pPr>
      <w:r>
        <w:t xml:space="preserve"> </w:t>
      </w:r>
    </w:p>
    <w:p w:rsidR="00A55571" w:rsidRDefault="00A55571" w:rsidP="00382614">
      <w:pPr>
        <w:jc w:val="both"/>
      </w:pPr>
    </w:p>
    <w:p w:rsidR="00A55571" w:rsidRDefault="00A55571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D9674F" w:rsidRDefault="00D9674F" w:rsidP="00382614">
      <w:pPr>
        <w:jc w:val="both"/>
      </w:pPr>
    </w:p>
    <w:p w:rsidR="0051169F" w:rsidRDefault="0051169F" w:rsidP="00382614">
      <w:pPr>
        <w:jc w:val="both"/>
      </w:pPr>
    </w:p>
    <w:p w:rsidR="00D9674F" w:rsidRDefault="00D9674F" w:rsidP="00382614">
      <w:pPr>
        <w:jc w:val="both"/>
      </w:pPr>
    </w:p>
    <w:p w:rsidR="00A55571" w:rsidRDefault="00A55571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p w:rsidR="003169CF" w:rsidRDefault="003169CF" w:rsidP="00382614">
      <w:pPr>
        <w:jc w:val="both"/>
      </w:pPr>
    </w:p>
    <w:p w:rsidR="00D9674F" w:rsidRDefault="00D9674F" w:rsidP="00382614">
      <w:pPr>
        <w:jc w:val="both"/>
      </w:pPr>
    </w:p>
    <w:p w:rsidR="002E5649" w:rsidRDefault="002E5649" w:rsidP="00382614">
      <w:pPr>
        <w:jc w:val="both"/>
      </w:pPr>
    </w:p>
    <w:p w:rsidR="00382614" w:rsidRPr="00973FF8" w:rsidRDefault="00D9674F" w:rsidP="00382614">
      <w:pPr>
        <w:jc w:val="both"/>
      </w:pPr>
      <w:r w:rsidRPr="00973FF8">
        <w:t>В.А. Игнатова</w:t>
      </w:r>
    </w:p>
    <w:p w:rsidR="00256020" w:rsidRPr="00973FF8" w:rsidRDefault="007E41C2" w:rsidP="009B0FD5">
      <w:pPr>
        <w:jc w:val="both"/>
      </w:pPr>
      <w:r w:rsidRPr="00973FF8">
        <w:t>(383</w:t>
      </w:r>
      <w:r w:rsidR="00C512C5" w:rsidRPr="00973FF8">
        <w:t>59)</w:t>
      </w:r>
      <w:r w:rsidR="00382614" w:rsidRPr="00973FF8">
        <w:t>2</w:t>
      </w:r>
      <w:r w:rsidR="00C512C5" w:rsidRPr="00973FF8">
        <w:t>3</w:t>
      </w:r>
      <w:r w:rsidR="00D9674F" w:rsidRPr="00973FF8">
        <w:t>0</w:t>
      </w:r>
      <w:r w:rsidR="00F04CD2">
        <w:t>07</w:t>
      </w:r>
    </w:p>
    <w:p w:rsidR="00256020" w:rsidRDefault="00256020" w:rsidP="00256020">
      <w:pPr>
        <w:ind w:firstLine="720"/>
        <w:jc w:val="both"/>
        <w:rPr>
          <w:sz w:val="28"/>
          <w:szCs w:val="28"/>
        </w:rPr>
      </w:pPr>
    </w:p>
    <w:p w:rsidR="00256020" w:rsidRDefault="00256020" w:rsidP="00256020">
      <w:pPr>
        <w:ind w:firstLine="720"/>
        <w:jc w:val="both"/>
        <w:rPr>
          <w:sz w:val="28"/>
          <w:szCs w:val="28"/>
        </w:rPr>
      </w:pPr>
    </w:p>
    <w:p w:rsidR="00256020" w:rsidRDefault="00256020" w:rsidP="00256020">
      <w:pPr>
        <w:ind w:firstLine="720"/>
        <w:jc w:val="both"/>
        <w:rPr>
          <w:sz w:val="28"/>
          <w:szCs w:val="28"/>
        </w:rPr>
      </w:pPr>
    </w:p>
    <w:p w:rsidR="00256020" w:rsidRDefault="00256020" w:rsidP="00256020">
      <w:pPr>
        <w:ind w:firstLine="720"/>
        <w:jc w:val="both"/>
        <w:rPr>
          <w:sz w:val="28"/>
          <w:szCs w:val="28"/>
        </w:rPr>
      </w:pPr>
    </w:p>
    <w:p w:rsidR="00256020" w:rsidRDefault="00256020" w:rsidP="00256020">
      <w:pPr>
        <w:ind w:firstLine="720"/>
        <w:jc w:val="both"/>
        <w:rPr>
          <w:sz w:val="28"/>
          <w:szCs w:val="28"/>
        </w:rPr>
      </w:pPr>
    </w:p>
    <w:p w:rsidR="00256020" w:rsidRDefault="00256020" w:rsidP="00256020">
      <w:pPr>
        <w:ind w:firstLine="720"/>
        <w:jc w:val="both"/>
        <w:rPr>
          <w:sz w:val="28"/>
          <w:szCs w:val="28"/>
        </w:rPr>
      </w:pPr>
    </w:p>
    <w:p w:rsidR="00256020" w:rsidRDefault="00256020" w:rsidP="00256020">
      <w:pPr>
        <w:ind w:firstLine="720"/>
        <w:jc w:val="both"/>
        <w:rPr>
          <w:sz w:val="28"/>
          <w:szCs w:val="28"/>
        </w:rPr>
      </w:pPr>
    </w:p>
    <w:p w:rsidR="00086558" w:rsidRDefault="00086558" w:rsidP="00256020">
      <w:pPr>
        <w:ind w:firstLine="720"/>
        <w:jc w:val="both"/>
        <w:rPr>
          <w:sz w:val="28"/>
          <w:szCs w:val="28"/>
        </w:rPr>
      </w:pPr>
    </w:p>
    <w:p w:rsidR="00086558" w:rsidRDefault="00086558" w:rsidP="00256020">
      <w:pPr>
        <w:ind w:firstLine="720"/>
        <w:jc w:val="both"/>
        <w:rPr>
          <w:sz w:val="28"/>
          <w:szCs w:val="28"/>
        </w:rPr>
      </w:pPr>
    </w:p>
    <w:p w:rsidR="00086558" w:rsidRDefault="00086558" w:rsidP="00256020">
      <w:pPr>
        <w:ind w:firstLine="720"/>
        <w:jc w:val="both"/>
        <w:rPr>
          <w:sz w:val="28"/>
          <w:szCs w:val="28"/>
        </w:rPr>
      </w:pPr>
    </w:p>
    <w:p w:rsidR="00086558" w:rsidRDefault="00086558" w:rsidP="00256020">
      <w:pPr>
        <w:ind w:firstLine="720"/>
        <w:jc w:val="both"/>
        <w:rPr>
          <w:sz w:val="28"/>
          <w:szCs w:val="28"/>
        </w:rPr>
      </w:pPr>
    </w:p>
    <w:p w:rsidR="00086558" w:rsidRDefault="00086558" w:rsidP="00256020">
      <w:pPr>
        <w:ind w:firstLine="720"/>
        <w:jc w:val="both"/>
        <w:rPr>
          <w:sz w:val="28"/>
          <w:szCs w:val="28"/>
        </w:rPr>
      </w:pPr>
    </w:p>
    <w:p w:rsidR="00086558" w:rsidRDefault="00086558" w:rsidP="00256020">
      <w:pPr>
        <w:ind w:firstLine="720"/>
        <w:jc w:val="both"/>
        <w:rPr>
          <w:sz w:val="28"/>
          <w:szCs w:val="28"/>
        </w:rPr>
      </w:pPr>
    </w:p>
    <w:p w:rsidR="00256020" w:rsidRDefault="00256020" w:rsidP="00256020">
      <w:pPr>
        <w:ind w:firstLine="720"/>
        <w:jc w:val="both"/>
        <w:rPr>
          <w:sz w:val="28"/>
          <w:szCs w:val="28"/>
        </w:rPr>
      </w:pPr>
    </w:p>
    <w:p w:rsidR="00EC51D8" w:rsidRDefault="00EC51D8" w:rsidP="00256020">
      <w:pPr>
        <w:ind w:firstLine="720"/>
        <w:jc w:val="both"/>
        <w:rPr>
          <w:sz w:val="28"/>
          <w:szCs w:val="28"/>
        </w:rPr>
      </w:pPr>
    </w:p>
    <w:p w:rsidR="00EC51D8" w:rsidRDefault="00EC51D8" w:rsidP="00256020">
      <w:pPr>
        <w:ind w:firstLine="720"/>
        <w:jc w:val="both"/>
        <w:rPr>
          <w:sz w:val="28"/>
          <w:szCs w:val="28"/>
        </w:rPr>
      </w:pPr>
    </w:p>
    <w:p w:rsidR="00EC51D8" w:rsidRPr="00926E26" w:rsidRDefault="00EC51D8" w:rsidP="00EB0C4A">
      <w:pPr>
        <w:rPr>
          <w:sz w:val="28"/>
        </w:rPr>
      </w:pPr>
    </w:p>
    <w:sectPr w:rsidR="00EC51D8" w:rsidRPr="00926E26" w:rsidSect="001311E4">
      <w:headerReference w:type="even" r:id="rId7"/>
      <w:headerReference w:type="default" r:id="rId8"/>
      <w:type w:val="oddPage"/>
      <w:pgSz w:w="11907" w:h="16840" w:code="9"/>
      <w:pgMar w:top="1134" w:right="567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68B" w:rsidRDefault="0017668B">
      <w:r>
        <w:separator/>
      </w:r>
    </w:p>
  </w:endnote>
  <w:endnote w:type="continuationSeparator" w:id="0">
    <w:p w:rsidR="0017668B" w:rsidRDefault="00176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68B" w:rsidRDefault="0017668B">
      <w:r>
        <w:separator/>
      </w:r>
    </w:p>
  </w:footnote>
  <w:footnote w:type="continuationSeparator" w:id="0">
    <w:p w:rsidR="0017668B" w:rsidRDefault="00176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41" w:rsidRDefault="006D712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4444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44441">
      <w:rPr>
        <w:rStyle w:val="a5"/>
        <w:noProof/>
      </w:rPr>
      <w:t>2</w:t>
    </w:r>
    <w:r>
      <w:rPr>
        <w:rStyle w:val="a5"/>
      </w:rPr>
      <w:fldChar w:fldCharType="end"/>
    </w:r>
  </w:p>
  <w:p w:rsidR="00A44441" w:rsidRDefault="00A44441">
    <w:pPr>
      <w:pStyle w:val="a4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441" w:rsidRDefault="00A44441">
    <w:pPr>
      <w:pStyle w:val="a4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AC0"/>
    <w:multiLevelType w:val="hybridMultilevel"/>
    <w:tmpl w:val="3920EBD6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77A9D"/>
    <w:multiLevelType w:val="singleLevel"/>
    <w:tmpl w:val="7796282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9C374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2057B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F048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6875D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C6B6D21"/>
    <w:multiLevelType w:val="singleLevel"/>
    <w:tmpl w:val="ACEC72F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7">
    <w:nsid w:val="251D038A"/>
    <w:multiLevelType w:val="multilevel"/>
    <w:tmpl w:val="8B08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740A73"/>
    <w:multiLevelType w:val="multilevel"/>
    <w:tmpl w:val="32369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514AE2"/>
    <w:multiLevelType w:val="singleLevel"/>
    <w:tmpl w:val="08BED6A4"/>
    <w:lvl w:ilvl="0">
      <w:start w:val="1"/>
      <w:numFmt w:val="bullet"/>
      <w:lvlText w:val="-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0">
    <w:nsid w:val="2E094B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0C52A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33FE53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5541E0C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4C70E1"/>
    <w:multiLevelType w:val="singleLevel"/>
    <w:tmpl w:val="4AA4C48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15">
    <w:nsid w:val="4C330BFE"/>
    <w:multiLevelType w:val="hybridMultilevel"/>
    <w:tmpl w:val="03E26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E55C02"/>
    <w:multiLevelType w:val="multilevel"/>
    <w:tmpl w:val="68BA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347D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0D77489"/>
    <w:multiLevelType w:val="singleLevel"/>
    <w:tmpl w:val="EE1EAE18"/>
    <w:lvl w:ilvl="0">
      <w:start w:val="3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641D75C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64E030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6D291011"/>
    <w:multiLevelType w:val="hybridMultilevel"/>
    <w:tmpl w:val="1F5ECF98"/>
    <w:lvl w:ilvl="0" w:tplc="18AE3DA6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  <w:lvl w:ilvl="1" w:tplc="523EA6DA" w:tentative="1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</w:lvl>
    <w:lvl w:ilvl="2" w:tplc="888CDA94" w:tentative="1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</w:lvl>
    <w:lvl w:ilvl="3" w:tplc="EB7EE456" w:tentative="1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</w:lvl>
    <w:lvl w:ilvl="4" w:tplc="72FC984E" w:tentative="1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</w:lvl>
    <w:lvl w:ilvl="5" w:tplc="6F32345A" w:tentative="1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</w:lvl>
    <w:lvl w:ilvl="6" w:tplc="C596BBAA" w:tentative="1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</w:lvl>
    <w:lvl w:ilvl="7" w:tplc="FF32B89A" w:tentative="1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</w:lvl>
    <w:lvl w:ilvl="8" w:tplc="85C45518" w:tentative="1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</w:lvl>
  </w:abstractNum>
  <w:abstractNum w:abstractNumId="22">
    <w:nsid w:val="72A27A3B"/>
    <w:multiLevelType w:val="singleLevel"/>
    <w:tmpl w:val="0CB016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3E90971"/>
    <w:multiLevelType w:val="singleLevel"/>
    <w:tmpl w:val="C36C850E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</w:abstractNum>
  <w:abstractNum w:abstractNumId="24">
    <w:nsid w:val="77DD3E60"/>
    <w:multiLevelType w:val="singleLevel"/>
    <w:tmpl w:val="5C5EEDB0"/>
    <w:lvl w:ilvl="0">
      <w:start w:val="1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5">
    <w:nsid w:val="7C4535D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E95011F"/>
    <w:multiLevelType w:val="hybridMultilevel"/>
    <w:tmpl w:val="5B2AE16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624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22"/>
  </w:num>
  <w:num w:numId="3">
    <w:abstractNumId w:val="14"/>
  </w:num>
  <w:num w:numId="4">
    <w:abstractNumId w:val="10"/>
  </w:num>
  <w:num w:numId="5">
    <w:abstractNumId w:val="12"/>
  </w:num>
  <w:num w:numId="6">
    <w:abstractNumId w:val="5"/>
  </w:num>
  <w:num w:numId="7">
    <w:abstractNumId w:val="18"/>
  </w:num>
  <w:num w:numId="8">
    <w:abstractNumId w:val="19"/>
  </w:num>
  <w:num w:numId="9">
    <w:abstractNumId w:val="23"/>
  </w:num>
  <w:num w:numId="10">
    <w:abstractNumId w:val="27"/>
  </w:num>
  <w:num w:numId="11">
    <w:abstractNumId w:val="25"/>
  </w:num>
  <w:num w:numId="12">
    <w:abstractNumId w:val="21"/>
  </w:num>
  <w:num w:numId="13">
    <w:abstractNumId w:val="17"/>
  </w:num>
  <w:num w:numId="14">
    <w:abstractNumId w:val="8"/>
  </w:num>
  <w:num w:numId="15">
    <w:abstractNumId w:val="7"/>
  </w:num>
  <w:num w:numId="16">
    <w:abstractNumId w:val="16"/>
  </w:num>
  <w:num w:numId="17">
    <w:abstractNumId w:val="3"/>
  </w:num>
  <w:num w:numId="18">
    <w:abstractNumId w:val="13"/>
  </w:num>
  <w:num w:numId="19">
    <w:abstractNumId w:val="20"/>
  </w:num>
  <w:num w:numId="20">
    <w:abstractNumId w:val="11"/>
  </w:num>
  <w:num w:numId="21">
    <w:abstractNumId w:val="6"/>
  </w:num>
  <w:num w:numId="22">
    <w:abstractNumId w:val="4"/>
  </w:num>
  <w:num w:numId="23">
    <w:abstractNumId w:val="9"/>
  </w:num>
  <w:num w:numId="24">
    <w:abstractNumId w:val="24"/>
  </w:num>
  <w:num w:numId="25">
    <w:abstractNumId w:val="1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03D6"/>
    <w:rsid w:val="00002786"/>
    <w:rsid w:val="00007857"/>
    <w:rsid w:val="0001128C"/>
    <w:rsid w:val="000136C9"/>
    <w:rsid w:val="00015D55"/>
    <w:rsid w:val="00016823"/>
    <w:rsid w:val="0002189C"/>
    <w:rsid w:val="00024C3B"/>
    <w:rsid w:val="00050159"/>
    <w:rsid w:val="00053EFB"/>
    <w:rsid w:val="00066BF5"/>
    <w:rsid w:val="00067704"/>
    <w:rsid w:val="00071732"/>
    <w:rsid w:val="00074E3E"/>
    <w:rsid w:val="000753C5"/>
    <w:rsid w:val="00076E84"/>
    <w:rsid w:val="000851F7"/>
    <w:rsid w:val="00086558"/>
    <w:rsid w:val="000906D7"/>
    <w:rsid w:val="000919FC"/>
    <w:rsid w:val="00096E95"/>
    <w:rsid w:val="000A7B9E"/>
    <w:rsid w:val="000B121D"/>
    <w:rsid w:val="000B2492"/>
    <w:rsid w:val="000C1BD5"/>
    <w:rsid w:val="000C4BCE"/>
    <w:rsid w:val="000C71CD"/>
    <w:rsid w:val="000D3067"/>
    <w:rsid w:val="000D30E1"/>
    <w:rsid w:val="000D5F25"/>
    <w:rsid w:val="000E4614"/>
    <w:rsid w:val="000F3F90"/>
    <w:rsid w:val="000F685C"/>
    <w:rsid w:val="000F739E"/>
    <w:rsid w:val="00101F6A"/>
    <w:rsid w:val="00103C8A"/>
    <w:rsid w:val="001126B2"/>
    <w:rsid w:val="00121BCD"/>
    <w:rsid w:val="0012435F"/>
    <w:rsid w:val="001311E4"/>
    <w:rsid w:val="00131C20"/>
    <w:rsid w:val="00133C63"/>
    <w:rsid w:val="0014286A"/>
    <w:rsid w:val="00143612"/>
    <w:rsid w:val="00145E6A"/>
    <w:rsid w:val="00157C7D"/>
    <w:rsid w:val="00160801"/>
    <w:rsid w:val="00162D47"/>
    <w:rsid w:val="00172A9D"/>
    <w:rsid w:val="0017668B"/>
    <w:rsid w:val="00183498"/>
    <w:rsid w:val="00183A0F"/>
    <w:rsid w:val="001A008B"/>
    <w:rsid w:val="001B4540"/>
    <w:rsid w:val="001B4A58"/>
    <w:rsid w:val="001C2D48"/>
    <w:rsid w:val="001C306E"/>
    <w:rsid w:val="001C4D36"/>
    <w:rsid w:val="001D02EA"/>
    <w:rsid w:val="001D033E"/>
    <w:rsid w:val="001D6400"/>
    <w:rsid w:val="001E5171"/>
    <w:rsid w:val="001E7FD9"/>
    <w:rsid w:val="001F7D19"/>
    <w:rsid w:val="00201B4D"/>
    <w:rsid w:val="00205C85"/>
    <w:rsid w:val="0023264A"/>
    <w:rsid w:val="00250BB5"/>
    <w:rsid w:val="002540E3"/>
    <w:rsid w:val="00256020"/>
    <w:rsid w:val="00256C9A"/>
    <w:rsid w:val="00260995"/>
    <w:rsid w:val="00261AE4"/>
    <w:rsid w:val="00270A17"/>
    <w:rsid w:val="002720F9"/>
    <w:rsid w:val="00272E98"/>
    <w:rsid w:val="002761F5"/>
    <w:rsid w:val="00277721"/>
    <w:rsid w:val="00284C78"/>
    <w:rsid w:val="00285D92"/>
    <w:rsid w:val="002860EF"/>
    <w:rsid w:val="00290B60"/>
    <w:rsid w:val="00293C3E"/>
    <w:rsid w:val="002965CA"/>
    <w:rsid w:val="002A1782"/>
    <w:rsid w:val="002A19EF"/>
    <w:rsid w:val="002B1F8C"/>
    <w:rsid w:val="002B2E77"/>
    <w:rsid w:val="002B63F4"/>
    <w:rsid w:val="002B7855"/>
    <w:rsid w:val="002C10C9"/>
    <w:rsid w:val="002D1D75"/>
    <w:rsid w:val="002D1DFB"/>
    <w:rsid w:val="002E19B1"/>
    <w:rsid w:val="002E1D42"/>
    <w:rsid w:val="002E27CD"/>
    <w:rsid w:val="002E4132"/>
    <w:rsid w:val="002E5649"/>
    <w:rsid w:val="00302B20"/>
    <w:rsid w:val="00303A96"/>
    <w:rsid w:val="00306978"/>
    <w:rsid w:val="003169CF"/>
    <w:rsid w:val="00316DD9"/>
    <w:rsid w:val="00320C44"/>
    <w:rsid w:val="003246FB"/>
    <w:rsid w:val="00331367"/>
    <w:rsid w:val="00336472"/>
    <w:rsid w:val="00346E62"/>
    <w:rsid w:val="0034774C"/>
    <w:rsid w:val="0035043B"/>
    <w:rsid w:val="003536E3"/>
    <w:rsid w:val="00357247"/>
    <w:rsid w:val="003603CE"/>
    <w:rsid w:val="00363ECF"/>
    <w:rsid w:val="003644DB"/>
    <w:rsid w:val="00371051"/>
    <w:rsid w:val="00374BB4"/>
    <w:rsid w:val="00374C22"/>
    <w:rsid w:val="00382614"/>
    <w:rsid w:val="00385F00"/>
    <w:rsid w:val="00390D66"/>
    <w:rsid w:val="00390E3E"/>
    <w:rsid w:val="00390F7D"/>
    <w:rsid w:val="00393963"/>
    <w:rsid w:val="00397F57"/>
    <w:rsid w:val="003A2B77"/>
    <w:rsid w:val="003A30CB"/>
    <w:rsid w:val="003B15AB"/>
    <w:rsid w:val="003C2BB8"/>
    <w:rsid w:val="003C359F"/>
    <w:rsid w:val="003C55C2"/>
    <w:rsid w:val="003C5E72"/>
    <w:rsid w:val="003D0CE3"/>
    <w:rsid w:val="003D2619"/>
    <w:rsid w:val="003D6E0E"/>
    <w:rsid w:val="003E1302"/>
    <w:rsid w:val="003E198C"/>
    <w:rsid w:val="003F5DA0"/>
    <w:rsid w:val="00400594"/>
    <w:rsid w:val="00400F12"/>
    <w:rsid w:val="00401A5C"/>
    <w:rsid w:val="00402808"/>
    <w:rsid w:val="004120A3"/>
    <w:rsid w:val="00426909"/>
    <w:rsid w:val="004303FA"/>
    <w:rsid w:val="00444EB2"/>
    <w:rsid w:val="004545DB"/>
    <w:rsid w:val="00461497"/>
    <w:rsid w:val="0046453D"/>
    <w:rsid w:val="004763A6"/>
    <w:rsid w:val="00476EC7"/>
    <w:rsid w:val="00491D1C"/>
    <w:rsid w:val="00497553"/>
    <w:rsid w:val="00497E20"/>
    <w:rsid w:val="004A5257"/>
    <w:rsid w:val="004A6DA6"/>
    <w:rsid w:val="004B4081"/>
    <w:rsid w:val="004B4E94"/>
    <w:rsid w:val="004C68FC"/>
    <w:rsid w:val="004D398C"/>
    <w:rsid w:val="004D4171"/>
    <w:rsid w:val="004E14A7"/>
    <w:rsid w:val="004E61CA"/>
    <w:rsid w:val="004F25E6"/>
    <w:rsid w:val="004F2E1C"/>
    <w:rsid w:val="004F316B"/>
    <w:rsid w:val="00507EEF"/>
    <w:rsid w:val="0051169F"/>
    <w:rsid w:val="00514E26"/>
    <w:rsid w:val="00515330"/>
    <w:rsid w:val="0052764F"/>
    <w:rsid w:val="00531CC9"/>
    <w:rsid w:val="00532445"/>
    <w:rsid w:val="00536180"/>
    <w:rsid w:val="005433BA"/>
    <w:rsid w:val="00544081"/>
    <w:rsid w:val="00544CFA"/>
    <w:rsid w:val="00560A90"/>
    <w:rsid w:val="0056165F"/>
    <w:rsid w:val="00571F0D"/>
    <w:rsid w:val="00572F32"/>
    <w:rsid w:val="00575BDA"/>
    <w:rsid w:val="0058012F"/>
    <w:rsid w:val="005851C4"/>
    <w:rsid w:val="005879FE"/>
    <w:rsid w:val="00590DEC"/>
    <w:rsid w:val="005A03D6"/>
    <w:rsid w:val="005A0D55"/>
    <w:rsid w:val="005A28B3"/>
    <w:rsid w:val="005A2E33"/>
    <w:rsid w:val="005B425D"/>
    <w:rsid w:val="005B4EEB"/>
    <w:rsid w:val="005C6AAA"/>
    <w:rsid w:val="005C764F"/>
    <w:rsid w:val="005D0A85"/>
    <w:rsid w:val="005D3D18"/>
    <w:rsid w:val="005D41FB"/>
    <w:rsid w:val="005E6319"/>
    <w:rsid w:val="005F0655"/>
    <w:rsid w:val="005F6D1C"/>
    <w:rsid w:val="006157EB"/>
    <w:rsid w:val="00623C9C"/>
    <w:rsid w:val="006256C1"/>
    <w:rsid w:val="00634BB6"/>
    <w:rsid w:val="00640F96"/>
    <w:rsid w:val="00646BF0"/>
    <w:rsid w:val="0065088F"/>
    <w:rsid w:val="006742E4"/>
    <w:rsid w:val="006747DD"/>
    <w:rsid w:val="0068073F"/>
    <w:rsid w:val="00681C9C"/>
    <w:rsid w:val="00686034"/>
    <w:rsid w:val="0068641A"/>
    <w:rsid w:val="0068666F"/>
    <w:rsid w:val="00687381"/>
    <w:rsid w:val="00691B73"/>
    <w:rsid w:val="0069566B"/>
    <w:rsid w:val="006977E0"/>
    <w:rsid w:val="00697AA3"/>
    <w:rsid w:val="006A32C7"/>
    <w:rsid w:val="006B4656"/>
    <w:rsid w:val="006B4BEA"/>
    <w:rsid w:val="006B77D7"/>
    <w:rsid w:val="006C046F"/>
    <w:rsid w:val="006C0C80"/>
    <w:rsid w:val="006C3C66"/>
    <w:rsid w:val="006D1663"/>
    <w:rsid w:val="006D4987"/>
    <w:rsid w:val="006D6D8F"/>
    <w:rsid w:val="006D712D"/>
    <w:rsid w:val="006D794A"/>
    <w:rsid w:val="006E34A1"/>
    <w:rsid w:val="006E78CB"/>
    <w:rsid w:val="006E7E63"/>
    <w:rsid w:val="006F2206"/>
    <w:rsid w:val="006F240C"/>
    <w:rsid w:val="006F6551"/>
    <w:rsid w:val="00703597"/>
    <w:rsid w:val="007056CB"/>
    <w:rsid w:val="00715155"/>
    <w:rsid w:val="007173EC"/>
    <w:rsid w:val="0072097D"/>
    <w:rsid w:val="0073495A"/>
    <w:rsid w:val="00736EA1"/>
    <w:rsid w:val="00751EAB"/>
    <w:rsid w:val="00752486"/>
    <w:rsid w:val="00754BB2"/>
    <w:rsid w:val="00762E8B"/>
    <w:rsid w:val="00763040"/>
    <w:rsid w:val="00766DEA"/>
    <w:rsid w:val="0076760E"/>
    <w:rsid w:val="007725BA"/>
    <w:rsid w:val="00776FD8"/>
    <w:rsid w:val="0077767E"/>
    <w:rsid w:val="00783B54"/>
    <w:rsid w:val="00784FFA"/>
    <w:rsid w:val="00790C20"/>
    <w:rsid w:val="007946C6"/>
    <w:rsid w:val="007978E0"/>
    <w:rsid w:val="007A3ED4"/>
    <w:rsid w:val="007A5B6A"/>
    <w:rsid w:val="007A6F42"/>
    <w:rsid w:val="007A7402"/>
    <w:rsid w:val="007B2CEB"/>
    <w:rsid w:val="007C1CFB"/>
    <w:rsid w:val="007C6B93"/>
    <w:rsid w:val="007D7C62"/>
    <w:rsid w:val="007E41C2"/>
    <w:rsid w:val="007E56AE"/>
    <w:rsid w:val="007E6339"/>
    <w:rsid w:val="007E7B5C"/>
    <w:rsid w:val="0080653A"/>
    <w:rsid w:val="00811847"/>
    <w:rsid w:val="008156D3"/>
    <w:rsid w:val="00816996"/>
    <w:rsid w:val="008177E4"/>
    <w:rsid w:val="0082119B"/>
    <w:rsid w:val="008219EB"/>
    <w:rsid w:val="00821B41"/>
    <w:rsid w:val="00823427"/>
    <w:rsid w:val="00823D38"/>
    <w:rsid w:val="008245A2"/>
    <w:rsid w:val="00834ECC"/>
    <w:rsid w:val="00840097"/>
    <w:rsid w:val="00845D2E"/>
    <w:rsid w:val="008511B4"/>
    <w:rsid w:val="00851AE9"/>
    <w:rsid w:val="00854D5E"/>
    <w:rsid w:val="00863EB4"/>
    <w:rsid w:val="00867C1F"/>
    <w:rsid w:val="00872958"/>
    <w:rsid w:val="008776A4"/>
    <w:rsid w:val="00880E86"/>
    <w:rsid w:val="008907F5"/>
    <w:rsid w:val="008920B3"/>
    <w:rsid w:val="00892C0B"/>
    <w:rsid w:val="008A129F"/>
    <w:rsid w:val="008B1F88"/>
    <w:rsid w:val="008C3117"/>
    <w:rsid w:val="008C3A6D"/>
    <w:rsid w:val="008D13D1"/>
    <w:rsid w:val="008D3301"/>
    <w:rsid w:val="008D77F5"/>
    <w:rsid w:val="008F0451"/>
    <w:rsid w:val="008F1E67"/>
    <w:rsid w:val="008F38BA"/>
    <w:rsid w:val="008F3F13"/>
    <w:rsid w:val="009012C2"/>
    <w:rsid w:val="009015A8"/>
    <w:rsid w:val="00902DC5"/>
    <w:rsid w:val="009057C4"/>
    <w:rsid w:val="009113BB"/>
    <w:rsid w:val="00926E26"/>
    <w:rsid w:val="00931CBA"/>
    <w:rsid w:val="009456D8"/>
    <w:rsid w:val="00961E21"/>
    <w:rsid w:val="00963D0B"/>
    <w:rsid w:val="00964252"/>
    <w:rsid w:val="0097386D"/>
    <w:rsid w:val="00973FF8"/>
    <w:rsid w:val="0099102E"/>
    <w:rsid w:val="009927C1"/>
    <w:rsid w:val="00995992"/>
    <w:rsid w:val="009A4008"/>
    <w:rsid w:val="009A5E0A"/>
    <w:rsid w:val="009B0FD5"/>
    <w:rsid w:val="009B4414"/>
    <w:rsid w:val="009B69C8"/>
    <w:rsid w:val="009B7ED0"/>
    <w:rsid w:val="009C1D4D"/>
    <w:rsid w:val="009C5AE8"/>
    <w:rsid w:val="009C7000"/>
    <w:rsid w:val="009D2A63"/>
    <w:rsid w:val="009E0A45"/>
    <w:rsid w:val="009F0FE6"/>
    <w:rsid w:val="009F46C1"/>
    <w:rsid w:val="00A0216E"/>
    <w:rsid w:val="00A10495"/>
    <w:rsid w:val="00A16DBC"/>
    <w:rsid w:val="00A20E31"/>
    <w:rsid w:val="00A27DE8"/>
    <w:rsid w:val="00A27E54"/>
    <w:rsid w:val="00A3363F"/>
    <w:rsid w:val="00A3403E"/>
    <w:rsid w:val="00A44441"/>
    <w:rsid w:val="00A44AFC"/>
    <w:rsid w:val="00A509FC"/>
    <w:rsid w:val="00A50BF0"/>
    <w:rsid w:val="00A55571"/>
    <w:rsid w:val="00A63E14"/>
    <w:rsid w:val="00A6505D"/>
    <w:rsid w:val="00A668C2"/>
    <w:rsid w:val="00A71B2B"/>
    <w:rsid w:val="00A71D1F"/>
    <w:rsid w:val="00A7437B"/>
    <w:rsid w:val="00A743B5"/>
    <w:rsid w:val="00A75224"/>
    <w:rsid w:val="00A756AA"/>
    <w:rsid w:val="00A7710B"/>
    <w:rsid w:val="00A82DA5"/>
    <w:rsid w:val="00A83707"/>
    <w:rsid w:val="00AA733B"/>
    <w:rsid w:val="00AB01E6"/>
    <w:rsid w:val="00AB5059"/>
    <w:rsid w:val="00AC7ECD"/>
    <w:rsid w:val="00AE0C70"/>
    <w:rsid w:val="00AE38AB"/>
    <w:rsid w:val="00AE519A"/>
    <w:rsid w:val="00AF6271"/>
    <w:rsid w:val="00B01A1A"/>
    <w:rsid w:val="00B05C25"/>
    <w:rsid w:val="00B07FB1"/>
    <w:rsid w:val="00B10DF6"/>
    <w:rsid w:val="00B11A5F"/>
    <w:rsid w:val="00B12FF3"/>
    <w:rsid w:val="00B15580"/>
    <w:rsid w:val="00B1766E"/>
    <w:rsid w:val="00B23A21"/>
    <w:rsid w:val="00B27B75"/>
    <w:rsid w:val="00B35823"/>
    <w:rsid w:val="00B42D14"/>
    <w:rsid w:val="00B4320E"/>
    <w:rsid w:val="00B5066A"/>
    <w:rsid w:val="00B56220"/>
    <w:rsid w:val="00B574B2"/>
    <w:rsid w:val="00B6119A"/>
    <w:rsid w:val="00B72C57"/>
    <w:rsid w:val="00B734D4"/>
    <w:rsid w:val="00B74D63"/>
    <w:rsid w:val="00BA329D"/>
    <w:rsid w:val="00BA7A34"/>
    <w:rsid w:val="00BB379C"/>
    <w:rsid w:val="00BD0035"/>
    <w:rsid w:val="00BD2EA4"/>
    <w:rsid w:val="00BD32CE"/>
    <w:rsid w:val="00BD39D1"/>
    <w:rsid w:val="00BD3D64"/>
    <w:rsid w:val="00BD68C9"/>
    <w:rsid w:val="00BE3BC8"/>
    <w:rsid w:val="00BF1A1A"/>
    <w:rsid w:val="00BF5E77"/>
    <w:rsid w:val="00C0246B"/>
    <w:rsid w:val="00C04215"/>
    <w:rsid w:val="00C131FF"/>
    <w:rsid w:val="00C300D3"/>
    <w:rsid w:val="00C304CF"/>
    <w:rsid w:val="00C35B79"/>
    <w:rsid w:val="00C35E72"/>
    <w:rsid w:val="00C3626C"/>
    <w:rsid w:val="00C428B1"/>
    <w:rsid w:val="00C4430F"/>
    <w:rsid w:val="00C512C5"/>
    <w:rsid w:val="00C70558"/>
    <w:rsid w:val="00C71333"/>
    <w:rsid w:val="00C8241D"/>
    <w:rsid w:val="00C83887"/>
    <w:rsid w:val="00C848F9"/>
    <w:rsid w:val="00C875AD"/>
    <w:rsid w:val="00C949BB"/>
    <w:rsid w:val="00CA56FB"/>
    <w:rsid w:val="00CA753F"/>
    <w:rsid w:val="00CB0FB8"/>
    <w:rsid w:val="00CB6D58"/>
    <w:rsid w:val="00CC07D2"/>
    <w:rsid w:val="00CC20EE"/>
    <w:rsid w:val="00CC6462"/>
    <w:rsid w:val="00CD2F9B"/>
    <w:rsid w:val="00CD30EB"/>
    <w:rsid w:val="00CF5223"/>
    <w:rsid w:val="00D047F2"/>
    <w:rsid w:val="00D05027"/>
    <w:rsid w:val="00D12480"/>
    <w:rsid w:val="00D12C08"/>
    <w:rsid w:val="00D14C81"/>
    <w:rsid w:val="00D229D3"/>
    <w:rsid w:val="00D26D6E"/>
    <w:rsid w:val="00D26E10"/>
    <w:rsid w:val="00D30A7C"/>
    <w:rsid w:val="00D31416"/>
    <w:rsid w:val="00D40AA7"/>
    <w:rsid w:val="00D52A9A"/>
    <w:rsid w:val="00D53FBD"/>
    <w:rsid w:val="00D601D9"/>
    <w:rsid w:val="00D60803"/>
    <w:rsid w:val="00D719F8"/>
    <w:rsid w:val="00D90C86"/>
    <w:rsid w:val="00D95BC4"/>
    <w:rsid w:val="00D9674F"/>
    <w:rsid w:val="00D97E39"/>
    <w:rsid w:val="00DA4219"/>
    <w:rsid w:val="00DA6DEF"/>
    <w:rsid w:val="00DB2F0D"/>
    <w:rsid w:val="00DB6296"/>
    <w:rsid w:val="00DB79C7"/>
    <w:rsid w:val="00DC2E1A"/>
    <w:rsid w:val="00DC5DB0"/>
    <w:rsid w:val="00DC75FF"/>
    <w:rsid w:val="00DD21B9"/>
    <w:rsid w:val="00DD250E"/>
    <w:rsid w:val="00DE1431"/>
    <w:rsid w:val="00DE29D2"/>
    <w:rsid w:val="00DE552C"/>
    <w:rsid w:val="00DF429E"/>
    <w:rsid w:val="00DF5BF4"/>
    <w:rsid w:val="00E02A9C"/>
    <w:rsid w:val="00E1135F"/>
    <w:rsid w:val="00E176B8"/>
    <w:rsid w:val="00E2375B"/>
    <w:rsid w:val="00E2404A"/>
    <w:rsid w:val="00E2770A"/>
    <w:rsid w:val="00E279F7"/>
    <w:rsid w:val="00E312BB"/>
    <w:rsid w:val="00E36FDB"/>
    <w:rsid w:val="00E37263"/>
    <w:rsid w:val="00E46008"/>
    <w:rsid w:val="00E474E2"/>
    <w:rsid w:val="00E50D84"/>
    <w:rsid w:val="00E50F70"/>
    <w:rsid w:val="00E54143"/>
    <w:rsid w:val="00E614A6"/>
    <w:rsid w:val="00E62449"/>
    <w:rsid w:val="00E63F63"/>
    <w:rsid w:val="00E66FC2"/>
    <w:rsid w:val="00E67E25"/>
    <w:rsid w:val="00E75051"/>
    <w:rsid w:val="00E759C2"/>
    <w:rsid w:val="00E83C8B"/>
    <w:rsid w:val="00E87093"/>
    <w:rsid w:val="00E907E4"/>
    <w:rsid w:val="00E96285"/>
    <w:rsid w:val="00EA1F0E"/>
    <w:rsid w:val="00EB0C4A"/>
    <w:rsid w:val="00EB1242"/>
    <w:rsid w:val="00EB1EF2"/>
    <w:rsid w:val="00EC272F"/>
    <w:rsid w:val="00EC3F35"/>
    <w:rsid w:val="00EC475B"/>
    <w:rsid w:val="00EC4785"/>
    <w:rsid w:val="00EC51D8"/>
    <w:rsid w:val="00EC7ECF"/>
    <w:rsid w:val="00EE1C7A"/>
    <w:rsid w:val="00EE2FA2"/>
    <w:rsid w:val="00EE4436"/>
    <w:rsid w:val="00EE6CC2"/>
    <w:rsid w:val="00EF09CF"/>
    <w:rsid w:val="00EF269F"/>
    <w:rsid w:val="00EF308B"/>
    <w:rsid w:val="00EF470F"/>
    <w:rsid w:val="00EF5013"/>
    <w:rsid w:val="00F0231D"/>
    <w:rsid w:val="00F04CD2"/>
    <w:rsid w:val="00F13A98"/>
    <w:rsid w:val="00F16C43"/>
    <w:rsid w:val="00F31AF0"/>
    <w:rsid w:val="00F4730E"/>
    <w:rsid w:val="00F63BE2"/>
    <w:rsid w:val="00F669EE"/>
    <w:rsid w:val="00F7416C"/>
    <w:rsid w:val="00F800C1"/>
    <w:rsid w:val="00F8344F"/>
    <w:rsid w:val="00F8457C"/>
    <w:rsid w:val="00F85E2F"/>
    <w:rsid w:val="00F8718E"/>
    <w:rsid w:val="00F87D01"/>
    <w:rsid w:val="00F90F24"/>
    <w:rsid w:val="00F90FE2"/>
    <w:rsid w:val="00F91844"/>
    <w:rsid w:val="00F92BE0"/>
    <w:rsid w:val="00F9696C"/>
    <w:rsid w:val="00FA2E5B"/>
    <w:rsid w:val="00FA3DBE"/>
    <w:rsid w:val="00FB0FB2"/>
    <w:rsid w:val="00FB3FE9"/>
    <w:rsid w:val="00FB733B"/>
    <w:rsid w:val="00FB75DB"/>
    <w:rsid w:val="00FC7289"/>
    <w:rsid w:val="00FD7B51"/>
    <w:rsid w:val="00FE0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7C62"/>
  </w:style>
  <w:style w:type="paragraph" w:styleId="1">
    <w:name w:val="heading 1"/>
    <w:basedOn w:val="a"/>
    <w:next w:val="a"/>
    <w:qFormat/>
    <w:rsid w:val="00AE38AB"/>
    <w:pPr>
      <w:keepNext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38AB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AE38AB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AE38AB"/>
    <w:pPr>
      <w:keepNext/>
      <w:tabs>
        <w:tab w:val="left" w:pos="-2410"/>
        <w:tab w:val="left" w:pos="-2268"/>
      </w:tabs>
      <w:spacing w:before="360" w:after="360"/>
      <w:ind w:right="4820"/>
      <w:jc w:val="both"/>
      <w:outlineLvl w:val="3"/>
    </w:pPr>
    <w:rPr>
      <w:rFonts w:ascii="Arial" w:hAnsi="Arial"/>
      <w:b/>
      <w:sz w:val="22"/>
    </w:rPr>
  </w:style>
  <w:style w:type="paragraph" w:styleId="5">
    <w:name w:val="heading 5"/>
    <w:basedOn w:val="a"/>
    <w:next w:val="a"/>
    <w:qFormat/>
    <w:rsid w:val="00AE38AB"/>
    <w:pPr>
      <w:keepNext/>
      <w:spacing w:line="360" w:lineRule="auto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38AB"/>
    <w:pPr>
      <w:keepNext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E38AB"/>
    <w:pPr>
      <w:keepNext/>
      <w:jc w:val="both"/>
      <w:outlineLvl w:val="6"/>
    </w:pPr>
    <w:rPr>
      <w:b/>
      <w:bCs/>
      <w:sz w:val="24"/>
    </w:rPr>
  </w:style>
  <w:style w:type="paragraph" w:styleId="8">
    <w:name w:val="heading 8"/>
    <w:basedOn w:val="a"/>
    <w:next w:val="a"/>
    <w:qFormat/>
    <w:rsid w:val="00AE38AB"/>
    <w:pPr>
      <w:keepNext/>
      <w:jc w:val="right"/>
      <w:outlineLvl w:val="7"/>
    </w:pPr>
    <w:rPr>
      <w:b/>
      <w:sz w:val="24"/>
    </w:rPr>
  </w:style>
  <w:style w:type="paragraph" w:styleId="9">
    <w:name w:val="heading 9"/>
    <w:basedOn w:val="a"/>
    <w:next w:val="a"/>
    <w:qFormat/>
    <w:rsid w:val="00AE38AB"/>
    <w:pPr>
      <w:keepNext/>
      <w:spacing w:before="1300"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AE38AB"/>
    <w:pPr>
      <w:framePr w:w="3453" w:h="4737" w:hRule="exact" w:hSpace="142" w:wrap="auto" w:vAnchor="page" w:hAnchor="page" w:x="1875" w:y="1441"/>
      <w:jc w:val="both"/>
    </w:pPr>
    <w:rPr>
      <w:b/>
    </w:rPr>
  </w:style>
  <w:style w:type="paragraph" w:styleId="a3">
    <w:name w:val="caption"/>
    <w:basedOn w:val="a"/>
    <w:next w:val="a"/>
    <w:qFormat/>
    <w:rsid w:val="00AE38AB"/>
    <w:pPr>
      <w:framePr w:w="3740" w:h="4089" w:hRule="exact" w:hSpace="142" w:wrap="auto" w:vAnchor="page" w:hAnchor="page" w:x="1139" w:y="568"/>
      <w:jc w:val="center"/>
    </w:pPr>
    <w:rPr>
      <w:b/>
      <w:sz w:val="22"/>
    </w:rPr>
  </w:style>
  <w:style w:type="paragraph" w:styleId="30">
    <w:name w:val="Body Text 3"/>
    <w:basedOn w:val="a"/>
    <w:rsid w:val="00AE38AB"/>
    <w:pPr>
      <w:jc w:val="both"/>
    </w:pPr>
    <w:rPr>
      <w:sz w:val="28"/>
    </w:rPr>
  </w:style>
  <w:style w:type="paragraph" w:styleId="a4">
    <w:name w:val="header"/>
    <w:basedOn w:val="a"/>
    <w:rsid w:val="00AE38A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AE38AB"/>
  </w:style>
  <w:style w:type="paragraph" w:styleId="31">
    <w:name w:val="Body Text Indent 3"/>
    <w:basedOn w:val="a"/>
    <w:rsid w:val="00AE38AB"/>
    <w:pPr>
      <w:widowControl w:val="0"/>
      <w:ind w:firstLine="851"/>
    </w:pPr>
    <w:rPr>
      <w:snapToGrid w:val="0"/>
      <w:sz w:val="28"/>
    </w:rPr>
  </w:style>
  <w:style w:type="paragraph" w:styleId="a6">
    <w:name w:val="Body Text Indent"/>
    <w:basedOn w:val="a"/>
    <w:rsid w:val="00AE38AB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AE38AB"/>
    <w:pPr>
      <w:ind w:firstLine="720"/>
      <w:jc w:val="both"/>
    </w:pPr>
    <w:rPr>
      <w:sz w:val="25"/>
    </w:rPr>
  </w:style>
  <w:style w:type="paragraph" w:styleId="21">
    <w:name w:val="Body Text 2"/>
    <w:basedOn w:val="a"/>
    <w:rsid w:val="00AE38AB"/>
    <w:pPr>
      <w:widowControl w:val="0"/>
    </w:pPr>
    <w:rPr>
      <w:snapToGrid w:val="0"/>
      <w:sz w:val="28"/>
    </w:rPr>
  </w:style>
  <w:style w:type="paragraph" w:styleId="a7">
    <w:name w:val="Body Text"/>
    <w:basedOn w:val="a"/>
    <w:rsid w:val="00AE38AB"/>
    <w:pPr>
      <w:ind w:right="-1"/>
      <w:jc w:val="both"/>
    </w:pPr>
    <w:rPr>
      <w:sz w:val="24"/>
    </w:rPr>
  </w:style>
  <w:style w:type="paragraph" w:customStyle="1" w:styleId="FR1">
    <w:name w:val="FR1"/>
    <w:rsid w:val="00AE38AB"/>
    <w:pPr>
      <w:widowControl w:val="0"/>
      <w:spacing w:before="160"/>
      <w:ind w:left="5440"/>
    </w:pPr>
    <w:rPr>
      <w:rFonts w:ascii="Arial" w:hAnsi="Arial"/>
      <w:snapToGrid w:val="0"/>
    </w:rPr>
  </w:style>
  <w:style w:type="paragraph" w:styleId="a8">
    <w:name w:val="footer"/>
    <w:basedOn w:val="a"/>
    <w:rsid w:val="00AE38AB"/>
    <w:pPr>
      <w:tabs>
        <w:tab w:val="center" w:pos="4153"/>
        <w:tab w:val="right" w:pos="8306"/>
      </w:tabs>
    </w:pPr>
  </w:style>
  <w:style w:type="paragraph" w:customStyle="1" w:styleId="70">
    <w:name w:val="Обычный + 7 пт"/>
    <w:aliases w:val="полужирный,По центру,Междустр.интервал:  минимум 7 пт"/>
    <w:basedOn w:val="a"/>
    <w:rsid w:val="00B6119A"/>
    <w:pPr>
      <w:framePr w:w="4341" w:h="6125" w:hRule="exact" w:hSpace="142" w:wrap="auto" w:vAnchor="page" w:hAnchor="page" w:x="1155" w:y="545"/>
      <w:spacing w:line="240" w:lineRule="atLeast"/>
      <w:jc w:val="center"/>
    </w:pPr>
    <w:rPr>
      <w:b/>
      <w:sz w:val="14"/>
      <w:szCs w:val="14"/>
    </w:rPr>
  </w:style>
  <w:style w:type="paragraph" w:styleId="a9">
    <w:name w:val="Balloon Text"/>
    <w:basedOn w:val="a"/>
    <w:semiHidden/>
    <w:rsid w:val="00EE4436"/>
    <w:rPr>
      <w:rFonts w:ascii="Tahoma" w:hAnsi="Tahoma" w:cs="Tahoma"/>
      <w:sz w:val="16"/>
      <w:szCs w:val="16"/>
    </w:rPr>
  </w:style>
  <w:style w:type="paragraph" w:customStyle="1" w:styleId="aa">
    <w:name w:val="Знак Знак Знак Знак"/>
    <w:basedOn w:val="a"/>
    <w:rsid w:val="00EC51D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b">
    <w:name w:val="Normal (Web)"/>
    <w:basedOn w:val="a"/>
    <w:uiPriority w:val="99"/>
    <w:unhideWhenUsed/>
    <w:rsid w:val="0097386D"/>
    <w:pPr>
      <w:spacing w:before="100" w:beforeAutospacing="1" w:after="100" w:afterAutospacing="1"/>
    </w:pPr>
    <w:rPr>
      <w:sz w:val="24"/>
      <w:szCs w:val="24"/>
    </w:rPr>
  </w:style>
  <w:style w:type="paragraph" w:styleId="ac">
    <w:name w:val="List Paragraph"/>
    <w:basedOn w:val="a"/>
    <w:uiPriority w:val="34"/>
    <w:qFormat/>
    <w:rsid w:val="00A743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6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Microsoft%20Office\&#1064;&#1072;&#1073;&#1083;&#1086;&#1085;&#1099;\&#1060;&#1080;&#1088;&#1084;&#1077;&#1085;&#1085;&#1099;&#1081;%20&#1073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UVD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МВД</cp:lastModifiedBy>
  <cp:revision>2</cp:revision>
  <cp:lastPrinted>2018-12-03T04:11:00Z</cp:lastPrinted>
  <dcterms:created xsi:type="dcterms:W3CDTF">2019-07-08T04:55:00Z</dcterms:created>
  <dcterms:modified xsi:type="dcterms:W3CDTF">2019-07-08T04:55:00Z</dcterms:modified>
</cp:coreProperties>
</file>