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6FA" w:rsidRDefault="002D66FA" w:rsidP="00AB510F">
      <w:pPr>
        <w:spacing w:after="0"/>
        <w:ind w:firstLine="709"/>
        <w:jc w:val="both"/>
        <w:rPr>
          <w:color w:val="000000"/>
          <w:sz w:val="28"/>
          <w:szCs w:val="28"/>
        </w:rPr>
      </w:pPr>
    </w:p>
    <w:p w:rsidR="002D66FA" w:rsidRPr="00777BCF" w:rsidRDefault="002D66FA" w:rsidP="00777BC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7BCF">
        <w:rPr>
          <w:rFonts w:ascii="Times New Roman" w:hAnsi="Times New Roman"/>
          <w:sz w:val="28"/>
          <w:szCs w:val="28"/>
        </w:rPr>
        <w:t>С 7 по 13 марта на территории района зарегистрировано 5 преступлений. Выявлено 50 административных правонарушений, из которых: 27 нарушений общественного порядка.</w:t>
      </w:r>
    </w:p>
    <w:p w:rsidR="002D66FA" w:rsidRPr="00777BCF" w:rsidRDefault="002D66FA" w:rsidP="00777BC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77BCF">
        <w:rPr>
          <w:rFonts w:ascii="Times New Roman" w:hAnsi="Times New Roman"/>
          <w:sz w:val="28"/>
          <w:szCs w:val="28"/>
        </w:rPr>
        <w:t xml:space="preserve">На дорогах Ордынского района инспекторами полка ДПС ГИБДД ГУ МВД России по Новосибирской области </w:t>
      </w:r>
      <w:r w:rsidRPr="00777BCF">
        <w:rPr>
          <w:rFonts w:ascii="Times New Roman" w:hAnsi="Times New Roman"/>
          <w:color w:val="000000"/>
          <w:sz w:val="28"/>
          <w:szCs w:val="28"/>
        </w:rPr>
        <w:t>выявлено</w:t>
      </w:r>
      <w:r w:rsidRPr="00777BCF">
        <w:rPr>
          <w:rFonts w:ascii="Times New Roman" w:hAnsi="Times New Roman"/>
          <w:sz w:val="28"/>
          <w:szCs w:val="28"/>
        </w:rPr>
        <w:t xml:space="preserve"> 186 административных правонарушений в области дорожного движения, 3 водителя управляли транспортными средствами в состоянии опьянения, 16 водителей нарушили правила перевозки детей.</w:t>
      </w:r>
    </w:p>
    <w:p w:rsidR="002D66FA" w:rsidRPr="00777BCF" w:rsidRDefault="002D66FA" w:rsidP="00777B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66FA" w:rsidRPr="001F7F10" w:rsidRDefault="002D66FA" w:rsidP="00777BCF">
      <w:pPr>
        <w:spacing w:after="0"/>
        <w:rPr>
          <w:szCs w:val="28"/>
        </w:rPr>
      </w:pPr>
    </w:p>
    <w:sectPr w:rsidR="002D66FA" w:rsidRPr="001F7F10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6FA" w:rsidRDefault="002D66FA" w:rsidP="008070CB">
      <w:pPr>
        <w:spacing w:after="0" w:line="240" w:lineRule="auto"/>
      </w:pPr>
      <w:r>
        <w:separator/>
      </w:r>
    </w:p>
  </w:endnote>
  <w:endnote w:type="continuationSeparator" w:id="0">
    <w:p w:rsidR="002D66FA" w:rsidRDefault="002D66FA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6FA" w:rsidRDefault="002D66FA" w:rsidP="008070CB">
      <w:pPr>
        <w:spacing w:after="0" w:line="240" w:lineRule="auto"/>
      </w:pPr>
      <w:r>
        <w:separator/>
      </w:r>
    </w:p>
  </w:footnote>
  <w:footnote w:type="continuationSeparator" w:id="0">
    <w:p w:rsidR="002D66FA" w:rsidRDefault="002D66FA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4ABB25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ADC7C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B48"/>
    <w:rsid w:val="00076091"/>
    <w:rsid w:val="0009126E"/>
    <w:rsid w:val="000A0B48"/>
    <w:rsid w:val="000D3960"/>
    <w:rsid w:val="000E4277"/>
    <w:rsid w:val="00111026"/>
    <w:rsid w:val="00127B4E"/>
    <w:rsid w:val="00190F71"/>
    <w:rsid w:val="001A2757"/>
    <w:rsid w:val="001E7A1E"/>
    <w:rsid w:val="001F3DC7"/>
    <w:rsid w:val="001F6196"/>
    <w:rsid w:val="001F7F10"/>
    <w:rsid w:val="00246DCC"/>
    <w:rsid w:val="00252B72"/>
    <w:rsid w:val="00267D68"/>
    <w:rsid w:val="00295ABD"/>
    <w:rsid w:val="002C3E64"/>
    <w:rsid w:val="002C7704"/>
    <w:rsid w:val="002D66FA"/>
    <w:rsid w:val="002E4499"/>
    <w:rsid w:val="002E5A6D"/>
    <w:rsid w:val="00331EBE"/>
    <w:rsid w:val="003C18E8"/>
    <w:rsid w:val="00415B27"/>
    <w:rsid w:val="004326C4"/>
    <w:rsid w:val="0043772D"/>
    <w:rsid w:val="00473DC6"/>
    <w:rsid w:val="00490D20"/>
    <w:rsid w:val="004E28BB"/>
    <w:rsid w:val="004F5815"/>
    <w:rsid w:val="00545FA1"/>
    <w:rsid w:val="005468EF"/>
    <w:rsid w:val="0056348E"/>
    <w:rsid w:val="005A34F7"/>
    <w:rsid w:val="005A6269"/>
    <w:rsid w:val="006148CD"/>
    <w:rsid w:val="00615F2A"/>
    <w:rsid w:val="006214CD"/>
    <w:rsid w:val="00626492"/>
    <w:rsid w:val="00645AC9"/>
    <w:rsid w:val="00646522"/>
    <w:rsid w:val="006C5204"/>
    <w:rsid w:val="006E4F87"/>
    <w:rsid w:val="006F2152"/>
    <w:rsid w:val="007454F6"/>
    <w:rsid w:val="00773A73"/>
    <w:rsid w:val="00777BCF"/>
    <w:rsid w:val="007A14FA"/>
    <w:rsid w:val="007D6AD9"/>
    <w:rsid w:val="008070CB"/>
    <w:rsid w:val="0081145E"/>
    <w:rsid w:val="00886BF5"/>
    <w:rsid w:val="008D2804"/>
    <w:rsid w:val="00901734"/>
    <w:rsid w:val="00945713"/>
    <w:rsid w:val="00993EDC"/>
    <w:rsid w:val="009E0B2E"/>
    <w:rsid w:val="009E18C8"/>
    <w:rsid w:val="00A1112F"/>
    <w:rsid w:val="00A1673F"/>
    <w:rsid w:val="00AB510F"/>
    <w:rsid w:val="00AB73DA"/>
    <w:rsid w:val="00AE7105"/>
    <w:rsid w:val="00B56832"/>
    <w:rsid w:val="00BE0A67"/>
    <w:rsid w:val="00C65650"/>
    <w:rsid w:val="00C7427E"/>
    <w:rsid w:val="00C7490F"/>
    <w:rsid w:val="00CA0311"/>
    <w:rsid w:val="00CB209B"/>
    <w:rsid w:val="00CD0F5C"/>
    <w:rsid w:val="00CF58B0"/>
    <w:rsid w:val="00D0246C"/>
    <w:rsid w:val="00D1699E"/>
    <w:rsid w:val="00D82F1E"/>
    <w:rsid w:val="00DA2B6E"/>
    <w:rsid w:val="00E02044"/>
    <w:rsid w:val="00E12946"/>
    <w:rsid w:val="00E431C8"/>
    <w:rsid w:val="00E65D42"/>
    <w:rsid w:val="00E763EA"/>
    <w:rsid w:val="00E846AF"/>
    <w:rsid w:val="00E96D66"/>
    <w:rsid w:val="00EB4AB3"/>
    <w:rsid w:val="00EC045F"/>
    <w:rsid w:val="00EC08F1"/>
    <w:rsid w:val="00ED33BE"/>
    <w:rsid w:val="00ED7095"/>
    <w:rsid w:val="00F21D2F"/>
    <w:rsid w:val="00F9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A7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uiPriority w:val="99"/>
    <w:rsid w:val="001A2757"/>
    <w:rPr>
      <w:rFonts w:ascii="Courier New" w:hAnsi="Courier New" w:cs="Times New Roman"/>
      <w:sz w:val="20"/>
    </w:rPr>
  </w:style>
  <w:style w:type="paragraph" w:styleId="Header">
    <w:name w:val="header"/>
    <w:basedOn w:val="Normal"/>
    <w:link w:val="HeaderChar"/>
    <w:uiPriority w:val="99"/>
    <w:semiHidden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70C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70CB"/>
    <w:rPr>
      <w:rFonts w:cs="Times New Roman"/>
    </w:rPr>
  </w:style>
  <w:style w:type="paragraph" w:styleId="NormalWeb">
    <w:name w:val="Normal (Web)"/>
    <w:basedOn w:val="Normal"/>
    <w:uiPriority w:val="99"/>
    <w:rsid w:val="008070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77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21D2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65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1</Pages>
  <Words>67</Words>
  <Characters>387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belykov50-52</dc:creator>
  <cp:keywords/>
  <dc:description/>
  <cp:lastModifiedBy>IT</cp:lastModifiedBy>
  <cp:revision>38</cp:revision>
  <dcterms:created xsi:type="dcterms:W3CDTF">2019-07-22T03:15:00Z</dcterms:created>
  <dcterms:modified xsi:type="dcterms:W3CDTF">2020-03-16T08:06:00Z</dcterms:modified>
</cp:coreProperties>
</file>