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2F" w:rsidRPr="00F13EDF" w:rsidRDefault="001A772F" w:rsidP="00CF796C">
      <w:pPr>
        <w:jc w:val="both"/>
        <w:rPr>
          <w:color w:val="000000"/>
          <w:sz w:val="28"/>
          <w:szCs w:val="28"/>
        </w:rPr>
      </w:pPr>
    </w:p>
    <w:p w:rsidR="001A772F" w:rsidRPr="00CF796C" w:rsidRDefault="001A772F" w:rsidP="00CF796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796C">
        <w:rPr>
          <w:rFonts w:ascii="Times New Roman" w:hAnsi="Times New Roman"/>
          <w:sz w:val="28"/>
          <w:szCs w:val="28"/>
        </w:rPr>
        <w:t>С 05 по 11 сентября на территории района зарегистрировано 19 преступлений. Выявлено 16 административных  правонарушений, из которых: 7 нарушений общественного порядка.</w:t>
      </w:r>
    </w:p>
    <w:p w:rsidR="001A772F" w:rsidRPr="00CF796C" w:rsidRDefault="001A772F" w:rsidP="00CF79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796C">
        <w:rPr>
          <w:rFonts w:ascii="Times New Roman" w:hAnsi="Times New Roman"/>
          <w:sz w:val="28"/>
          <w:szCs w:val="28"/>
        </w:rPr>
        <w:t xml:space="preserve">На дорогах Ордынского района инспекторами полка ДПС ГИБДД ГУ МВД России по Новосибирской области </w:t>
      </w:r>
      <w:r w:rsidRPr="00CF796C">
        <w:rPr>
          <w:rFonts w:ascii="Times New Roman" w:hAnsi="Times New Roman"/>
          <w:color w:val="000000"/>
          <w:sz w:val="28"/>
          <w:szCs w:val="28"/>
        </w:rPr>
        <w:t>выявлено</w:t>
      </w:r>
      <w:r w:rsidRPr="00CF796C">
        <w:rPr>
          <w:rFonts w:ascii="Times New Roman" w:hAnsi="Times New Roman"/>
          <w:sz w:val="28"/>
          <w:szCs w:val="28"/>
        </w:rPr>
        <w:t xml:space="preserve"> 194 административных правонарушения в области дорожного движения, 6 водителей управляли транспортными средствами в состоянии опьянения, 16 водителей нарушили правила перевозки детей, за управлением автомототранспортом без соответствующих документов к административной ответственности привлечено 2 водителя.</w:t>
      </w:r>
    </w:p>
    <w:p w:rsidR="001A772F" w:rsidRDefault="001A772F" w:rsidP="00CF79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D4837">
        <w:rPr>
          <w:rFonts w:ascii="Times New Roman" w:hAnsi="Times New Roman"/>
          <w:color w:val="000000"/>
          <w:sz w:val="28"/>
          <w:szCs w:val="28"/>
        </w:rPr>
        <w:t xml:space="preserve">По итогам </w:t>
      </w:r>
      <w:r>
        <w:rPr>
          <w:rFonts w:ascii="Times New Roman" w:hAnsi="Times New Roman"/>
          <w:color w:val="000000"/>
          <w:sz w:val="28"/>
          <w:szCs w:val="28"/>
        </w:rPr>
        <w:t xml:space="preserve">8 </w:t>
      </w:r>
      <w:r w:rsidRPr="00ED4837">
        <w:rPr>
          <w:rFonts w:ascii="Times New Roman" w:hAnsi="Times New Roman"/>
          <w:color w:val="000000"/>
          <w:sz w:val="28"/>
          <w:szCs w:val="28"/>
        </w:rPr>
        <w:t>месяцев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ED4837">
        <w:rPr>
          <w:rFonts w:ascii="Times New Roman" w:hAnsi="Times New Roman"/>
          <w:color w:val="000000"/>
          <w:sz w:val="28"/>
          <w:szCs w:val="28"/>
        </w:rPr>
        <w:t xml:space="preserve"> года на территории Новосибирской области зарегистрировано </w:t>
      </w:r>
      <w:r>
        <w:rPr>
          <w:rFonts w:ascii="Times New Roman" w:hAnsi="Times New Roman"/>
          <w:color w:val="000000"/>
          <w:sz w:val="28"/>
          <w:szCs w:val="28"/>
        </w:rPr>
        <w:t>снижение количества ДТП на 4.2%</w:t>
      </w:r>
      <w:r w:rsidRPr="00ED483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(91 </w:t>
      </w:r>
      <w:r w:rsidRPr="00ED4837">
        <w:rPr>
          <w:rFonts w:ascii="Times New Roman" w:hAnsi="Times New Roman"/>
          <w:color w:val="000000"/>
          <w:sz w:val="28"/>
          <w:szCs w:val="28"/>
        </w:rPr>
        <w:t>ДТП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ED4837">
        <w:rPr>
          <w:rFonts w:ascii="Times New Roman" w:hAnsi="Times New Roman"/>
          <w:color w:val="000000"/>
          <w:sz w:val="28"/>
          <w:szCs w:val="28"/>
        </w:rPr>
        <w:t xml:space="preserve"> по вине водителей грузового транспорта, в которых </w:t>
      </w:r>
      <w:r>
        <w:rPr>
          <w:rFonts w:ascii="Times New Roman" w:hAnsi="Times New Roman"/>
          <w:color w:val="000000"/>
          <w:sz w:val="28"/>
          <w:szCs w:val="28"/>
        </w:rPr>
        <w:t>количество погибших увеличилось на 120</w:t>
      </w:r>
      <w:r w:rsidRPr="00ED4837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 (22</w:t>
      </w:r>
      <w:r w:rsidRPr="00ED4837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а), количество раненых снизилось на 19.6 % (111человек). </w:t>
      </w:r>
    </w:p>
    <w:p w:rsidR="001A772F" w:rsidRPr="00A45B43" w:rsidRDefault="001A772F" w:rsidP="00CF796C">
      <w:pPr>
        <w:jc w:val="both"/>
        <w:rPr>
          <w:sz w:val="28"/>
          <w:szCs w:val="28"/>
        </w:rPr>
      </w:pPr>
    </w:p>
    <w:p w:rsidR="001A772F" w:rsidRPr="00CF796C" w:rsidRDefault="001A772F" w:rsidP="00CF796C">
      <w:pPr>
        <w:rPr>
          <w:szCs w:val="28"/>
        </w:rPr>
      </w:pPr>
    </w:p>
    <w:sectPr w:rsidR="001A772F" w:rsidRPr="00CF796C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72F" w:rsidRDefault="001A772F" w:rsidP="008070CB">
      <w:pPr>
        <w:spacing w:after="0" w:line="240" w:lineRule="auto"/>
      </w:pPr>
      <w:r>
        <w:separator/>
      </w:r>
    </w:p>
  </w:endnote>
  <w:endnote w:type="continuationSeparator" w:id="0">
    <w:p w:rsidR="001A772F" w:rsidRDefault="001A772F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72F" w:rsidRDefault="001A772F" w:rsidP="008070CB">
      <w:pPr>
        <w:spacing w:after="0" w:line="240" w:lineRule="auto"/>
      </w:pPr>
      <w:r>
        <w:separator/>
      </w:r>
    </w:p>
  </w:footnote>
  <w:footnote w:type="continuationSeparator" w:id="0">
    <w:p w:rsidR="001A772F" w:rsidRDefault="001A772F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B48"/>
    <w:rsid w:val="00024E6E"/>
    <w:rsid w:val="000556AF"/>
    <w:rsid w:val="0007138B"/>
    <w:rsid w:val="00076091"/>
    <w:rsid w:val="00086E95"/>
    <w:rsid w:val="0009126E"/>
    <w:rsid w:val="000A0B48"/>
    <w:rsid w:val="000D189A"/>
    <w:rsid w:val="000D3960"/>
    <w:rsid w:val="000E4277"/>
    <w:rsid w:val="000F7CE6"/>
    <w:rsid w:val="00111026"/>
    <w:rsid w:val="00127B4E"/>
    <w:rsid w:val="001743F9"/>
    <w:rsid w:val="00190F71"/>
    <w:rsid w:val="001A2757"/>
    <w:rsid w:val="001A772F"/>
    <w:rsid w:val="001E7A1E"/>
    <w:rsid w:val="001F3DC7"/>
    <w:rsid w:val="001F6196"/>
    <w:rsid w:val="001F7F10"/>
    <w:rsid w:val="00215B7C"/>
    <w:rsid w:val="00246DCC"/>
    <w:rsid w:val="00250B00"/>
    <w:rsid w:val="00252B72"/>
    <w:rsid w:val="002614C0"/>
    <w:rsid w:val="00267D68"/>
    <w:rsid w:val="00271D40"/>
    <w:rsid w:val="00295ABD"/>
    <w:rsid w:val="002C22BB"/>
    <w:rsid w:val="002C3E64"/>
    <w:rsid w:val="002C7704"/>
    <w:rsid w:val="002E4499"/>
    <w:rsid w:val="002E5A6D"/>
    <w:rsid w:val="00311810"/>
    <w:rsid w:val="00331EBE"/>
    <w:rsid w:val="0034715B"/>
    <w:rsid w:val="00350127"/>
    <w:rsid w:val="00360C0B"/>
    <w:rsid w:val="00377016"/>
    <w:rsid w:val="00386707"/>
    <w:rsid w:val="003869EC"/>
    <w:rsid w:val="003A041A"/>
    <w:rsid w:val="003B1C06"/>
    <w:rsid w:val="003C18E8"/>
    <w:rsid w:val="00415B27"/>
    <w:rsid w:val="00425984"/>
    <w:rsid w:val="004326C4"/>
    <w:rsid w:val="00433AD0"/>
    <w:rsid w:val="0043772D"/>
    <w:rsid w:val="004721F6"/>
    <w:rsid w:val="00473DC6"/>
    <w:rsid w:val="00490D20"/>
    <w:rsid w:val="004E28BB"/>
    <w:rsid w:val="004E2903"/>
    <w:rsid w:val="00545FA1"/>
    <w:rsid w:val="005468EF"/>
    <w:rsid w:val="0056348E"/>
    <w:rsid w:val="00584FA3"/>
    <w:rsid w:val="00595F5A"/>
    <w:rsid w:val="005A34F7"/>
    <w:rsid w:val="005A6269"/>
    <w:rsid w:val="005B5F78"/>
    <w:rsid w:val="005D1A9E"/>
    <w:rsid w:val="00602912"/>
    <w:rsid w:val="006148CD"/>
    <w:rsid w:val="00615F2A"/>
    <w:rsid w:val="00625F12"/>
    <w:rsid w:val="00626492"/>
    <w:rsid w:val="00645AC9"/>
    <w:rsid w:val="00646522"/>
    <w:rsid w:val="00651597"/>
    <w:rsid w:val="006B1207"/>
    <w:rsid w:val="006B5193"/>
    <w:rsid w:val="006C5204"/>
    <w:rsid w:val="006E2A35"/>
    <w:rsid w:val="006E4F87"/>
    <w:rsid w:val="006F2152"/>
    <w:rsid w:val="007102C9"/>
    <w:rsid w:val="00735267"/>
    <w:rsid w:val="007454F6"/>
    <w:rsid w:val="00773A73"/>
    <w:rsid w:val="00777BCF"/>
    <w:rsid w:val="007A14FA"/>
    <w:rsid w:val="007A242B"/>
    <w:rsid w:val="007A43C9"/>
    <w:rsid w:val="007B23D1"/>
    <w:rsid w:val="007D6AD9"/>
    <w:rsid w:val="008070CB"/>
    <w:rsid w:val="0081145E"/>
    <w:rsid w:val="00836B3D"/>
    <w:rsid w:val="008728EA"/>
    <w:rsid w:val="00886BF5"/>
    <w:rsid w:val="008C0BFE"/>
    <w:rsid w:val="008C219F"/>
    <w:rsid w:val="008D2804"/>
    <w:rsid w:val="008F39A0"/>
    <w:rsid w:val="00901734"/>
    <w:rsid w:val="0091585F"/>
    <w:rsid w:val="009216DE"/>
    <w:rsid w:val="00945713"/>
    <w:rsid w:val="00993EDC"/>
    <w:rsid w:val="009D4661"/>
    <w:rsid w:val="009E0B2E"/>
    <w:rsid w:val="009E18C8"/>
    <w:rsid w:val="009E5379"/>
    <w:rsid w:val="00A1673F"/>
    <w:rsid w:val="00A221B9"/>
    <w:rsid w:val="00A45B43"/>
    <w:rsid w:val="00A7791C"/>
    <w:rsid w:val="00A8031F"/>
    <w:rsid w:val="00A8493D"/>
    <w:rsid w:val="00A8523C"/>
    <w:rsid w:val="00AB510F"/>
    <w:rsid w:val="00AB73DA"/>
    <w:rsid w:val="00AC161B"/>
    <w:rsid w:val="00AE7105"/>
    <w:rsid w:val="00AF774C"/>
    <w:rsid w:val="00B064B0"/>
    <w:rsid w:val="00B42876"/>
    <w:rsid w:val="00B56832"/>
    <w:rsid w:val="00B7499C"/>
    <w:rsid w:val="00BB5FC9"/>
    <w:rsid w:val="00BE0A67"/>
    <w:rsid w:val="00C16991"/>
    <w:rsid w:val="00C36349"/>
    <w:rsid w:val="00C65650"/>
    <w:rsid w:val="00C7427E"/>
    <w:rsid w:val="00C7490F"/>
    <w:rsid w:val="00CA0311"/>
    <w:rsid w:val="00CB209B"/>
    <w:rsid w:val="00CD0F5C"/>
    <w:rsid w:val="00CD56C9"/>
    <w:rsid w:val="00CE1065"/>
    <w:rsid w:val="00CE7486"/>
    <w:rsid w:val="00CF58B0"/>
    <w:rsid w:val="00CF796C"/>
    <w:rsid w:val="00D0246C"/>
    <w:rsid w:val="00D1699E"/>
    <w:rsid w:val="00D324C3"/>
    <w:rsid w:val="00D70156"/>
    <w:rsid w:val="00D82F1E"/>
    <w:rsid w:val="00DA2B6E"/>
    <w:rsid w:val="00DB16E5"/>
    <w:rsid w:val="00DC1C69"/>
    <w:rsid w:val="00E02044"/>
    <w:rsid w:val="00E12946"/>
    <w:rsid w:val="00E300FF"/>
    <w:rsid w:val="00E431C8"/>
    <w:rsid w:val="00E451E0"/>
    <w:rsid w:val="00E56C43"/>
    <w:rsid w:val="00E60620"/>
    <w:rsid w:val="00E65D42"/>
    <w:rsid w:val="00E763EA"/>
    <w:rsid w:val="00E846AF"/>
    <w:rsid w:val="00E96D66"/>
    <w:rsid w:val="00EA00BC"/>
    <w:rsid w:val="00EB4AB3"/>
    <w:rsid w:val="00EC045F"/>
    <w:rsid w:val="00EC08F1"/>
    <w:rsid w:val="00ED33BE"/>
    <w:rsid w:val="00ED4837"/>
    <w:rsid w:val="00ED7095"/>
    <w:rsid w:val="00EF31BC"/>
    <w:rsid w:val="00F13EDF"/>
    <w:rsid w:val="00F21D2F"/>
    <w:rsid w:val="00F80023"/>
    <w:rsid w:val="00F95E47"/>
    <w:rsid w:val="00F9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7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F796C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F796C"/>
    <w:rPr>
      <w:rFonts w:ascii="Cambria" w:hAnsi="Cambria" w:cs="Times New Roman"/>
      <w:b/>
      <w:bCs/>
      <w:color w:val="4F81BD"/>
      <w:sz w:val="26"/>
      <w:szCs w:val="26"/>
    </w:rPr>
  </w:style>
  <w:style w:type="character" w:styleId="HTMLTypewriter">
    <w:name w:val="HTML Typewriter"/>
    <w:basedOn w:val="DefaultParagraphFont"/>
    <w:uiPriority w:val="99"/>
    <w:rsid w:val="001A2757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semiHidden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70C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70CB"/>
    <w:rPr>
      <w:rFonts w:cs="Times New Roman"/>
    </w:rPr>
  </w:style>
  <w:style w:type="paragraph" w:styleId="NormalWeb">
    <w:name w:val="Normal (Web)"/>
    <w:basedOn w:val="Normal"/>
    <w:uiPriority w:val="99"/>
    <w:rsid w:val="008070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77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21D2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743F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8031F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8031F"/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CF796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4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1</Pages>
  <Words>129</Words>
  <Characters>738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IT</cp:lastModifiedBy>
  <cp:revision>65</cp:revision>
  <dcterms:created xsi:type="dcterms:W3CDTF">2019-07-22T03:15:00Z</dcterms:created>
  <dcterms:modified xsi:type="dcterms:W3CDTF">2020-09-17T01:50:00Z</dcterms:modified>
</cp:coreProperties>
</file>