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2D" w:rsidRPr="00311810" w:rsidRDefault="00CF482D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1810">
        <w:rPr>
          <w:rFonts w:ascii="Times New Roman" w:hAnsi="Times New Roman"/>
          <w:sz w:val="28"/>
          <w:szCs w:val="28"/>
        </w:rPr>
        <w:t>С 04 по 10 июля на территории района зарегистрировано 14 преступлений. Выявлено 23  административных правонарушения, из которых: 10 нарушений общественного порядка.</w:t>
      </w:r>
    </w:p>
    <w:p w:rsidR="00CF482D" w:rsidRPr="00311810" w:rsidRDefault="00CF482D" w:rsidP="00311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810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/>
          <w:color w:val="000000"/>
          <w:sz w:val="28"/>
          <w:szCs w:val="28"/>
        </w:rPr>
        <w:t>выявлено</w:t>
      </w:r>
      <w:r w:rsidRPr="00311810">
        <w:rPr>
          <w:rFonts w:ascii="Times New Roman" w:hAnsi="Times New Roman"/>
          <w:sz w:val="28"/>
          <w:szCs w:val="28"/>
        </w:rPr>
        <w:t xml:space="preserve"> 92 административных правонарушения в области дорожного движения, 5 водителей управляли транспортными средствами в состоянии опьянения, 21 водитель нарушил правила перевозки детей, 3 водителя допустили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2 водителя.</w:t>
      </w:r>
    </w:p>
    <w:p w:rsidR="00CF482D" w:rsidRPr="00311810" w:rsidRDefault="00CF482D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2D" w:rsidRPr="00311810" w:rsidRDefault="00CF482D" w:rsidP="00311810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CF482D" w:rsidRPr="00311810" w:rsidRDefault="00CF482D" w:rsidP="00311810">
      <w:pPr>
        <w:tabs>
          <w:tab w:val="left" w:pos="5184"/>
        </w:tabs>
        <w:jc w:val="both"/>
        <w:rPr>
          <w:rFonts w:ascii="Times New Roman" w:hAnsi="Times New Roman"/>
          <w:noProof/>
          <w:sz w:val="28"/>
          <w:szCs w:val="28"/>
        </w:rPr>
      </w:pPr>
    </w:p>
    <w:p w:rsidR="00CF482D" w:rsidRDefault="00CF482D" w:rsidP="00A8031F">
      <w:pPr>
        <w:tabs>
          <w:tab w:val="left" w:pos="5184"/>
        </w:tabs>
        <w:ind w:firstLine="851"/>
        <w:jc w:val="both"/>
        <w:rPr>
          <w:noProof/>
          <w:sz w:val="28"/>
          <w:szCs w:val="28"/>
        </w:rPr>
      </w:pPr>
    </w:p>
    <w:p w:rsidR="00CF482D" w:rsidRPr="00B064B0" w:rsidRDefault="00CF482D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sectPr w:rsidR="00CF482D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2D" w:rsidRDefault="00CF482D" w:rsidP="008070CB">
      <w:pPr>
        <w:spacing w:after="0" w:line="240" w:lineRule="auto"/>
      </w:pPr>
      <w:r>
        <w:separator/>
      </w:r>
    </w:p>
  </w:endnote>
  <w:endnote w:type="continuationSeparator" w:id="0">
    <w:p w:rsidR="00CF482D" w:rsidRDefault="00CF482D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2D" w:rsidRDefault="00CF482D" w:rsidP="008070CB">
      <w:pPr>
        <w:spacing w:after="0" w:line="240" w:lineRule="auto"/>
      </w:pPr>
      <w:r>
        <w:separator/>
      </w:r>
    </w:p>
  </w:footnote>
  <w:footnote w:type="continuationSeparator" w:id="0">
    <w:p w:rsidR="00CF482D" w:rsidRDefault="00CF482D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24E6E"/>
    <w:rsid w:val="000556AF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11026"/>
    <w:rsid w:val="00127B4E"/>
    <w:rsid w:val="001743F9"/>
    <w:rsid w:val="00190F71"/>
    <w:rsid w:val="001A2757"/>
    <w:rsid w:val="001E7A1E"/>
    <w:rsid w:val="001F3DC7"/>
    <w:rsid w:val="001F6196"/>
    <w:rsid w:val="001F7F10"/>
    <w:rsid w:val="00215B7C"/>
    <w:rsid w:val="00246DCC"/>
    <w:rsid w:val="00250B00"/>
    <w:rsid w:val="00252B72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6707"/>
    <w:rsid w:val="003869EC"/>
    <w:rsid w:val="003B1C06"/>
    <w:rsid w:val="003C18E8"/>
    <w:rsid w:val="00415B27"/>
    <w:rsid w:val="00425984"/>
    <w:rsid w:val="004326C4"/>
    <w:rsid w:val="00433AD0"/>
    <w:rsid w:val="0043772D"/>
    <w:rsid w:val="004721F6"/>
    <w:rsid w:val="00473DC6"/>
    <w:rsid w:val="00490D20"/>
    <w:rsid w:val="004E28BB"/>
    <w:rsid w:val="004E2903"/>
    <w:rsid w:val="00545FA1"/>
    <w:rsid w:val="005468EF"/>
    <w:rsid w:val="0056348E"/>
    <w:rsid w:val="00595F5A"/>
    <w:rsid w:val="005A34F7"/>
    <w:rsid w:val="005A6269"/>
    <w:rsid w:val="005B5F78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B1207"/>
    <w:rsid w:val="006B5193"/>
    <w:rsid w:val="006C5204"/>
    <w:rsid w:val="006E2A35"/>
    <w:rsid w:val="006E4F87"/>
    <w:rsid w:val="006F2152"/>
    <w:rsid w:val="007102C9"/>
    <w:rsid w:val="007454F6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45713"/>
    <w:rsid w:val="00993EDC"/>
    <w:rsid w:val="009D4661"/>
    <w:rsid w:val="009E0B2E"/>
    <w:rsid w:val="009E18C8"/>
    <w:rsid w:val="009E5379"/>
    <w:rsid w:val="009F0BD0"/>
    <w:rsid w:val="00A135E4"/>
    <w:rsid w:val="00A1673F"/>
    <w:rsid w:val="00A7791C"/>
    <w:rsid w:val="00A8031F"/>
    <w:rsid w:val="00A8523C"/>
    <w:rsid w:val="00AB510F"/>
    <w:rsid w:val="00AB73DA"/>
    <w:rsid w:val="00AC161B"/>
    <w:rsid w:val="00AC698F"/>
    <w:rsid w:val="00AE7105"/>
    <w:rsid w:val="00AF774C"/>
    <w:rsid w:val="00B064B0"/>
    <w:rsid w:val="00B42876"/>
    <w:rsid w:val="00B56832"/>
    <w:rsid w:val="00B7499C"/>
    <w:rsid w:val="00BB5FC9"/>
    <w:rsid w:val="00BE0A67"/>
    <w:rsid w:val="00C36349"/>
    <w:rsid w:val="00C65650"/>
    <w:rsid w:val="00C7427E"/>
    <w:rsid w:val="00C7490F"/>
    <w:rsid w:val="00CA0311"/>
    <w:rsid w:val="00CB209B"/>
    <w:rsid w:val="00CD0F5C"/>
    <w:rsid w:val="00CD56C9"/>
    <w:rsid w:val="00CE1065"/>
    <w:rsid w:val="00CE7486"/>
    <w:rsid w:val="00CF482D"/>
    <w:rsid w:val="00CF58B0"/>
    <w:rsid w:val="00D0246C"/>
    <w:rsid w:val="00D1699E"/>
    <w:rsid w:val="00D324C3"/>
    <w:rsid w:val="00D70156"/>
    <w:rsid w:val="00D82F1E"/>
    <w:rsid w:val="00DA2B6E"/>
    <w:rsid w:val="00DB16E5"/>
    <w:rsid w:val="00DC1C69"/>
    <w:rsid w:val="00E02044"/>
    <w:rsid w:val="00E12946"/>
    <w:rsid w:val="00E431C8"/>
    <w:rsid w:val="00E451E0"/>
    <w:rsid w:val="00E56C43"/>
    <w:rsid w:val="00E60620"/>
    <w:rsid w:val="00E65D42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743F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8031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031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IT</cp:lastModifiedBy>
  <cp:revision>62</cp:revision>
  <dcterms:created xsi:type="dcterms:W3CDTF">2019-07-22T03:15:00Z</dcterms:created>
  <dcterms:modified xsi:type="dcterms:W3CDTF">2020-07-13T08:48:00Z</dcterms:modified>
</cp:coreProperties>
</file>