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AE" w:rsidRPr="004721F6" w:rsidRDefault="00272FAE" w:rsidP="00472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2FAE" w:rsidRPr="007102C9" w:rsidRDefault="00272FAE" w:rsidP="007102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02C9">
        <w:rPr>
          <w:rFonts w:ascii="Times New Roman" w:hAnsi="Times New Roman"/>
          <w:sz w:val="28"/>
          <w:szCs w:val="28"/>
        </w:rPr>
        <w:t>С 23 по 29 мая на территории района зарегистрировано 25 преступлений. Выявлено 42 административных правонарушения, из которых: 10 нарушений общественного порядка.</w:t>
      </w:r>
    </w:p>
    <w:p w:rsidR="00272FAE" w:rsidRDefault="00272FAE" w:rsidP="007102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2C9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7102C9">
        <w:rPr>
          <w:rFonts w:ascii="Times New Roman" w:hAnsi="Times New Roman"/>
          <w:color w:val="000000"/>
          <w:sz w:val="28"/>
          <w:szCs w:val="28"/>
        </w:rPr>
        <w:t>выявлено</w:t>
      </w:r>
      <w:r w:rsidRPr="007102C9">
        <w:rPr>
          <w:rFonts w:ascii="Times New Roman" w:hAnsi="Times New Roman"/>
          <w:sz w:val="28"/>
          <w:szCs w:val="28"/>
        </w:rPr>
        <w:t xml:space="preserve"> 88 административных правонарушений в области дорожного движения, 16 водителей управляли транспортными средствами в состоянии опьянения, 10 водителей нарушили правила перевозки детей, 5 водителей допустили выезд на полосу встречного движения, за управлением автомототранспортом без соответствующих документов к административной ответственности привлечено 6 водителей.</w:t>
      </w:r>
    </w:p>
    <w:p w:rsidR="00272FAE" w:rsidRPr="007102C9" w:rsidRDefault="00272FAE" w:rsidP="007102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2FAE" w:rsidRPr="00D84A58" w:rsidRDefault="00272FAE" w:rsidP="007102C9">
      <w:pPr>
        <w:spacing w:after="0"/>
        <w:ind w:firstLine="851"/>
        <w:jc w:val="both"/>
        <w:rPr>
          <w:color w:val="000000"/>
          <w:sz w:val="28"/>
          <w:szCs w:val="28"/>
        </w:rPr>
      </w:pPr>
    </w:p>
    <w:p w:rsidR="00272FAE" w:rsidRPr="00B064B0" w:rsidRDefault="00272FAE" w:rsidP="007102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</w:p>
    <w:sectPr w:rsidR="00272FAE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AE" w:rsidRDefault="00272FAE" w:rsidP="008070CB">
      <w:pPr>
        <w:spacing w:after="0" w:line="240" w:lineRule="auto"/>
      </w:pPr>
      <w:r>
        <w:separator/>
      </w:r>
    </w:p>
  </w:endnote>
  <w:endnote w:type="continuationSeparator" w:id="0">
    <w:p w:rsidR="00272FAE" w:rsidRDefault="00272FAE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AE" w:rsidRDefault="00272FAE" w:rsidP="008070CB">
      <w:pPr>
        <w:spacing w:after="0" w:line="240" w:lineRule="auto"/>
      </w:pPr>
      <w:r>
        <w:separator/>
      </w:r>
    </w:p>
  </w:footnote>
  <w:footnote w:type="continuationSeparator" w:id="0">
    <w:p w:rsidR="00272FAE" w:rsidRDefault="00272FAE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24E6E"/>
    <w:rsid w:val="000556AF"/>
    <w:rsid w:val="00076091"/>
    <w:rsid w:val="00086E95"/>
    <w:rsid w:val="0009126E"/>
    <w:rsid w:val="000A0B48"/>
    <w:rsid w:val="000D3960"/>
    <w:rsid w:val="000E4277"/>
    <w:rsid w:val="00111026"/>
    <w:rsid w:val="00127B4E"/>
    <w:rsid w:val="001743F9"/>
    <w:rsid w:val="00190F71"/>
    <w:rsid w:val="001A2757"/>
    <w:rsid w:val="001E7A1E"/>
    <w:rsid w:val="001F3DC7"/>
    <w:rsid w:val="001F6196"/>
    <w:rsid w:val="001F7F10"/>
    <w:rsid w:val="00215B7C"/>
    <w:rsid w:val="0024488D"/>
    <w:rsid w:val="00246DCC"/>
    <w:rsid w:val="00252B72"/>
    <w:rsid w:val="00267D68"/>
    <w:rsid w:val="00272FAE"/>
    <w:rsid w:val="00295ABD"/>
    <w:rsid w:val="002C22BB"/>
    <w:rsid w:val="002C3E64"/>
    <w:rsid w:val="002C7704"/>
    <w:rsid w:val="002E4499"/>
    <w:rsid w:val="002E5A6D"/>
    <w:rsid w:val="00331EBE"/>
    <w:rsid w:val="0034715B"/>
    <w:rsid w:val="00350127"/>
    <w:rsid w:val="00360C0B"/>
    <w:rsid w:val="00377016"/>
    <w:rsid w:val="003869EC"/>
    <w:rsid w:val="003C18E8"/>
    <w:rsid w:val="00415B27"/>
    <w:rsid w:val="00425984"/>
    <w:rsid w:val="004326C4"/>
    <w:rsid w:val="0043772D"/>
    <w:rsid w:val="004721F6"/>
    <w:rsid w:val="00473DC6"/>
    <w:rsid w:val="00490D20"/>
    <w:rsid w:val="004E28BB"/>
    <w:rsid w:val="00545FA1"/>
    <w:rsid w:val="005468EF"/>
    <w:rsid w:val="0056348E"/>
    <w:rsid w:val="00595F5A"/>
    <w:rsid w:val="005A34F7"/>
    <w:rsid w:val="005A6269"/>
    <w:rsid w:val="005D1A9E"/>
    <w:rsid w:val="00602912"/>
    <w:rsid w:val="006148CD"/>
    <w:rsid w:val="00615F2A"/>
    <w:rsid w:val="00625F12"/>
    <w:rsid w:val="00626492"/>
    <w:rsid w:val="00645AC9"/>
    <w:rsid w:val="00646522"/>
    <w:rsid w:val="00651597"/>
    <w:rsid w:val="006B1207"/>
    <w:rsid w:val="006B5193"/>
    <w:rsid w:val="006C5204"/>
    <w:rsid w:val="006E4F87"/>
    <w:rsid w:val="006F2152"/>
    <w:rsid w:val="007102C9"/>
    <w:rsid w:val="007454F6"/>
    <w:rsid w:val="00773A73"/>
    <w:rsid w:val="00777BCF"/>
    <w:rsid w:val="007A14FA"/>
    <w:rsid w:val="007A43C9"/>
    <w:rsid w:val="007D6AD9"/>
    <w:rsid w:val="008070CB"/>
    <w:rsid w:val="0081145E"/>
    <w:rsid w:val="00836B3D"/>
    <w:rsid w:val="008728EA"/>
    <w:rsid w:val="00886BF5"/>
    <w:rsid w:val="008C0BFE"/>
    <w:rsid w:val="008D2804"/>
    <w:rsid w:val="008F39A0"/>
    <w:rsid w:val="00901734"/>
    <w:rsid w:val="0091585F"/>
    <w:rsid w:val="009216DE"/>
    <w:rsid w:val="00945713"/>
    <w:rsid w:val="00982A1E"/>
    <w:rsid w:val="00993EDC"/>
    <w:rsid w:val="009D4661"/>
    <w:rsid w:val="009E0B2E"/>
    <w:rsid w:val="009E18C8"/>
    <w:rsid w:val="009E5379"/>
    <w:rsid w:val="00A1673F"/>
    <w:rsid w:val="00A7791C"/>
    <w:rsid w:val="00AB510F"/>
    <w:rsid w:val="00AB73DA"/>
    <w:rsid w:val="00AC161B"/>
    <w:rsid w:val="00AE7105"/>
    <w:rsid w:val="00AF774C"/>
    <w:rsid w:val="00B064B0"/>
    <w:rsid w:val="00B42876"/>
    <w:rsid w:val="00B56832"/>
    <w:rsid w:val="00B7499C"/>
    <w:rsid w:val="00BE0A67"/>
    <w:rsid w:val="00C65650"/>
    <w:rsid w:val="00C7427E"/>
    <w:rsid w:val="00C7490F"/>
    <w:rsid w:val="00CA0311"/>
    <w:rsid w:val="00CB209B"/>
    <w:rsid w:val="00CD0F5C"/>
    <w:rsid w:val="00CD56C9"/>
    <w:rsid w:val="00CE1065"/>
    <w:rsid w:val="00CF58B0"/>
    <w:rsid w:val="00D0246C"/>
    <w:rsid w:val="00D1699E"/>
    <w:rsid w:val="00D324C3"/>
    <w:rsid w:val="00D70156"/>
    <w:rsid w:val="00D82F1E"/>
    <w:rsid w:val="00D84A58"/>
    <w:rsid w:val="00DA2B6E"/>
    <w:rsid w:val="00DB16E5"/>
    <w:rsid w:val="00DC1C69"/>
    <w:rsid w:val="00E02044"/>
    <w:rsid w:val="00E12946"/>
    <w:rsid w:val="00E431C8"/>
    <w:rsid w:val="00E47E86"/>
    <w:rsid w:val="00E56C43"/>
    <w:rsid w:val="00E60620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EF31BC"/>
    <w:rsid w:val="00F13EDF"/>
    <w:rsid w:val="00F21D2F"/>
    <w:rsid w:val="00F95E47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743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</Pages>
  <Words>95</Words>
  <Characters>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IT</cp:lastModifiedBy>
  <cp:revision>54</cp:revision>
  <dcterms:created xsi:type="dcterms:W3CDTF">2019-07-22T03:15:00Z</dcterms:created>
  <dcterms:modified xsi:type="dcterms:W3CDTF">2020-06-01T09:20:00Z</dcterms:modified>
</cp:coreProperties>
</file>